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72" w:rsidRDefault="00694ACD" w:rsidP="00450ED3">
      <w:pPr>
        <w:pStyle w:val="Heading2"/>
        <w:ind w:left="576"/>
      </w:pPr>
      <w:bookmarkStart w:id="0" w:name="_Toc473200396"/>
      <w:r>
        <w:t xml:space="preserve">Commenter's </w:t>
      </w:r>
      <w:r w:rsidR="00696D4A">
        <w:t>Introduction</w:t>
      </w:r>
      <w:bookmarkEnd w:id="0"/>
    </w:p>
    <w:p w:rsidR="001B3AD4" w:rsidRDefault="00E16B26" w:rsidP="00526401">
      <w:pPr>
        <w:pStyle w:val="NormalWeb"/>
        <w:spacing w:before="0" w:beforeAutospacing="0" w:after="0" w:afterAutospacing="0"/>
        <w:rPr>
          <w:b/>
          <w:bCs/>
          <w:color w:val="000000"/>
          <w:sz w:val="20"/>
          <w:szCs w:val="20"/>
        </w:rPr>
      </w:pPr>
      <w:r w:rsidRPr="00660E08">
        <w:rPr>
          <w:b/>
          <w:bCs/>
          <w:color w:val="000000"/>
          <w:sz w:val="20"/>
          <w:szCs w:val="20"/>
        </w:rPr>
        <w:t>This page constitutes commentary</w:t>
      </w:r>
      <w:r w:rsidR="00183171">
        <w:rPr>
          <w:b/>
          <w:bCs/>
          <w:color w:val="000000"/>
          <w:sz w:val="20"/>
          <w:szCs w:val="20"/>
        </w:rPr>
        <w:t>, based on Fair Use,</w:t>
      </w:r>
      <w:r w:rsidRPr="00660E08">
        <w:rPr>
          <w:b/>
          <w:bCs/>
          <w:color w:val="000000"/>
          <w:sz w:val="20"/>
          <w:szCs w:val="20"/>
        </w:rPr>
        <w:t xml:space="preserve"> on a thought-provoking and insightful document.</w:t>
      </w:r>
      <w:r w:rsidRPr="00660E08">
        <w:rPr>
          <w:sz w:val="20"/>
          <w:szCs w:val="20"/>
        </w:rPr>
        <w:br/>
      </w:r>
      <w:r w:rsidRPr="00660E08">
        <w:rPr>
          <w:b/>
          <w:bCs/>
          <w:color w:val="000000"/>
          <w:sz w:val="20"/>
          <w:szCs w:val="20"/>
        </w:rPr>
        <w:t>You are encouraged to see the document in its original context</w:t>
      </w:r>
      <w:r w:rsidR="00155D95">
        <w:rPr>
          <w:rStyle w:val="EndnoteReference"/>
          <w:b/>
          <w:bCs/>
          <w:color w:val="000000"/>
          <w:sz w:val="20"/>
          <w:szCs w:val="20"/>
        </w:rPr>
        <w:endnoteReference w:id="1"/>
      </w:r>
      <w:r w:rsidRPr="00660E08">
        <w:rPr>
          <w:b/>
          <w:bCs/>
          <w:color w:val="000000"/>
          <w:sz w:val="20"/>
          <w:szCs w:val="20"/>
        </w:rPr>
        <w:t xml:space="preserve"> unless you are interested in this</w:t>
      </w:r>
      <w:r w:rsidRPr="00660E08">
        <w:rPr>
          <w:color w:val="000000"/>
          <w:sz w:val="20"/>
          <w:szCs w:val="20"/>
        </w:rPr>
        <w:t xml:space="preserve"> </w:t>
      </w:r>
      <w:r w:rsidRPr="00660E08">
        <w:rPr>
          <w:b/>
          <w:bCs/>
          <w:color w:val="000000"/>
          <w:sz w:val="20"/>
          <w:szCs w:val="20"/>
        </w:rPr>
        <w:t>Commentary Markup by Frederick N. Chase.</w:t>
      </w:r>
      <w:r w:rsidRPr="00660E08">
        <w:rPr>
          <w:sz w:val="20"/>
          <w:szCs w:val="20"/>
        </w:rPr>
        <w:br/>
      </w:r>
      <w:r w:rsidRPr="00660E08">
        <w:rPr>
          <w:b/>
          <w:bCs/>
          <w:color w:val="000000"/>
          <w:sz w:val="20"/>
          <w:szCs w:val="20"/>
        </w:rPr>
        <w:t xml:space="preserve">The markup is </w:t>
      </w:r>
      <w:r w:rsidRPr="00660E08">
        <w:rPr>
          <w:b/>
          <w:bCs/>
          <w:i/>
          <w:iCs/>
          <w:color w:val="000000"/>
          <w:sz w:val="20"/>
          <w:szCs w:val="20"/>
          <w:u w:val="single"/>
        </w:rPr>
        <w:t>only</w:t>
      </w:r>
      <w:r w:rsidRPr="00660E08">
        <w:rPr>
          <w:b/>
          <w:bCs/>
          <w:color w:val="000000"/>
          <w:sz w:val="20"/>
          <w:szCs w:val="20"/>
        </w:rPr>
        <w:t xml:space="preserve"> via </w:t>
      </w:r>
      <w:r w:rsidRPr="00660E08">
        <w:rPr>
          <w:b/>
          <w:bCs/>
          <w:color w:val="000000"/>
          <w:sz w:val="20"/>
          <w:szCs w:val="20"/>
        </w:rPr>
        <w:br/>
      </w:r>
      <w:proofErr w:type="spellStart"/>
      <w:r w:rsidRPr="00660E08">
        <w:rPr>
          <w:b/>
          <w:bCs/>
          <w:color w:val="000000"/>
          <w:sz w:val="20"/>
          <w:szCs w:val="20"/>
        </w:rPr>
        <w:t>i</w:t>
      </w:r>
      <w:proofErr w:type="spellEnd"/>
      <w:r w:rsidRPr="00660E08">
        <w:rPr>
          <w:b/>
          <w:bCs/>
          <w:color w:val="000000"/>
          <w:sz w:val="20"/>
          <w:szCs w:val="20"/>
        </w:rPr>
        <w:t>) emphasis (</w:t>
      </w:r>
      <w:r w:rsidR="001B3AD4" w:rsidRPr="00660E08">
        <w:rPr>
          <w:b/>
          <w:bCs/>
          <w:color w:val="000000"/>
          <w:sz w:val="20"/>
          <w:szCs w:val="20"/>
          <w:highlight w:val="yellow"/>
        </w:rPr>
        <w:t>yellow</w:t>
      </w:r>
      <w:r w:rsidR="001B3AD4" w:rsidRPr="00660E08">
        <w:rPr>
          <w:b/>
          <w:bCs/>
          <w:color w:val="000000"/>
          <w:sz w:val="20"/>
          <w:szCs w:val="20"/>
        </w:rPr>
        <w:t xml:space="preserve"> highlight</w:t>
      </w:r>
      <w:r w:rsidR="001B3AD4">
        <w:rPr>
          <w:b/>
          <w:bCs/>
          <w:color w:val="000000"/>
          <w:sz w:val="20"/>
          <w:szCs w:val="20"/>
        </w:rPr>
        <w:t>,</w:t>
      </w:r>
      <w:r w:rsidR="001B3AD4" w:rsidRPr="00660E08">
        <w:rPr>
          <w:b/>
          <w:bCs/>
          <w:color w:val="FF0000"/>
          <w:sz w:val="20"/>
          <w:szCs w:val="20"/>
        </w:rPr>
        <w:t xml:space="preserve"> </w:t>
      </w:r>
      <w:r w:rsidRPr="00660E08">
        <w:rPr>
          <w:b/>
          <w:bCs/>
          <w:color w:val="FF0000"/>
          <w:sz w:val="20"/>
          <w:szCs w:val="20"/>
        </w:rPr>
        <w:t>red</w:t>
      </w:r>
      <w:r w:rsidRPr="00660E08">
        <w:rPr>
          <w:b/>
          <w:bCs/>
          <w:color w:val="000000"/>
          <w:sz w:val="20"/>
          <w:szCs w:val="20"/>
        </w:rPr>
        <w:t xml:space="preserve">, bold, underline, or font size), </w:t>
      </w:r>
    </w:p>
    <w:p w:rsidR="00E16B26" w:rsidRPr="00660E08" w:rsidRDefault="00E16B26" w:rsidP="00526401">
      <w:pPr>
        <w:pStyle w:val="NormalWeb"/>
        <w:spacing w:before="0" w:beforeAutospacing="0" w:after="0" w:afterAutospacing="0"/>
        <w:rPr>
          <w:b/>
          <w:bCs/>
          <w:color w:val="000000"/>
          <w:sz w:val="20"/>
          <w:szCs w:val="20"/>
        </w:rPr>
      </w:pPr>
      <w:r w:rsidRPr="00660E08">
        <w:rPr>
          <w:b/>
          <w:bCs/>
          <w:color w:val="000000"/>
          <w:sz w:val="20"/>
          <w:szCs w:val="20"/>
        </w:rPr>
        <w:t xml:space="preserve">ii) </w:t>
      </w:r>
      <w:r w:rsidRPr="00660E08">
        <w:rPr>
          <w:b/>
          <w:bCs/>
          <w:color w:val="FF66FF"/>
          <w:sz w:val="20"/>
          <w:szCs w:val="20"/>
        </w:rPr>
        <w:t>[p</w:t>
      </w:r>
      <w:r w:rsidRPr="00660E08">
        <w:rPr>
          <w:b/>
          <w:bCs/>
          <w:color w:val="FF00FF"/>
          <w:sz w:val="20"/>
          <w:szCs w:val="20"/>
        </w:rPr>
        <w:t>ink </w:t>
      </w:r>
      <w:r w:rsidRPr="00660E08">
        <w:rPr>
          <w:b/>
          <w:bCs/>
          <w:sz w:val="20"/>
          <w:szCs w:val="20"/>
        </w:rPr>
        <w:t>bracketed</w:t>
      </w:r>
      <w:r w:rsidRPr="00660E08">
        <w:rPr>
          <w:b/>
          <w:bCs/>
          <w:color w:val="FF00FF"/>
          <w:sz w:val="20"/>
          <w:szCs w:val="20"/>
        </w:rPr>
        <w:t xml:space="preserve"> </w:t>
      </w:r>
      <w:r w:rsidRPr="00660E08">
        <w:rPr>
          <w:b/>
          <w:bCs/>
          <w:color w:val="000000"/>
          <w:sz w:val="20"/>
          <w:szCs w:val="20"/>
        </w:rPr>
        <w:t>commentary</w:t>
      </w:r>
      <w:r w:rsidRPr="00660E08">
        <w:rPr>
          <w:b/>
          <w:bCs/>
          <w:color w:val="FF66FF"/>
          <w:sz w:val="20"/>
          <w:szCs w:val="20"/>
        </w:rPr>
        <w:t>]</w:t>
      </w:r>
      <w:r w:rsidRPr="00660E08">
        <w:rPr>
          <w:b/>
          <w:bCs/>
          <w:color w:val="000000"/>
          <w:sz w:val="20"/>
          <w:szCs w:val="20"/>
        </w:rPr>
        <w:t xml:space="preserve">, </w:t>
      </w:r>
      <w:r w:rsidRPr="00660E08">
        <w:rPr>
          <w:sz w:val="20"/>
          <w:szCs w:val="20"/>
        </w:rPr>
        <w:br/>
      </w:r>
      <w:r w:rsidRPr="00660E08">
        <w:rPr>
          <w:b/>
          <w:bCs/>
          <w:color w:val="000000"/>
          <w:sz w:val="20"/>
          <w:szCs w:val="20"/>
        </w:rPr>
        <w:t>iii) hypertext linking of a term or statement to a web page believed to offer quick uncontroversial augmentation and</w:t>
      </w:r>
      <w:r w:rsidRPr="00660E08">
        <w:rPr>
          <w:b/>
          <w:bCs/>
          <w:color w:val="000000"/>
          <w:sz w:val="20"/>
          <w:szCs w:val="20"/>
        </w:rPr>
        <w:br/>
      </w:r>
      <w:proofErr w:type="gramStart"/>
      <w:r w:rsidRPr="00660E08">
        <w:rPr>
          <w:b/>
          <w:bCs/>
          <w:color w:val="000000"/>
          <w:sz w:val="20"/>
          <w:szCs w:val="20"/>
        </w:rPr>
        <w:t>iv</w:t>
      </w:r>
      <w:proofErr w:type="gramEnd"/>
      <w:r w:rsidRPr="00660E08">
        <w:rPr>
          <w:b/>
          <w:bCs/>
          <w:color w:val="000000"/>
          <w:sz w:val="20"/>
          <w:szCs w:val="20"/>
        </w:rPr>
        <w:t xml:space="preserve">) omission (elision) of material </w:t>
      </w:r>
      <w:r w:rsidR="001B3AD4">
        <w:rPr>
          <w:b/>
          <w:bCs/>
          <w:color w:val="000000"/>
          <w:sz w:val="20"/>
          <w:szCs w:val="20"/>
        </w:rPr>
        <w:t>–</w:t>
      </w:r>
      <w:r w:rsidRPr="00660E08">
        <w:rPr>
          <w:b/>
          <w:bCs/>
          <w:color w:val="000000"/>
          <w:sz w:val="20"/>
          <w:szCs w:val="20"/>
        </w:rPr>
        <w:t xml:space="preserve"> </w:t>
      </w:r>
      <w:r w:rsidR="001B3AD4">
        <w:rPr>
          <w:b/>
          <w:bCs/>
          <w:color w:val="000000"/>
          <w:sz w:val="20"/>
          <w:szCs w:val="20"/>
        </w:rPr>
        <w:t xml:space="preserve">indicated </w:t>
      </w:r>
      <w:r w:rsidRPr="00660E08">
        <w:rPr>
          <w:b/>
          <w:bCs/>
          <w:color w:val="000000"/>
          <w:sz w:val="20"/>
          <w:szCs w:val="20"/>
        </w:rPr>
        <w:t>by a series of dots somewhat proportional to the amount of original material elided.</w:t>
      </w:r>
      <w:r w:rsidRPr="00660E08">
        <w:rPr>
          <w:sz w:val="20"/>
          <w:szCs w:val="20"/>
        </w:rPr>
        <w:br/>
      </w:r>
      <w:r w:rsidRPr="00660E08">
        <w:rPr>
          <w:b/>
          <w:bCs/>
          <w:color w:val="000000"/>
          <w:sz w:val="20"/>
          <w:szCs w:val="20"/>
        </w:rPr>
        <w:t>This page is part of the </w:t>
      </w:r>
      <w:hyperlink r:id="rId8" w:history="1">
        <w:r w:rsidRPr="00660E08">
          <w:rPr>
            <w:rStyle w:val="Hyperlink"/>
            <w:b/>
            <w:bCs/>
            <w:sz w:val="20"/>
            <w:szCs w:val="20"/>
          </w:rPr>
          <w:t>homeplace</w:t>
        </w:r>
      </w:hyperlink>
      <w:r w:rsidRPr="00660E08">
        <w:rPr>
          <w:color w:val="000000"/>
          <w:sz w:val="20"/>
          <w:szCs w:val="20"/>
        </w:rPr>
        <w:t xml:space="preserve"> </w:t>
      </w:r>
      <w:r w:rsidRPr="00660E08">
        <w:rPr>
          <w:b/>
          <w:bCs/>
          <w:color w:val="000000"/>
          <w:sz w:val="20"/>
          <w:szCs w:val="20"/>
        </w:rPr>
        <w:t>web portal. Homeplace is advertisement-free</w:t>
      </w:r>
      <w:r w:rsidR="00183171">
        <w:rPr>
          <w:b/>
          <w:bCs/>
          <w:color w:val="000000"/>
          <w:sz w:val="20"/>
          <w:szCs w:val="20"/>
        </w:rPr>
        <w:t xml:space="preserve"> and not for profit</w:t>
      </w:r>
      <w:r w:rsidRPr="00660E08">
        <w:rPr>
          <w:b/>
          <w:bCs/>
          <w:color w:val="000000"/>
          <w:sz w:val="20"/>
          <w:szCs w:val="20"/>
        </w:rPr>
        <w:t>.</w:t>
      </w:r>
    </w:p>
    <w:p w:rsidR="00D07272" w:rsidRDefault="00450ED3" w:rsidP="00450ED3">
      <w:pPr>
        <w:pStyle w:val="Heading2"/>
        <w:ind w:left="576"/>
      </w:pPr>
      <w:r>
        <w:t>Author's Top-of-Page</w:t>
      </w:r>
    </w:p>
    <w:p w:rsidR="00987B99" w:rsidRDefault="00987B99" w:rsidP="00526401">
      <w:r>
        <w:t xml:space="preserve">From:  </w:t>
      </w:r>
      <w:hyperlink r:id="rId9" w:history="1">
        <w:r w:rsidRPr="00987B99">
          <w:rPr>
            <w:rStyle w:val="Hyperlink"/>
          </w:rPr>
          <w:t>https://www.unz.com/runz/remembering-the-9-11-truth-movement/</w:t>
        </w:r>
      </w:hyperlink>
    </w:p>
    <w:p w:rsidR="00B92870" w:rsidRDefault="00987B99" w:rsidP="00526401">
      <w:pPr>
        <w:spacing w:before="0"/>
      </w:pPr>
      <w:r>
        <w:t>American Pravda: Remembering the 9/11 Truth Movement</w:t>
      </w:r>
    </w:p>
    <w:p w:rsidR="00987B99" w:rsidRDefault="00A61727" w:rsidP="00526401">
      <w:pPr>
        <w:spacing w:before="0"/>
      </w:pPr>
      <w:hyperlink r:id="rId10" w:history="1">
        <w:r w:rsidR="00987B99" w:rsidRPr="00B92870">
          <w:rPr>
            <w:rStyle w:val="Hyperlink"/>
          </w:rPr>
          <w:t xml:space="preserve"> • 1h13m </w:t>
        </w:r>
        <w:r w:rsidR="00987B99" w:rsidRPr="00B92870">
          <w:rPr>
            <w:rStyle w:val="Hyperlink"/>
            <w:rFonts w:ascii="Cambria Math" w:hAnsi="Cambria Math" w:cs="Cambria Math"/>
          </w:rPr>
          <w:t>▶</w:t>
        </w:r>
      </w:hyperlink>
    </w:p>
    <w:p w:rsidR="00987B99" w:rsidRDefault="00987B99" w:rsidP="00526401">
      <w:pPr>
        <w:spacing w:before="0"/>
      </w:pPr>
      <w:r>
        <w:t>RON UNZ • SEPTEMBER 11, 2023 • 9,800 WORDS • 130 COMMENTS • REPLY</w:t>
      </w:r>
    </w:p>
    <w:p w:rsidR="00987B99" w:rsidRDefault="00987B99" w:rsidP="00526401">
      <w:pPr>
        <w:spacing w:before="0"/>
      </w:pPr>
      <w:r>
        <w:t>Tweet</w:t>
      </w:r>
    </w:p>
    <w:p w:rsidR="00987B99" w:rsidRDefault="00987B99" w:rsidP="00526401">
      <w:pPr>
        <w:spacing w:before="0"/>
      </w:pPr>
      <w:r>
        <w:t>Reddit</w:t>
      </w:r>
    </w:p>
    <w:p w:rsidR="00987B99" w:rsidRDefault="00987B99" w:rsidP="00526401">
      <w:pPr>
        <w:spacing w:before="0"/>
      </w:pPr>
      <w:r>
        <w:t>Share</w:t>
      </w:r>
    </w:p>
    <w:p w:rsidR="00987B99" w:rsidRDefault="00987B99" w:rsidP="00526401">
      <w:pPr>
        <w:spacing w:before="0"/>
      </w:pPr>
      <w:r>
        <w:t>Share</w:t>
      </w:r>
    </w:p>
    <w:p w:rsidR="00987B99" w:rsidRDefault="00987B99" w:rsidP="00526401">
      <w:pPr>
        <w:spacing w:before="0"/>
      </w:pPr>
      <w:r>
        <w:t>Email</w:t>
      </w:r>
    </w:p>
    <w:p w:rsidR="00987B99" w:rsidRDefault="00987B99" w:rsidP="00526401">
      <w:pPr>
        <w:spacing w:before="0"/>
      </w:pPr>
      <w:r>
        <w:t>Print</w:t>
      </w:r>
    </w:p>
    <w:p w:rsidR="00987B99" w:rsidRDefault="00987B99" w:rsidP="00526401">
      <w:pPr>
        <w:spacing w:before="0"/>
      </w:pPr>
      <w:r>
        <w:t>More</w:t>
      </w:r>
    </w:p>
    <w:p w:rsidR="00987B99" w:rsidRDefault="00987B99" w:rsidP="00526401">
      <w:pPr>
        <w:spacing w:before="0"/>
      </w:pPr>
      <w:r>
        <w:t xml:space="preserve">Search Text RSS </w:t>
      </w:r>
    </w:p>
    <w:p w:rsidR="00987B99" w:rsidRDefault="00987B99" w:rsidP="00526401">
      <w:pPr>
        <w:spacing w:before="0"/>
      </w:pPr>
      <w:r>
        <w:t>TABLE OF CONTENTS</w:t>
      </w:r>
    </w:p>
    <w:p w:rsidR="00987B99" w:rsidRDefault="00987B99" w:rsidP="00526401">
      <w:pPr>
        <w:pStyle w:val="Title"/>
        <w:outlineLvl w:val="1"/>
      </w:pPr>
      <w:r>
        <w:t>The Decline of the 9/11 Truth Movement</w:t>
      </w:r>
    </w:p>
    <w:p w:rsidR="00987B99" w:rsidRDefault="00987B99" w:rsidP="00526401">
      <w:pPr>
        <w:spacing w:before="0"/>
      </w:pPr>
      <w:r>
        <w:t>Twenty Years After the 9/11 Attacks</w:t>
      </w:r>
    </w:p>
    <w:p w:rsidR="00987B99" w:rsidRDefault="00987B99" w:rsidP="00526401">
      <w:pPr>
        <w:spacing w:before="0"/>
      </w:pPr>
      <w:r>
        <w:t>The 9/11 Attacks – What Happened?</w:t>
      </w:r>
    </w:p>
    <w:p w:rsidR="00987B99" w:rsidRDefault="00987B99" w:rsidP="00526401">
      <w:pPr>
        <w:spacing w:before="0"/>
      </w:pPr>
      <w:r>
        <w:t>The 9/11 Attacks – Who Did It?</w:t>
      </w:r>
    </w:p>
    <w:p w:rsidR="00987B99" w:rsidRDefault="00987B99" w:rsidP="00526401">
      <w:pPr>
        <w:spacing w:before="0"/>
      </w:pPr>
    </w:p>
    <w:p w:rsidR="00987B99" w:rsidRPr="00987B99" w:rsidRDefault="00987B99" w:rsidP="00526401">
      <w:pPr>
        <w:spacing w:before="0"/>
      </w:pPr>
    </w:p>
    <w:p w:rsidR="00D07272" w:rsidRDefault="00A61727" w:rsidP="00526401">
      <w:pPr>
        <w:spacing w:before="0" w:line="240" w:lineRule="auto"/>
        <w:rPr>
          <w:sz w:val="24"/>
          <w:szCs w:val="24"/>
        </w:rPr>
      </w:pPr>
      <w:hyperlink r:id="rId11" w:history="1">
        <w:r w:rsidR="00D07272">
          <w:rPr>
            <w:rFonts w:ascii="Georgia" w:hAnsi="Georgia"/>
            <w:color w:val="0000FF"/>
            <w:sz w:val="23"/>
            <w:szCs w:val="23"/>
            <w:bdr w:val="none" w:sz="0" w:space="0" w:color="auto" w:frame="1"/>
            <w:shd w:val="clear" w:color="auto" w:fill="FFFFFF"/>
          </w:rPr>
          <w:fldChar w:fldCharType="begin"/>
        </w:r>
        <w:r w:rsidR="00D07272">
          <w:rPr>
            <w:rFonts w:ascii="Georgia" w:hAnsi="Georgia"/>
            <w:color w:val="0000FF"/>
            <w:sz w:val="23"/>
            <w:szCs w:val="23"/>
            <w:bdr w:val="none" w:sz="0" w:space="0" w:color="auto" w:frame="1"/>
            <w:shd w:val="clear" w:color="auto" w:fill="FFFFFF"/>
          </w:rPr>
          <w:instrText xml:space="preserve"> INCLUDEPICTURE "https://www.unz.com/wp-content/uploads/2023/09/WTC911-600x456.jpg" \* MERGEFORMATINET </w:instrText>
        </w:r>
        <w:r w:rsidR="00D07272">
          <w:rPr>
            <w:rFonts w:ascii="Georgia" w:hAnsi="Georgia"/>
            <w:color w:val="0000FF"/>
            <w:sz w:val="23"/>
            <w:szCs w:val="23"/>
            <w:bdr w:val="none" w:sz="0" w:space="0" w:color="auto" w:frame="1"/>
            <w:shd w:val="clear" w:color="auto" w:fill="FFFFFF"/>
          </w:rPr>
          <w:fldChar w:fldCharType="separate"/>
        </w:r>
        <w:r w:rsidR="00807452">
          <w:rPr>
            <w:rFonts w:ascii="Georgia" w:hAnsi="Georgia"/>
            <w:color w:val="0000FF"/>
            <w:sz w:val="23"/>
            <w:szCs w:val="23"/>
            <w:bdr w:val="none" w:sz="0" w:space="0" w:color="auto" w:frame="1"/>
            <w:shd w:val="clear" w:color="auto" w:fill="FFFFFF"/>
          </w:rPr>
          <w:fldChar w:fldCharType="begin"/>
        </w:r>
        <w:r w:rsidR="00807452">
          <w:rPr>
            <w:rFonts w:ascii="Georgia" w:hAnsi="Georgia"/>
            <w:color w:val="0000FF"/>
            <w:sz w:val="23"/>
            <w:szCs w:val="23"/>
            <w:bdr w:val="none" w:sz="0" w:space="0" w:color="auto" w:frame="1"/>
            <w:shd w:val="clear" w:color="auto" w:fill="FFFFFF"/>
          </w:rPr>
          <w:instrText xml:space="preserve"> INCLUDEPICTURE  "https://www.unz.com/wp-content/uploads/2023/09/WTC911-600x456.jpg" \* MERGEFORMATINET </w:instrText>
        </w:r>
        <w:r w:rsidR="00807452">
          <w:rPr>
            <w:rFonts w:ascii="Georgia" w:hAnsi="Georgia"/>
            <w:color w:val="0000FF"/>
            <w:sz w:val="23"/>
            <w:szCs w:val="23"/>
            <w:bdr w:val="none" w:sz="0" w:space="0" w:color="auto" w:frame="1"/>
            <w:shd w:val="clear" w:color="auto" w:fill="FFFFFF"/>
          </w:rPr>
          <w:fldChar w:fldCharType="separate"/>
        </w:r>
        <w:r w:rsidR="000E7D4E">
          <w:rPr>
            <w:rFonts w:ascii="Georgia" w:hAnsi="Georgia"/>
            <w:color w:val="0000FF"/>
            <w:sz w:val="23"/>
            <w:szCs w:val="23"/>
            <w:bdr w:val="none" w:sz="0" w:space="0" w:color="auto" w:frame="1"/>
            <w:shd w:val="clear" w:color="auto" w:fill="FFFFFF"/>
          </w:rPr>
          <w:fldChar w:fldCharType="begin"/>
        </w:r>
        <w:r w:rsidR="000E7D4E">
          <w:rPr>
            <w:rFonts w:ascii="Georgia" w:hAnsi="Georgia"/>
            <w:color w:val="0000FF"/>
            <w:sz w:val="23"/>
            <w:szCs w:val="23"/>
            <w:bdr w:val="none" w:sz="0" w:space="0" w:color="auto" w:frame="1"/>
            <w:shd w:val="clear" w:color="auto" w:fill="FFFFFF"/>
          </w:rPr>
          <w:instrText xml:space="preserve"> INCLUDEPICTURE  "https://www.unz.com/wp-content/uploads/2023/09/WTC911-600x456.jpg" \* MERGEFORMATINET </w:instrText>
        </w:r>
        <w:r w:rsidR="000E7D4E">
          <w:rPr>
            <w:rFonts w:ascii="Georgia" w:hAnsi="Georgia"/>
            <w:color w:val="0000FF"/>
            <w:sz w:val="23"/>
            <w:szCs w:val="23"/>
            <w:bdr w:val="none" w:sz="0" w:space="0" w:color="auto" w:frame="1"/>
            <w:shd w:val="clear" w:color="auto" w:fill="FFFFFF"/>
          </w:rPr>
          <w:fldChar w:fldCharType="separate"/>
        </w:r>
        <w:r w:rsidR="0056774B">
          <w:rPr>
            <w:rFonts w:ascii="Georgia" w:hAnsi="Georgia"/>
            <w:color w:val="0000FF"/>
            <w:sz w:val="23"/>
            <w:szCs w:val="23"/>
            <w:bdr w:val="none" w:sz="0" w:space="0" w:color="auto" w:frame="1"/>
            <w:shd w:val="clear" w:color="auto" w:fill="FFFFFF"/>
          </w:rPr>
          <w:fldChar w:fldCharType="begin"/>
        </w:r>
        <w:r w:rsidR="0056774B">
          <w:rPr>
            <w:rFonts w:ascii="Georgia" w:hAnsi="Georgia"/>
            <w:color w:val="0000FF"/>
            <w:sz w:val="23"/>
            <w:szCs w:val="23"/>
            <w:bdr w:val="none" w:sz="0" w:space="0" w:color="auto" w:frame="1"/>
            <w:shd w:val="clear" w:color="auto" w:fill="FFFFFF"/>
          </w:rPr>
          <w:instrText xml:space="preserve"> INCLUDEPICTURE  "https://www.unz.com/wp-content/uploads/2023/09/WTC911-600x456.jpg" \* MERGEFORMATINET </w:instrText>
        </w:r>
        <w:r w:rsidR="0056774B">
          <w:rPr>
            <w:rFonts w:ascii="Georgia" w:hAnsi="Georgia"/>
            <w:color w:val="0000FF"/>
            <w:sz w:val="23"/>
            <w:szCs w:val="23"/>
            <w:bdr w:val="none" w:sz="0" w:space="0" w:color="auto" w:frame="1"/>
            <w:shd w:val="clear" w:color="auto" w:fill="FFFFFF"/>
          </w:rPr>
          <w:fldChar w:fldCharType="separate"/>
        </w:r>
        <w:r w:rsidR="00812AFE">
          <w:rPr>
            <w:rFonts w:ascii="Georgia" w:hAnsi="Georgia"/>
            <w:color w:val="0000FF"/>
            <w:sz w:val="23"/>
            <w:szCs w:val="23"/>
            <w:bdr w:val="none" w:sz="0" w:space="0" w:color="auto" w:frame="1"/>
            <w:shd w:val="clear" w:color="auto" w:fill="FFFFFF"/>
          </w:rPr>
          <w:fldChar w:fldCharType="begin"/>
        </w:r>
        <w:r w:rsidR="00812AFE">
          <w:rPr>
            <w:rFonts w:ascii="Georgia" w:hAnsi="Georgia"/>
            <w:color w:val="0000FF"/>
            <w:sz w:val="23"/>
            <w:szCs w:val="23"/>
            <w:bdr w:val="none" w:sz="0" w:space="0" w:color="auto" w:frame="1"/>
            <w:shd w:val="clear" w:color="auto" w:fill="FFFFFF"/>
          </w:rPr>
          <w:instrText xml:space="preserve"> INCLUDEPICTURE  "https://www.unz.com/wp-content/uploads/2023/09/WTC911-600x456.jpg" \* MERGEFORMATINET </w:instrText>
        </w:r>
        <w:r w:rsidR="00812AFE">
          <w:rPr>
            <w:rFonts w:ascii="Georgia" w:hAnsi="Georgia"/>
            <w:color w:val="0000FF"/>
            <w:sz w:val="23"/>
            <w:szCs w:val="23"/>
            <w:bdr w:val="none" w:sz="0" w:space="0" w:color="auto" w:frame="1"/>
            <w:shd w:val="clear" w:color="auto" w:fill="FFFFFF"/>
          </w:rPr>
          <w:fldChar w:fldCharType="separate"/>
        </w:r>
        <w:r w:rsidR="00661143">
          <w:rPr>
            <w:rFonts w:ascii="Georgia" w:hAnsi="Georgia"/>
            <w:color w:val="0000FF"/>
            <w:sz w:val="23"/>
            <w:szCs w:val="23"/>
            <w:bdr w:val="none" w:sz="0" w:space="0" w:color="auto" w:frame="1"/>
            <w:shd w:val="clear" w:color="auto" w:fill="FFFFFF"/>
          </w:rPr>
          <w:fldChar w:fldCharType="begin"/>
        </w:r>
        <w:r w:rsidR="00661143">
          <w:rPr>
            <w:rFonts w:ascii="Georgia" w:hAnsi="Georgia"/>
            <w:color w:val="0000FF"/>
            <w:sz w:val="23"/>
            <w:szCs w:val="23"/>
            <w:bdr w:val="none" w:sz="0" w:space="0" w:color="auto" w:frame="1"/>
            <w:shd w:val="clear" w:color="auto" w:fill="FFFFFF"/>
          </w:rPr>
          <w:instrText xml:space="preserve"> INCLUDEPICTURE  "https://www.unz.com/wp-content/uploads/2023/09/WTC911-600x456.jpg" \* MERGEFORMATINET </w:instrText>
        </w:r>
        <w:r w:rsidR="00661143">
          <w:rPr>
            <w:rFonts w:ascii="Georgia" w:hAnsi="Georgia"/>
            <w:color w:val="0000FF"/>
            <w:sz w:val="23"/>
            <w:szCs w:val="23"/>
            <w:bdr w:val="none" w:sz="0" w:space="0" w:color="auto" w:frame="1"/>
            <w:shd w:val="clear" w:color="auto" w:fill="FFFFFF"/>
          </w:rPr>
          <w:fldChar w:fldCharType="separate"/>
        </w:r>
        <w:r w:rsidR="00450ED3">
          <w:rPr>
            <w:rFonts w:ascii="Georgia" w:hAnsi="Georgia"/>
            <w:color w:val="0000FF"/>
            <w:sz w:val="23"/>
            <w:szCs w:val="23"/>
            <w:bdr w:val="none" w:sz="0" w:space="0" w:color="auto" w:frame="1"/>
            <w:shd w:val="clear" w:color="auto" w:fill="FFFFFF"/>
          </w:rPr>
          <w:fldChar w:fldCharType="begin"/>
        </w:r>
        <w:r w:rsidR="00450ED3">
          <w:rPr>
            <w:rFonts w:ascii="Georgia" w:hAnsi="Georgia"/>
            <w:color w:val="0000FF"/>
            <w:sz w:val="23"/>
            <w:szCs w:val="23"/>
            <w:bdr w:val="none" w:sz="0" w:space="0" w:color="auto" w:frame="1"/>
            <w:shd w:val="clear" w:color="auto" w:fill="FFFFFF"/>
          </w:rPr>
          <w:instrText xml:space="preserve"> INCLUDEPICTURE  "https://www.unz.com/wp-content/uploads/2023/09/WTC911-600x456.jpg" \* MERGEFORMATINET </w:instrText>
        </w:r>
        <w:r w:rsidR="00450ED3">
          <w:rPr>
            <w:rFonts w:ascii="Georgia" w:hAnsi="Georgia"/>
            <w:color w:val="0000FF"/>
            <w:sz w:val="23"/>
            <w:szCs w:val="23"/>
            <w:bdr w:val="none" w:sz="0" w:space="0" w:color="auto" w:frame="1"/>
            <w:shd w:val="clear" w:color="auto" w:fill="FFFFFF"/>
          </w:rPr>
          <w:fldChar w:fldCharType="separate"/>
        </w:r>
        <w:r w:rsidR="00D13F41">
          <w:rPr>
            <w:rFonts w:ascii="Georgia" w:hAnsi="Georgia"/>
            <w:color w:val="0000FF"/>
            <w:sz w:val="23"/>
            <w:szCs w:val="23"/>
            <w:bdr w:val="none" w:sz="0" w:space="0" w:color="auto" w:frame="1"/>
            <w:shd w:val="clear" w:color="auto" w:fill="FFFFFF"/>
          </w:rPr>
          <w:fldChar w:fldCharType="begin"/>
        </w:r>
        <w:r w:rsidR="00D13F41">
          <w:rPr>
            <w:rFonts w:ascii="Georgia" w:hAnsi="Georgia"/>
            <w:color w:val="0000FF"/>
            <w:sz w:val="23"/>
            <w:szCs w:val="23"/>
            <w:bdr w:val="none" w:sz="0" w:space="0" w:color="auto" w:frame="1"/>
            <w:shd w:val="clear" w:color="auto" w:fill="FFFFFF"/>
          </w:rPr>
          <w:instrText xml:space="preserve"> INCLUDEPICTURE  "https://www.unz.com/wp-content/uploads/2023/09/WTC911-600x456.jpg" \* MERGEFORMATINET </w:instrText>
        </w:r>
        <w:r w:rsidR="00D13F41">
          <w:rPr>
            <w:rFonts w:ascii="Georgia" w:hAnsi="Georgia"/>
            <w:color w:val="0000FF"/>
            <w:sz w:val="23"/>
            <w:szCs w:val="23"/>
            <w:bdr w:val="none" w:sz="0" w:space="0" w:color="auto" w:frame="1"/>
            <w:shd w:val="clear" w:color="auto" w:fill="FFFFFF"/>
          </w:rPr>
          <w:fldChar w:fldCharType="separate"/>
        </w:r>
        <w:r w:rsidR="00BA4CCA">
          <w:rPr>
            <w:rFonts w:ascii="Georgia" w:hAnsi="Georgia"/>
            <w:color w:val="0000FF"/>
            <w:sz w:val="23"/>
            <w:szCs w:val="23"/>
            <w:bdr w:val="none" w:sz="0" w:space="0" w:color="auto" w:frame="1"/>
            <w:shd w:val="clear" w:color="auto" w:fill="FFFFFF"/>
          </w:rPr>
          <w:fldChar w:fldCharType="begin"/>
        </w:r>
        <w:r w:rsidR="00BA4CCA">
          <w:rPr>
            <w:rFonts w:ascii="Georgia" w:hAnsi="Georgia"/>
            <w:color w:val="0000FF"/>
            <w:sz w:val="23"/>
            <w:szCs w:val="23"/>
            <w:bdr w:val="none" w:sz="0" w:space="0" w:color="auto" w:frame="1"/>
            <w:shd w:val="clear" w:color="auto" w:fill="FFFFFF"/>
          </w:rPr>
          <w:instrText xml:space="preserve"> INCLUDEPICTURE  "https://www.unz.com/wp-content/uploads/2023/09/WTC911-600x456.jpg" \* MERGEFORMATINET </w:instrText>
        </w:r>
        <w:r w:rsidR="00BA4CCA">
          <w:rPr>
            <w:rFonts w:ascii="Georgia" w:hAnsi="Georgia"/>
            <w:color w:val="0000FF"/>
            <w:sz w:val="23"/>
            <w:szCs w:val="23"/>
            <w:bdr w:val="none" w:sz="0" w:space="0" w:color="auto" w:frame="1"/>
            <w:shd w:val="clear" w:color="auto" w:fill="FFFFFF"/>
          </w:rPr>
          <w:fldChar w:fldCharType="separate"/>
        </w:r>
        <w:r w:rsidR="00FB3E1F">
          <w:rPr>
            <w:rFonts w:ascii="Georgia" w:hAnsi="Georgia"/>
            <w:color w:val="0000FF"/>
            <w:sz w:val="23"/>
            <w:szCs w:val="23"/>
            <w:bdr w:val="none" w:sz="0" w:space="0" w:color="auto" w:frame="1"/>
            <w:shd w:val="clear" w:color="auto" w:fill="FFFFFF"/>
          </w:rPr>
          <w:fldChar w:fldCharType="begin"/>
        </w:r>
        <w:r w:rsidR="00FB3E1F">
          <w:rPr>
            <w:rFonts w:ascii="Georgia" w:hAnsi="Georgia"/>
            <w:color w:val="0000FF"/>
            <w:sz w:val="23"/>
            <w:szCs w:val="23"/>
            <w:bdr w:val="none" w:sz="0" w:space="0" w:color="auto" w:frame="1"/>
            <w:shd w:val="clear" w:color="auto" w:fill="FFFFFF"/>
          </w:rPr>
          <w:instrText xml:space="preserve"> INCLUDEPICTURE  "https://www.unz.com/wp-content/uploads/2023/09/WTC911-600x456.jpg" \* MERGEFORMATINET </w:instrText>
        </w:r>
        <w:r w:rsidR="00FB3E1F">
          <w:rPr>
            <w:rFonts w:ascii="Georgia" w:hAnsi="Georgia"/>
            <w:color w:val="0000FF"/>
            <w:sz w:val="23"/>
            <w:szCs w:val="23"/>
            <w:bdr w:val="none" w:sz="0" w:space="0" w:color="auto" w:frame="1"/>
            <w:shd w:val="clear" w:color="auto" w:fill="FFFFFF"/>
          </w:rPr>
          <w:fldChar w:fldCharType="separate"/>
        </w:r>
        <w:r>
          <w:rPr>
            <w:rFonts w:ascii="Georgia" w:hAnsi="Georgia"/>
            <w:color w:val="0000FF"/>
            <w:sz w:val="23"/>
            <w:szCs w:val="23"/>
            <w:bdr w:val="none" w:sz="0" w:space="0" w:color="auto" w:frame="1"/>
            <w:shd w:val="clear" w:color="auto" w:fill="FFFFFF"/>
          </w:rPr>
          <w:fldChar w:fldCharType="begin"/>
        </w:r>
        <w:r>
          <w:rPr>
            <w:rFonts w:ascii="Georgia" w:hAnsi="Georgia"/>
            <w:color w:val="0000FF"/>
            <w:sz w:val="23"/>
            <w:szCs w:val="23"/>
            <w:bdr w:val="none" w:sz="0" w:space="0" w:color="auto" w:frame="1"/>
            <w:shd w:val="clear" w:color="auto" w:fill="FFFFFF"/>
          </w:rPr>
          <w:instrText xml:space="preserve"> </w:instrText>
        </w:r>
        <w:r>
          <w:rPr>
            <w:rFonts w:ascii="Georgia" w:hAnsi="Georgia"/>
            <w:color w:val="0000FF"/>
            <w:sz w:val="23"/>
            <w:szCs w:val="23"/>
            <w:bdr w:val="none" w:sz="0" w:space="0" w:color="auto" w:frame="1"/>
            <w:shd w:val="clear" w:color="auto" w:fill="FFFFFF"/>
          </w:rPr>
          <w:instrText>INCLUDEPICTURE  "https://www.unz.com/wp-content/uploads/2023/09/WTC911-600x456.jpg" \* MERGEFORMATINET</w:instrText>
        </w:r>
        <w:r>
          <w:rPr>
            <w:rFonts w:ascii="Georgia" w:hAnsi="Georgia"/>
            <w:color w:val="0000FF"/>
            <w:sz w:val="23"/>
            <w:szCs w:val="23"/>
            <w:bdr w:val="none" w:sz="0" w:space="0" w:color="auto" w:frame="1"/>
            <w:shd w:val="clear" w:color="auto" w:fill="FFFFFF"/>
          </w:rPr>
          <w:instrText xml:space="preserve"> </w:instrText>
        </w:r>
        <w:r>
          <w:rPr>
            <w:rFonts w:ascii="Georgia" w:hAnsi="Georgia"/>
            <w:color w:val="0000FF"/>
            <w:sz w:val="23"/>
            <w:szCs w:val="23"/>
            <w:bdr w:val="none" w:sz="0" w:space="0" w:color="auto" w:frame="1"/>
            <w:shd w:val="clear" w:color="auto" w:fill="FFFFFF"/>
          </w:rPr>
          <w:fldChar w:fldCharType="separate"/>
        </w:r>
        <w:r>
          <w:rPr>
            <w:rFonts w:ascii="Georgia" w:hAnsi="Georgia"/>
            <w:color w:val="0000FF"/>
            <w:sz w:val="23"/>
            <w:szCs w:val="23"/>
            <w:bdr w:val="none" w:sz="0" w:space="0" w:color="auto" w:frame="1"/>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unz.com/runz/remembering-the-9-11-truth-movement/" style="width:444.35pt;height:337.45pt" o:button="t">
              <v:imagedata r:id="rId12" r:href="rId13"/>
            </v:shape>
          </w:pict>
        </w:r>
        <w:r>
          <w:rPr>
            <w:rFonts w:ascii="Georgia" w:hAnsi="Georgia"/>
            <w:color w:val="0000FF"/>
            <w:sz w:val="23"/>
            <w:szCs w:val="23"/>
            <w:bdr w:val="none" w:sz="0" w:space="0" w:color="auto" w:frame="1"/>
            <w:shd w:val="clear" w:color="auto" w:fill="FFFFFF"/>
          </w:rPr>
          <w:fldChar w:fldCharType="end"/>
        </w:r>
        <w:r w:rsidR="00FB3E1F">
          <w:rPr>
            <w:rFonts w:ascii="Georgia" w:hAnsi="Georgia"/>
            <w:color w:val="0000FF"/>
            <w:sz w:val="23"/>
            <w:szCs w:val="23"/>
            <w:bdr w:val="none" w:sz="0" w:space="0" w:color="auto" w:frame="1"/>
            <w:shd w:val="clear" w:color="auto" w:fill="FFFFFF"/>
          </w:rPr>
          <w:fldChar w:fldCharType="end"/>
        </w:r>
        <w:r w:rsidR="00BA4CCA">
          <w:rPr>
            <w:rFonts w:ascii="Georgia" w:hAnsi="Georgia"/>
            <w:color w:val="0000FF"/>
            <w:sz w:val="23"/>
            <w:szCs w:val="23"/>
            <w:bdr w:val="none" w:sz="0" w:space="0" w:color="auto" w:frame="1"/>
            <w:shd w:val="clear" w:color="auto" w:fill="FFFFFF"/>
          </w:rPr>
          <w:fldChar w:fldCharType="end"/>
        </w:r>
        <w:r w:rsidR="00D13F41">
          <w:rPr>
            <w:rFonts w:ascii="Georgia" w:hAnsi="Georgia"/>
            <w:color w:val="0000FF"/>
            <w:sz w:val="23"/>
            <w:szCs w:val="23"/>
            <w:bdr w:val="none" w:sz="0" w:space="0" w:color="auto" w:frame="1"/>
            <w:shd w:val="clear" w:color="auto" w:fill="FFFFFF"/>
          </w:rPr>
          <w:fldChar w:fldCharType="end"/>
        </w:r>
        <w:r w:rsidR="00450ED3">
          <w:rPr>
            <w:rFonts w:ascii="Georgia" w:hAnsi="Georgia"/>
            <w:color w:val="0000FF"/>
            <w:sz w:val="23"/>
            <w:szCs w:val="23"/>
            <w:bdr w:val="none" w:sz="0" w:space="0" w:color="auto" w:frame="1"/>
            <w:shd w:val="clear" w:color="auto" w:fill="FFFFFF"/>
          </w:rPr>
          <w:fldChar w:fldCharType="end"/>
        </w:r>
        <w:r w:rsidR="00661143">
          <w:rPr>
            <w:rFonts w:ascii="Georgia" w:hAnsi="Georgia"/>
            <w:color w:val="0000FF"/>
            <w:sz w:val="23"/>
            <w:szCs w:val="23"/>
            <w:bdr w:val="none" w:sz="0" w:space="0" w:color="auto" w:frame="1"/>
            <w:shd w:val="clear" w:color="auto" w:fill="FFFFFF"/>
          </w:rPr>
          <w:fldChar w:fldCharType="end"/>
        </w:r>
        <w:r w:rsidR="00812AFE">
          <w:rPr>
            <w:rFonts w:ascii="Georgia" w:hAnsi="Georgia"/>
            <w:color w:val="0000FF"/>
            <w:sz w:val="23"/>
            <w:szCs w:val="23"/>
            <w:bdr w:val="none" w:sz="0" w:space="0" w:color="auto" w:frame="1"/>
            <w:shd w:val="clear" w:color="auto" w:fill="FFFFFF"/>
          </w:rPr>
          <w:fldChar w:fldCharType="end"/>
        </w:r>
        <w:r w:rsidR="0056774B">
          <w:rPr>
            <w:rFonts w:ascii="Georgia" w:hAnsi="Georgia"/>
            <w:color w:val="0000FF"/>
            <w:sz w:val="23"/>
            <w:szCs w:val="23"/>
            <w:bdr w:val="none" w:sz="0" w:space="0" w:color="auto" w:frame="1"/>
            <w:shd w:val="clear" w:color="auto" w:fill="FFFFFF"/>
          </w:rPr>
          <w:fldChar w:fldCharType="end"/>
        </w:r>
        <w:r w:rsidR="000E7D4E">
          <w:rPr>
            <w:rFonts w:ascii="Georgia" w:hAnsi="Georgia"/>
            <w:color w:val="0000FF"/>
            <w:sz w:val="23"/>
            <w:szCs w:val="23"/>
            <w:bdr w:val="none" w:sz="0" w:space="0" w:color="auto" w:frame="1"/>
            <w:shd w:val="clear" w:color="auto" w:fill="FFFFFF"/>
          </w:rPr>
          <w:fldChar w:fldCharType="end"/>
        </w:r>
        <w:r w:rsidR="00807452">
          <w:rPr>
            <w:rFonts w:ascii="Georgia" w:hAnsi="Georgia"/>
            <w:color w:val="0000FF"/>
            <w:sz w:val="23"/>
            <w:szCs w:val="23"/>
            <w:bdr w:val="none" w:sz="0" w:space="0" w:color="auto" w:frame="1"/>
            <w:shd w:val="clear" w:color="auto" w:fill="FFFFFF"/>
          </w:rPr>
          <w:fldChar w:fldCharType="end"/>
        </w:r>
        <w:r w:rsidR="00D07272">
          <w:rPr>
            <w:rFonts w:ascii="Georgia" w:hAnsi="Georgia"/>
            <w:color w:val="0000FF"/>
            <w:sz w:val="23"/>
            <w:szCs w:val="23"/>
            <w:bdr w:val="none" w:sz="0" w:space="0" w:color="auto" w:frame="1"/>
            <w:shd w:val="clear" w:color="auto" w:fill="FFFFFF"/>
          </w:rPr>
          <w:fldChar w:fldCharType="end"/>
        </w:r>
      </w:hyperlink>
    </w:p>
    <w:p w:rsidR="00D07272" w:rsidRDefault="00D07272" w:rsidP="00526401">
      <w:pPr>
        <w:shd w:val="clear" w:color="auto" w:fill="FFFFFF"/>
        <w:spacing w:line="360" w:lineRule="atLeast"/>
        <w:textAlignment w:val="baseline"/>
        <w:rPr>
          <w:rFonts w:ascii="Georgia" w:hAnsi="Georgia"/>
          <w:color w:val="222222"/>
        </w:rPr>
      </w:pPr>
      <w:r>
        <w:rPr>
          <w:rStyle w:val="mejs-offscreen"/>
          <w:rFonts w:ascii="Georgia" w:hAnsi="Georgia"/>
          <w:color w:val="222222"/>
          <w:bdr w:val="none" w:sz="0" w:space="0" w:color="auto" w:frame="1"/>
        </w:rPr>
        <w:t>Audio Player</w:t>
      </w:r>
    </w:p>
    <w:p w:rsidR="00D07272" w:rsidRDefault="00D07272" w:rsidP="00526401">
      <w:pPr>
        <w:shd w:val="clear" w:color="auto" w:fill="222222"/>
        <w:spacing w:line="150" w:lineRule="atLeast"/>
        <w:jc w:val="center"/>
        <w:textAlignment w:val="baseline"/>
        <w:rPr>
          <w:rFonts w:ascii="Helvetica" w:hAnsi="Helvetica" w:cs="Helvetica"/>
          <w:color w:val="FFFFFF"/>
          <w:sz w:val="17"/>
          <w:szCs w:val="17"/>
        </w:rPr>
      </w:pPr>
      <w:r>
        <w:rPr>
          <w:rStyle w:val="mejs-currenttime"/>
          <w:rFonts w:ascii="Helvetica" w:hAnsi="Helvetica" w:cs="Helvetica"/>
          <w:color w:val="FFFFFF"/>
          <w:sz w:val="17"/>
          <w:szCs w:val="17"/>
          <w:bdr w:val="none" w:sz="0" w:space="0" w:color="auto" w:frame="1"/>
        </w:rPr>
        <w:t>00:00</w:t>
      </w:r>
    </w:p>
    <w:p w:rsidR="00D07272" w:rsidRDefault="00D07272" w:rsidP="00526401">
      <w:pPr>
        <w:shd w:val="clear" w:color="auto" w:fill="222222"/>
        <w:spacing w:line="150" w:lineRule="atLeast"/>
        <w:jc w:val="center"/>
        <w:textAlignment w:val="baseline"/>
        <w:rPr>
          <w:rFonts w:ascii="Helvetica" w:hAnsi="Helvetica" w:cs="Helvetica"/>
          <w:color w:val="FFFFFF"/>
          <w:sz w:val="17"/>
          <w:szCs w:val="17"/>
        </w:rPr>
      </w:pPr>
      <w:r>
        <w:rPr>
          <w:rStyle w:val="mejs-duration"/>
          <w:rFonts w:ascii="Helvetica" w:hAnsi="Helvetica" w:cs="Helvetica"/>
          <w:color w:val="FFFFFF"/>
          <w:sz w:val="17"/>
          <w:szCs w:val="17"/>
          <w:bdr w:val="none" w:sz="0" w:space="0" w:color="auto" w:frame="1"/>
        </w:rPr>
        <w:t>00:00</w:t>
      </w:r>
    </w:p>
    <w:p w:rsidR="00D07272" w:rsidRDefault="00D07272" w:rsidP="00526401">
      <w:pPr>
        <w:shd w:val="clear" w:color="auto" w:fill="222222"/>
        <w:spacing w:line="360" w:lineRule="atLeast"/>
        <w:textAlignment w:val="baseline"/>
        <w:rPr>
          <w:rStyle w:val="Hyperlink"/>
          <w:b/>
          <w:bCs/>
          <w:color w:val="035DA6"/>
          <w:sz w:val="24"/>
          <w:szCs w:val="24"/>
          <w:u w:val="none"/>
          <w:bdr w:val="none" w:sz="0" w:space="0" w:color="auto" w:frame="1"/>
        </w:rPr>
      </w:pPr>
      <w:r>
        <w:rPr>
          <w:rFonts w:ascii="Helvetica" w:hAnsi="Helvetica" w:cs="Helvetica"/>
          <w:color w:val="222222"/>
        </w:rPr>
        <w:fldChar w:fldCharType="begin"/>
      </w:r>
      <w:r>
        <w:rPr>
          <w:rFonts w:ascii="Helvetica" w:hAnsi="Helvetica" w:cs="Helvetica"/>
          <w:color w:val="222222"/>
        </w:rPr>
        <w:instrText xml:space="preserve"> HYPERLINK "javascript:void(0);" </w:instrText>
      </w:r>
      <w:r>
        <w:rPr>
          <w:rFonts w:ascii="Helvetica" w:hAnsi="Helvetica" w:cs="Helvetica"/>
          <w:color w:val="222222"/>
        </w:rPr>
        <w:fldChar w:fldCharType="separate"/>
      </w:r>
      <w:r>
        <w:rPr>
          <w:rStyle w:val="mejs-offscreen"/>
          <w:rFonts w:ascii="Helvetica" w:hAnsi="Helvetica" w:cs="Helvetica"/>
          <w:b/>
          <w:bCs/>
          <w:color w:val="035DA6"/>
          <w:bdr w:val="none" w:sz="0" w:space="0" w:color="auto" w:frame="1"/>
        </w:rPr>
        <w:t>Use Up/Down Arrow keys to increase or decrease volume.</w:t>
      </w:r>
    </w:p>
    <w:p w:rsidR="00D07272" w:rsidRDefault="00D07272" w:rsidP="00526401">
      <w:pPr>
        <w:shd w:val="clear" w:color="auto" w:fill="222222"/>
        <w:spacing w:line="360" w:lineRule="atLeast"/>
        <w:textAlignment w:val="baseline"/>
        <w:rPr>
          <w:color w:val="222222"/>
        </w:rPr>
      </w:pPr>
      <w:r>
        <w:rPr>
          <w:rFonts w:ascii="Helvetica" w:hAnsi="Helvetica" w:cs="Helvetica"/>
          <w:color w:val="222222"/>
        </w:rPr>
        <w:fldChar w:fldCharType="end"/>
      </w:r>
    </w:p>
    <w:p w:rsidR="00D07272" w:rsidRDefault="00A61727" w:rsidP="00526401">
      <w:pPr>
        <w:shd w:val="clear" w:color="auto" w:fill="FFFFFF"/>
        <w:spacing w:line="360" w:lineRule="atLeast"/>
        <w:textAlignment w:val="baseline"/>
        <w:rPr>
          <w:rFonts w:ascii="Georgia" w:hAnsi="Georgia"/>
          <w:color w:val="222222"/>
        </w:rPr>
      </w:pPr>
      <w:hyperlink r:id="rId14" w:tooltip="Audio File" w:history="1">
        <w:r w:rsidR="00D07272">
          <w:rPr>
            <w:rFonts w:ascii="inherit" w:hAnsi="inherit"/>
            <w:b/>
            <w:bCs/>
            <w:color w:val="035DA6"/>
            <w:bdr w:val="none" w:sz="0" w:space="0" w:color="auto" w:frame="1"/>
          </w:rPr>
          <w:fldChar w:fldCharType="begin"/>
        </w:r>
        <w:r w:rsidR="00D07272">
          <w:rPr>
            <w:rFonts w:ascii="inherit" w:hAnsi="inherit"/>
            <w:b/>
            <w:bCs/>
            <w:color w:val="035DA6"/>
            <w:bdr w:val="none" w:sz="0" w:space="0" w:color="auto" w:frame="1"/>
          </w:rPr>
          <w:instrText xml:space="preserve"> INCLUDEPICTURE "https://www.unz.com/IMAGES/FileDownload32px.png" \* MERGEFORMATINET </w:instrText>
        </w:r>
        <w:r w:rsidR="00D07272">
          <w:rPr>
            <w:rFonts w:ascii="inherit" w:hAnsi="inherit"/>
            <w:b/>
            <w:bCs/>
            <w:color w:val="035DA6"/>
            <w:bdr w:val="none" w:sz="0" w:space="0" w:color="auto" w:frame="1"/>
          </w:rPr>
          <w:fldChar w:fldCharType="separate"/>
        </w:r>
        <w:r w:rsidR="00807452">
          <w:rPr>
            <w:rFonts w:ascii="inherit" w:hAnsi="inherit"/>
            <w:b/>
            <w:bCs/>
            <w:color w:val="035DA6"/>
            <w:bdr w:val="none" w:sz="0" w:space="0" w:color="auto" w:frame="1"/>
          </w:rPr>
          <w:fldChar w:fldCharType="begin"/>
        </w:r>
        <w:r w:rsidR="00807452">
          <w:rPr>
            <w:rFonts w:ascii="inherit" w:hAnsi="inherit"/>
            <w:b/>
            <w:bCs/>
            <w:color w:val="035DA6"/>
            <w:bdr w:val="none" w:sz="0" w:space="0" w:color="auto" w:frame="1"/>
          </w:rPr>
          <w:instrText xml:space="preserve"> INCLUDEPICTURE  "https://www.unz.com/IMAGES/FileDownload32px.png" \* MERGEFORMATINET </w:instrText>
        </w:r>
        <w:r w:rsidR="00807452">
          <w:rPr>
            <w:rFonts w:ascii="inherit" w:hAnsi="inherit"/>
            <w:b/>
            <w:bCs/>
            <w:color w:val="035DA6"/>
            <w:bdr w:val="none" w:sz="0" w:space="0" w:color="auto" w:frame="1"/>
          </w:rPr>
          <w:fldChar w:fldCharType="separate"/>
        </w:r>
        <w:r w:rsidR="000E7D4E">
          <w:rPr>
            <w:rFonts w:ascii="inherit" w:hAnsi="inherit"/>
            <w:b/>
            <w:bCs/>
            <w:color w:val="035DA6"/>
            <w:bdr w:val="none" w:sz="0" w:space="0" w:color="auto" w:frame="1"/>
          </w:rPr>
          <w:fldChar w:fldCharType="begin"/>
        </w:r>
        <w:r w:rsidR="000E7D4E">
          <w:rPr>
            <w:rFonts w:ascii="inherit" w:hAnsi="inherit"/>
            <w:b/>
            <w:bCs/>
            <w:color w:val="035DA6"/>
            <w:bdr w:val="none" w:sz="0" w:space="0" w:color="auto" w:frame="1"/>
          </w:rPr>
          <w:instrText xml:space="preserve"> INCLUDEPICTURE  "https://www.unz.com/IMAGES/FileDownload32px.png" \* MERGEFORMATINET </w:instrText>
        </w:r>
        <w:r w:rsidR="000E7D4E">
          <w:rPr>
            <w:rFonts w:ascii="inherit" w:hAnsi="inherit"/>
            <w:b/>
            <w:bCs/>
            <w:color w:val="035DA6"/>
            <w:bdr w:val="none" w:sz="0" w:space="0" w:color="auto" w:frame="1"/>
          </w:rPr>
          <w:fldChar w:fldCharType="separate"/>
        </w:r>
        <w:r w:rsidR="0056774B">
          <w:rPr>
            <w:rFonts w:ascii="inherit" w:hAnsi="inherit"/>
            <w:b/>
            <w:bCs/>
            <w:color w:val="035DA6"/>
            <w:bdr w:val="none" w:sz="0" w:space="0" w:color="auto" w:frame="1"/>
          </w:rPr>
          <w:fldChar w:fldCharType="begin"/>
        </w:r>
        <w:r w:rsidR="0056774B">
          <w:rPr>
            <w:rFonts w:ascii="inherit" w:hAnsi="inherit"/>
            <w:b/>
            <w:bCs/>
            <w:color w:val="035DA6"/>
            <w:bdr w:val="none" w:sz="0" w:space="0" w:color="auto" w:frame="1"/>
          </w:rPr>
          <w:instrText xml:space="preserve"> INCLUDEPICTURE  "https://www.unz.com/IMAGES/FileDownload32px.png" \* MERGEFORMATINET </w:instrText>
        </w:r>
        <w:r w:rsidR="0056774B">
          <w:rPr>
            <w:rFonts w:ascii="inherit" w:hAnsi="inherit"/>
            <w:b/>
            <w:bCs/>
            <w:color w:val="035DA6"/>
            <w:bdr w:val="none" w:sz="0" w:space="0" w:color="auto" w:frame="1"/>
          </w:rPr>
          <w:fldChar w:fldCharType="separate"/>
        </w:r>
        <w:r w:rsidR="00812AFE">
          <w:rPr>
            <w:rFonts w:ascii="inherit" w:hAnsi="inherit"/>
            <w:b/>
            <w:bCs/>
            <w:color w:val="035DA6"/>
            <w:bdr w:val="none" w:sz="0" w:space="0" w:color="auto" w:frame="1"/>
          </w:rPr>
          <w:fldChar w:fldCharType="begin"/>
        </w:r>
        <w:r w:rsidR="00812AFE">
          <w:rPr>
            <w:rFonts w:ascii="inherit" w:hAnsi="inherit"/>
            <w:b/>
            <w:bCs/>
            <w:color w:val="035DA6"/>
            <w:bdr w:val="none" w:sz="0" w:space="0" w:color="auto" w:frame="1"/>
          </w:rPr>
          <w:instrText xml:space="preserve"> INCLUDEPICTURE  "https://www.unz.com/IMAGES/FileDownload32px.png" \* MERGEFORMATINET </w:instrText>
        </w:r>
        <w:r w:rsidR="00812AFE">
          <w:rPr>
            <w:rFonts w:ascii="inherit" w:hAnsi="inherit"/>
            <w:b/>
            <w:bCs/>
            <w:color w:val="035DA6"/>
            <w:bdr w:val="none" w:sz="0" w:space="0" w:color="auto" w:frame="1"/>
          </w:rPr>
          <w:fldChar w:fldCharType="separate"/>
        </w:r>
        <w:r w:rsidR="00661143">
          <w:rPr>
            <w:rFonts w:ascii="inherit" w:hAnsi="inherit"/>
            <w:b/>
            <w:bCs/>
            <w:color w:val="035DA6"/>
            <w:bdr w:val="none" w:sz="0" w:space="0" w:color="auto" w:frame="1"/>
          </w:rPr>
          <w:fldChar w:fldCharType="begin"/>
        </w:r>
        <w:r w:rsidR="00661143">
          <w:rPr>
            <w:rFonts w:ascii="inherit" w:hAnsi="inherit"/>
            <w:b/>
            <w:bCs/>
            <w:color w:val="035DA6"/>
            <w:bdr w:val="none" w:sz="0" w:space="0" w:color="auto" w:frame="1"/>
          </w:rPr>
          <w:instrText xml:space="preserve"> INCLUDEPICTURE  "https://www.unz.com/IMAGES/FileDownload32px.png" \* MERGEFORMATINET </w:instrText>
        </w:r>
        <w:r w:rsidR="00661143">
          <w:rPr>
            <w:rFonts w:ascii="inherit" w:hAnsi="inherit"/>
            <w:b/>
            <w:bCs/>
            <w:color w:val="035DA6"/>
            <w:bdr w:val="none" w:sz="0" w:space="0" w:color="auto" w:frame="1"/>
          </w:rPr>
          <w:fldChar w:fldCharType="separate"/>
        </w:r>
        <w:r w:rsidR="00450ED3">
          <w:rPr>
            <w:rFonts w:ascii="inherit" w:hAnsi="inherit"/>
            <w:b/>
            <w:bCs/>
            <w:color w:val="035DA6"/>
            <w:bdr w:val="none" w:sz="0" w:space="0" w:color="auto" w:frame="1"/>
          </w:rPr>
          <w:fldChar w:fldCharType="begin"/>
        </w:r>
        <w:r w:rsidR="00450ED3">
          <w:rPr>
            <w:rFonts w:ascii="inherit" w:hAnsi="inherit"/>
            <w:b/>
            <w:bCs/>
            <w:color w:val="035DA6"/>
            <w:bdr w:val="none" w:sz="0" w:space="0" w:color="auto" w:frame="1"/>
          </w:rPr>
          <w:instrText xml:space="preserve"> INCLUDEPICTURE  "https://www.unz.com/IMAGES/FileDownload32px.png" \* MERGEFORMATINET </w:instrText>
        </w:r>
        <w:r w:rsidR="00450ED3">
          <w:rPr>
            <w:rFonts w:ascii="inherit" w:hAnsi="inherit"/>
            <w:b/>
            <w:bCs/>
            <w:color w:val="035DA6"/>
            <w:bdr w:val="none" w:sz="0" w:space="0" w:color="auto" w:frame="1"/>
          </w:rPr>
          <w:fldChar w:fldCharType="separate"/>
        </w:r>
        <w:r w:rsidR="00D13F41">
          <w:rPr>
            <w:rFonts w:ascii="inherit" w:hAnsi="inherit"/>
            <w:b/>
            <w:bCs/>
            <w:color w:val="035DA6"/>
            <w:bdr w:val="none" w:sz="0" w:space="0" w:color="auto" w:frame="1"/>
          </w:rPr>
          <w:fldChar w:fldCharType="begin"/>
        </w:r>
        <w:r w:rsidR="00D13F41">
          <w:rPr>
            <w:rFonts w:ascii="inherit" w:hAnsi="inherit"/>
            <w:b/>
            <w:bCs/>
            <w:color w:val="035DA6"/>
            <w:bdr w:val="none" w:sz="0" w:space="0" w:color="auto" w:frame="1"/>
          </w:rPr>
          <w:instrText xml:space="preserve"> INCLUDEPICTURE  "https://www.unz.com/IMAGES/FileDownload32px.png" \* MERGEFORMATINET </w:instrText>
        </w:r>
        <w:r w:rsidR="00D13F41">
          <w:rPr>
            <w:rFonts w:ascii="inherit" w:hAnsi="inherit"/>
            <w:b/>
            <w:bCs/>
            <w:color w:val="035DA6"/>
            <w:bdr w:val="none" w:sz="0" w:space="0" w:color="auto" w:frame="1"/>
          </w:rPr>
          <w:fldChar w:fldCharType="separate"/>
        </w:r>
        <w:r w:rsidR="00BA4CCA">
          <w:rPr>
            <w:rFonts w:ascii="inherit" w:hAnsi="inherit"/>
            <w:b/>
            <w:bCs/>
            <w:color w:val="035DA6"/>
            <w:bdr w:val="none" w:sz="0" w:space="0" w:color="auto" w:frame="1"/>
          </w:rPr>
          <w:fldChar w:fldCharType="begin"/>
        </w:r>
        <w:r w:rsidR="00BA4CCA">
          <w:rPr>
            <w:rFonts w:ascii="inherit" w:hAnsi="inherit"/>
            <w:b/>
            <w:bCs/>
            <w:color w:val="035DA6"/>
            <w:bdr w:val="none" w:sz="0" w:space="0" w:color="auto" w:frame="1"/>
          </w:rPr>
          <w:instrText xml:space="preserve"> INCLUDEPICTURE  "https://www.unz.com/IMAGES/FileDownload32px.png" \* MERGEFORMATINET </w:instrText>
        </w:r>
        <w:r w:rsidR="00BA4CCA">
          <w:rPr>
            <w:rFonts w:ascii="inherit" w:hAnsi="inherit"/>
            <w:b/>
            <w:bCs/>
            <w:color w:val="035DA6"/>
            <w:bdr w:val="none" w:sz="0" w:space="0" w:color="auto" w:frame="1"/>
          </w:rPr>
          <w:fldChar w:fldCharType="separate"/>
        </w:r>
        <w:r w:rsidR="00FB3E1F">
          <w:rPr>
            <w:rFonts w:ascii="inherit" w:hAnsi="inherit"/>
            <w:b/>
            <w:bCs/>
            <w:color w:val="035DA6"/>
            <w:bdr w:val="none" w:sz="0" w:space="0" w:color="auto" w:frame="1"/>
          </w:rPr>
          <w:fldChar w:fldCharType="begin"/>
        </w:r>
        <w:r w:rsidR="00FB3E1F">
          <w:rPr>
            <w:rFonts w:ascii="inherit" w:hAnsi="inherit"/>
            <w:b/>
            <w:bCs/>
            <w:color w:val="035DA6"/>
            <w:bdr w:val="none" w:sz="0" w:space="0" w:color="auto" w:frame="1"/>
          </w:rPr>
          <w:instrText xml:space="preserve"> INCLUDEPICTURE  "https://www.unz.com/IMAGES/FileDownload32px.png" \* MERGEFORMATINET </w:instrText>
        </w:r>
        <w:r w:rsidR="00FB3E1F">
          <w:rPr>
            <w:rFonts w:ascii="inherit" w:hAnsi="inherit"/>
            <w:b/>
            <w:bCs/>
            <w:color w:val="035DA6"/>
            <w:bdr w:val="none" w:sz="0" w:space="0" w:color="auto" w:frame="1"/>
          </w:rPr>
          <w:fldChar w:fldCharType="separate"/>
        </w:r>
        <w:r>
          <w:rPr>
            <w:rFonts w:ascii="inherit" w:hAnsi="inherit"/>
            <w:b/>
            <w:bCs/>
            <w:color w:val="035DA6"/>
            <w:bdr w:val="none" w:sz="0" w:space="0" w:color="auto" w:frame="1"/>
          </w:rPr>
          <w:fldChar w:fldCharType="begin"/>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instrText>INCLUDEPICTURE  "https://www.unz.com/IMAGES/FileDownload32px.png" \* MERGEFORMATINET</w:instrText>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fldChar w:fldCharType="separate"/>
        </w:r>
        <w:r w:rsidR="00B93C00">
          <w:rPr>
            <w:rFonts w:ascii="inherit" w:hAnsi="inherit"/>
            <w:b/>
            <w:bCs/>
            <w:color w:val="035DA6"/>
            <w:bdr w:val="none" w:sz="0" w:space="0" w:color="auto" w:frame="1"/>
          </w:rPr>
          <w:pict>
            <v:shape id="_x0000_i1026" type="#_x0000_t75" alt="" href="https://www.unz.com/CONTENTS/AUDIO/runz/Unz-AmPravda-Remembering911Truth.mp3?_=1" title="&quot;Audio File&quot;" style="width:23.65pt;height:23.65pt" o:button="t">
              <v:imagedata r:id="rId15" r:href="rId16"/>
            </v:shape>
          </w:pict>
        </w:r>
        <w:r>
          <w:rPr>
            <w:rFonts w:ascii="inherit" w:hAnsi="inherit"/>
            <w:b/>
            <w:bCs/>
            <w:color w:val="035DA6"/>
            <w:bdr w:val="none" w:sz="0" w:space="0" w:color="auto" w:frame="1"/>
          </w:rPr>
          <w:fldChar w:fldCharType="end"/>
        </w:r>
        <w:r w:rsidR="00FB3E1F">
          <w:rPr>
            <w:rFonts w:ascii="inherit" w:hAnsi="inherit"/>
            <w:b/>
            <w:bCs/>
            <w:color w:val="035DA6"/>
            <w:bdr w:val="none" w:sz="0" w:space="0" w:color="auto" w:frame="1"/>
          </w:rPr>
          <w:fldChar w:fldCharType="end"/>
        </w:r>
        <w:r w:rsidR="00BA4CCA">
          <w:rPr>
            <w:rFonts w:ascii="inherit" w:hAnsi="inherit"/>
            <w:b/>
            <w:bCs/>
            <w:color w:val="035DA6"/>
            <w:bdr w:val="none" w:sz="0" w:space="0" w:color="auto" w:frame="1"/>
          </w:rPr>
          <w:fldChar w:fldCharType="end"/>
        </w:r>
        <w:r w:rsidR="00D13F41">
          <w:rPr>
            <w:rFonts w:ascii="inherit" w:hAnsi="inherit"/>
            <w:b/>
            <w:bCs/>
            <w:color w:val="035DA6"/>
            <w:bdr w:val="none" w:sz="0" w:space="0" w:color="auto" w:frame="1"/>
          </w:rPr>
          <w:fldChar w:fldCharType="end"/>
        </w:r>
        <w:r w:rsidR="00450ED3">
          <w:rPr>
            <w:rFonts w:ascii="inherit" w:hAnsi="inherit"/>
            <w:b/>
            <w:bCs/>
            <w:color w:val="035DA6"/>
            <w:bdr w:val="none" w:sz="0" w:space="0" w:color="auto" w:frame="1"/>
          </w:rPr>
          <w:fldChar w:fldCharType="end"/>
        </w:r>
        <w:r w:rsidR="00661143">
          <w:rPr>
            <w:rFonts w:ascii="inherit" w:hAnsi="inherit"/>
            <w:b/>
            <w:bCs/>
            <w:color w:val="035DA6"/>
            <w:bdr w:val="none" w:sz="0" w:space="0" w:color="auto" w:frame="1"/>
          </w:rPr>
          <w:fldChar w:fldCharType="end"/>
        </w:r>
        <w:r w:rsidR="00812AFE">
          <w:rPr>
            <w:rFonts w:ascii="inherit" w:hAnsi="inherit"/>
            <w:b/>
            <w:bCs/>
            <w:color w:val="035DA6"/>
            <w:bdr w:val="none" w:sz="0" w:space="0" w:color="auto" w:frame="1"/>
          </w:rPr>
          <w:fldChar w:fldCharType="end"/>
        </w:r>
        <w:r w:rsidR="0056774B">
          <w:rPr>
            <w:rFonts w:ascii="inherit" w:hAnsi="inherit"/>
            <w:b/>
            <w:bCs/>
            <w:color w:val="035DA6"/>
            <w:bdr w:val="none" w:sz="0" w:space="0" w:color="auto" w:frame="1"/>
          </w:rPr>
          <w:fldChar w:fldCharType="end"/>
        </w:r>
        <w:r w:rsidR="000E7D4E">
          <w:rPr>
            <w:rFonts w:ascii="inherit" w:hAnsi="inherit"/>
            <w:b/>
            <w:bCs/>
            <w:color w:val="035DA6"/>
            <w:bdr w:val="none" w:sz="0" w:space="0" w:color="auto" w:frame="1"/>
          </w:rPr>
          <w:fldChar w:fldCharType="end"/>
        </w:r>
        <w:r w:rsidR="00807452">
          <w:rPr>
            <w:rFonts w:ascii="inherit" w:hAnsi="inherit"/>
            <w:b/>
            <w:bCs/>
            <w:color w:val="035DA6"/>
            <w:bdr w:val="none" w:sz="0" w:space="0" w:color="auto" w:frame="1"/>
          </w:rPr>
          <w:fldChar w:fldCharType="end"/>
        </w:r>
        <w:r w:rsidR="00D07272">
          <w:rPr>
            <w:rFonts w:ascii="inherit" w:hAnsi="inherit"/>
            <w:b/>
            <w:bCs/>
            <w:color w:val="035DA6"/>
            <w:bdr w:val="none" w:sz="0" w:space="0" w:color="auto" w:frame="1"/>
          </w:rPr>
          <w:fldChar w:fldCharType="end"/>
        </w:r>
      </w:hyperlink>
    </w:p>
    <w:p w:rsidR="00D07272" w:rsidRDefault="00A61727" w:rsidP="00251003">
      <w:pPr>
        <w:pStyle w:val="Heading2"/>
        <w:ind w:left="576"/>
        <w:rPr>
          <w:rFonts w:ascii="inherit" w:hAnsi="inherit"/>
          <w:color w:val="000000"/>
          <w:sz w:val="30"/>
          <w:szCs w:val="30"/>
        </w:rPr>
      </w:pPr>
      <w:hyperlink r:id="rId17" w:anchor="the-decline-of-the-9-11-truth-movement" w:tooltip="Anchor Link to This Heading" w:history="1">
        <w:r w:rsidR="00D07272">
          <w:rPr>
            <w:rStyle w:val="Hyperlink"/>
            <w:rFonts w:ascii="inherit" w:hAnsi="inherit"/>
            <w:color w:val="000000"/>
            <w:sz w:val="30"/>
            <w:szCs w:val="30"/>
            <w:bdr w:val="none" w:sz="0" w:space="0" w:color="auto" w:frame="1"/>
          </w:rPr>
          <w:t>The Decline of the 9/11 Truth Movement</w:t>
        </w:r>
      </w:hyperlink>
    </w:p>
    <w:p w:rsidR="00D07272" w:rsidRDefault="00A61727" w:rsidP="00526401">
      <w:pPr>
        <w:shd w:val="clear" w:color="auto" w:fill="FFFFFF"/>
        <w:spacing w:line="312" w:lineRule="atLeast"/>
        <w:textAlignment w:val="baseline"/>
        <w:rPr>
          <w:rFonts w:ascii="inherit" w:hAnsi="inherit"/>
          <w:color w:val="222222"/>
          <w:sz w:val="24"/>
          <w:szCs w:val="24"/>
          <w:bdr w:val="none" w:sz="0" w:space="0" w:color="auto" w:frame="1"/>
        </w:rPr>
      </w:pPr>
      <w:hyperlink r:id="rId18" w:history="1">
        <w:r w:rsidR="00D07272">
          <w:rPr>
            <w:rFonts w:ascii="inherit" w:hAnsi="inherit"/>
            <w:b/>
            <w:bCs/>
            <w:color w:val="035DA6"/>
            <w:bdr w:val="none" w:sz="0" w:space="0" w:color="auto" w:frame="1"/>
          </w:rPr>
          <w:fldChar w:fldCharType="begin"/>
        </w:r>
        <w:r w:rsidR="00D07272">
          <w:rPr>
            <w:rFonts w:ascii="inherit" w:hAnsi="inherit"/>
            <w:b/>
            <w:bCs/>
            <w:color w:val="035DA6"/>
            <w:bdr w:val="none" w:sz="0" w:space="0" w:color="auto" w:frame="1"/>
          </w:rPr>
          <w:instrText xml:space="preserve"> INCLUDEPICTURE "https://www.unz.com/wp-content/uploads/2022/01/911Truth-Cover-200x300.jpg" \* MERGEFORMATINET </w:instrText>
        </w:r>
        <w:r w:rsidR="00D07272">
          <w:rPr>
            <w:rFonts w:ascii="inherit" w:hAnsi="inherit"/>
            <w:b/>
            <w:bCs/>
            <w:color w:val="035DA6"/>
            <w:bdr w:val="none" w:sz="0" w:space="0" w:color="auto" w:frame="1"/>
          </w:rPr>
          <w:fldChar w:fldCharType="separate"/>
        </w:r>
        <w:r w:rsidR="00807452">
          <w:rPr>
            <w:rFonts w:ascii="inherit" w:hAnsi="inherit"/>
            <w:b/>
            <w:bCs/>
            <w:color w:val="035DA6"/>
            <w:bdr w:val="none" w:sz="0" w:space="0" w:color="auto" w:frame="1"/>
          </w:rPr>
          <w:fldChar w:fldCharType="begin"/>
        </w:r>
        <w:r w:rsidR="00807452">
          <w:rPr>
            <w:rFonts w:ascii="inherit" w:hAnsi="inherit"/>
            <w:b/>
            <w:bCs/>
            <w:color w:val="035DA6"/>
            <w:bdr w:val="none" w:sz="0" w:space="0" w:color="auto" w:frame="1"/>
          </w:rPr>
          <w:instrText xml:space="preserve"> INCLUDEPICTURE  "https://www.unz.com/wp-content/uploads/2022/01/911Truth-Cover-200x300.jpg" \* MERGEFORMATINET </w:instrText>
        </w:r>
        <w:r w:rsidR="00807452">
          <w:rPr>
            <w:rFonts w:ascii="inherit" w:hAnsi="inherit"/>
            <w:b/>
            <w:bCs/>
            <w:color w:val="035DA6"/>
            <w:bdr w:val="none" w:sz="0" w:space="0" w:color="auto" w:frame="1"/>
          </w:rPr>
          <w:fldChar w:fldCharType="separate"/>
        </w:r>
        <w:r w:rsidR="000E7D4E">
          <w:rPr>
            <w:rFonts w:ascii="inherit" w:hAnsi="inherit"/>
            <w:b/>
            <w:bCs/>
            <w:color w:val="035DA6"/>
            <w:bdr w:val="none" w:sz="0" w:space="0" w:color="auto" w:frame="1"/>
          </w:rPr>
          <w:fldChar w:fldCharType="begin"/>
        </w:r>
        <w:r w:rsidR="000E7D4E">
          <w:rPr>
            <w:rFonts w:ascii="inherit" w:hAnsi="inherit"/>
            <w:b/>
            <w:bCs/>
            <w:color w:val="035DA6"/>
            <w:bdr w:val="none" w:sz="0" w:space="0" w:color="auto" w:frame="1"/>
          </w:rPr>
          <w:instrText xml:space="preserve"> INCLUDEPICTURE  "https://www.unz.com/wp-content/uploads/2022/01/911Truth-Cover-200x300.jpg" \* MERGEFORMATINET </w:instrText>
        </w:r>
        <w:r w:rsidR="000E7D4E">
          <w:rPr>
            <w:rFonts w:ascii="inherit" w:hAnsi="inherit"/>
            <w:b/>
            <w:bCs/>
            <w:color w:val="035DA6"/>
            <w:bdr w:val="none" w:sz="0" w:space="0" w:color="auto" w:frame="1"/>
          </w:rPr>
          <w:fldChar w:fldCharType="separate"/>
        </w:r>
        <w:r w:rsidR="0056774B">
          <w:rPr>
            <w:rFonts w:ascii="inherit" w:hAnsi="inherit"/>
            <w:b/>
            <w:bCs/>
            <w:color w:val="035DA6"/>
            <w:bdr w:val="none" w:sz="0" w:space="0" w:color="auto" w:frame="1"/>
          </w:rPr>
          <w:fldChar w:fldCharType="begin"/>
        </w:r>
        <w:r w:rsidR="0056774B">
          <w:rPr>
            <w:rFonts w:ascii="inherit" w:hAnsi="inherit"/>
            <w:b/>
            <w:bCs/>
            <w:color w:val="035DA6"/>
            <w:bdr w:val="none" w:sz="0" w:space="0" w:color="auto" w:frame="1"/>
          </w:rPr>
          <w:instrText xml:space="preserve"> INCLUDEPICTURE  "https://www.unz.com/wp-content/uploads/2022/01/911Truth-Cover-200x300.jpg" \* MERGEFORMATINET </w:instrText>
        </w:r>
        <w:r w:rsidR="0056774B">
          <w:rPr>
            <w:rFonts w:ascii="inherit" w:hAnsi="inherit"/>
            <w:b/>
            <w:bCs/>
            <w:color w:val="035DA6"/>
            <w:bdr w:val="none" w:sz="0" w:space="0" w:color="auto" w:frame="1"/>
          </w:rPr>
          <w:fldChar w:fldCharType="separate"/>
        </w:r>
        <w:r w:rsidR="00812AFE">
          <w:rPr>
            <w:rFonts w:ascii="inherit" w:hAnsi="inherit"/>
            <w:b/>
            <w:bCs/>
            <w:color w:val="035DA6"/>
            <w:bdr w:val="none" w:sz="0" w:space="0" w:color="auto" w:frame="1"/>
          </w:rPr>
          <w:fldChar w:fldCharType="begin"/>
        </w:r>
        <w:r w:rsidR="00812AFE">
          <w:rPr>
            <w:rFonts w:ascii="inherit" w:hAnsi="inherit"/>
            <w:b/>
            <w:bCs/>
            <w:color w:val="035DA6"/>
            <w:bdr w:val="none" w:sz="0" w:space="0" w:color="auto" w:frame="1"/>
          </w:rPr>
          <w:instrText xml:space="preserve"> INCLUDEPICTURE  "https://www.unz.com/wp-content/uploads/2022/01/911Truth-Cover-200x300.jpg" \* MERGEFORMATINET </w:instrText>
        </w:r>
        <w:r w:rsidR="00812AFE">
          <w:rPr>
            <w:rFonts w:ascii="inherit" w:hAnsi="inherit"/>
            <w:b/>
            <w:bCs/>
            <w:color w:val="035DA6"/>
            <w:bdr w:val="none" w:sz="0" w:space="0" w:color="auto" w:frame="1"/>
          </w:rPr>
          <w:fldChar w:fldCharType="separate"/>
        </w:r>
        <w:r w:rsidR="00661143">
          <w:rPr>
            <w:rFonts w:ascii="inherit" w:hAnsi="inherit"/>
            <w:b/>
            <w:bCs/>
            <w:color w:val="035DA6"/>
            <w:bdr w:val="none" w:sz="0" w:space="0" w:color="auto" w:frame="1"/>
          </w:rPr>
          <w:fldChar w:fldCharType="begin"/>
        </w:r>
        <w:r w:rsidR="00661143">
          <w:rPr>
            <w:rFonts w:ascii="inherit" w:hAnsi="inherit"/>
            <w:b/>
            <w:bCs/>
            <w:color w:val="035DA6"/>
            <w:bdr w:val="none" w:sz="0" w:space="0" w:color="auto" w:frame="1"/>
          </w:rPr>
          <w:instrText xml:space="preserve"> INCLUDEPICTURE  "https://www.unz.com/wp-content/uploads/2022/01/911Truth-Cover-200x300.jpg" \* MERGEFORMATINET </w:instrText>
        </w:r>
        <w:r w:rsidR="00661143">
          <w:rPr>
            <w:rFonts w:ascii="inherit" w:hAnsi="inherit"/>
            <w:b/>
            <w:bCs/>
            <w:color w:val="035DA6"/>
            <w:bdr w:val="none" w:sz="0" w:space="0" w:color="auto" w:frame="1"/>
          </w:rPr>
          <w:fldChar w:fldCharType="separate"/>
        </w:r>
        <w:r w:rsidR="00450ED3">
          <w:rPr>
            <w:rFonts w:ascii="inherit" w:hAnsi="inherit"/>
            <w:b/>
            <w:bCs/>
            <w:color w:val="035DA6"/>
            <w:bdr w:val="none" w:sz="0" w:space="0" w:color="auto" w:frame="1"/>
          </w:rPr>
          <w:fldChar w:fldCharType="begin"/>
        </w:r>
        <w:r w:rsidR="00450ED3">
          <w:rPr>
            <w:rFonts w:ascii="inherit" w:hAnsi="inherit"/>
            <w:b/>
            <w:bCs/>
            <w:color w:val="035DA6"/>
            <w:bdr w:val="none" w:sz="0" w:space="0" w:color="auto" w:frame="1"/>
          </w:rPr>
          <w:instrText xml:space="preserve"> INCLUDEPICTURE  "https://www.unz.com/wp-content/uploads/2022/01/911Truth-Cover-200x300.jpg" \* MERGEFORMATINET </w:instrText>
        </w:r>
        <w:r w:rsidR="00450ED3">
          <w:rPr>
            <w:rFonts w:ascii="inherit" w:hAnsi="inherit"/>
            <w:b/>
            <w:bCs/>
            <w:color w:val="035DA6"/>
            <w:bdr w:val="none" w:sz="0" w:space="0" w:color="auto" w:frame="1"/>
          </w:rPr>
          <w:fldChar w:fldCharType="separate"/>
        </w:r>
        <w:r w:rsidR="00D13F41">
          <w:rPr>
            <w:rFonts w:ascii="inherit" w:hAnsi="inherit"/>
            <w:b/>
            <w:bCs/>
            <w:color w:val="035DA6"/>
            <w:bdr w:val="none" w:sz="0" w:space="0" w:color="auto" w:frame="1"/>
          </w:rPr>
          <w:fldChar w:fldCharType="begin"/>
        </w:r>
        <w:r w:rsidR="00D13F41">
          <w:rPr>
            <w:rFonts w:ascii="inherit" w:hAnsi="inherit"/>
            <w:b/>
            <w:bCs/>
            <w:color w:val="035DA6"/>
            <w:bdr w:val="none" w:sz="0" w:space="0" w:color="auto" w:frame="1"/>
          </w:rPr>
          <w:instrText xml:space="preserve"> INCLUDEPICTURE  "https://www.unz.com/wp-content/uploads/2022/01/911Truth-Cover-200x300.jpg" \* MERGEFORMATINET </w:instrText>
        </w:r>
        <w:r w:rsidR="00D13F41">
          <w:rPr>
            <w:rFonts w:ascii="inherit" w:hAnsi="inherit"/>
            <w:b/>
            <w:bCs/>
            <w:color w:val="035DA6"/>
            <w:bdr w:val="none" w:sz="0" w:space="0" w:color="auto" w:frame="1"/>
          </w:rPr>
          <w:fldChar w:fldCharType="separate"/>
        </w:r>
        <w:r w:rsidR="00BA4CCA">
          <w:rPr>
            <w:rFonts w:ascii="inherit" w:hAnsi="inherit"/>
            <w:b/>
            <w:bCs/>
            <w:color w:val="035DA6"/>
            <w:bdr w:val="none" w:sz="0" w:space="0" w:color="auto" w:frame="1"/>
          </w:rPr>
          <w:fldChar w:fldCharType="begin"/>
        </w:r>
        <w:r w:rsidR="00BA4CCA">
          <w:rPr>
            <w:rFonts w:ascii="inherit" w:hAnsi="inherit"/>
            <w:b/>
            <w:bCs/>
            <w:color w:val="035DA6"/>
            <w:bdr w:val="none" w:sz="0" w:space="0" w:color="auto" w:frame="1"/>
          </w:rPr>
          <w:instrText xml:space="preserve"> INCLUDEPICTURE  "https://www.unz.com/wp-content/uploads/2022/01/911Truth-Cover-200x300.jpg" \* MERGEFORMATINET </w:instrText>
        </w:r>
        <w:r w:rsidR="00BA4CCA">
          <w:rPr>
            <w:rFonts w:ascii="inherit" w:hAnsi="inherit"/>
            <w:b/>
            <w:bCs/>
            <w:color w:val="035DA6"/>
            <w:bdr w:val="none" w:sz="0" w:space="0" w:color="auto" w:frame="1"/>
          </w:rPr>
          <w:fldChar w:fldCharType="separate"/>
        </w:r>
        <w:r w:rsidR="00FB3E1F">
          <w:rPr>
            <w:rFonts w:ascii="inherit" w:hAnsi="inherit"/>
            <w:b/>
            <w:bCs/>
            <w:color w:val="035DA6"/>
            <w:bdr w:val="none" w:sz="0" w:space="0" w:color="auto" w:frame="1"/>
          </w:rPr>
          <w:fldChar w:fldCharType="begin"/>
        </w:r>
        <w:r w:rsidR="00FB3E1F">
          <w:rPr>
            <w:rFonts w:ascii="inherit" w:hAnsi="inherit"/>
            <w:b/>
            <w:bCs/>
            <w:color w:val="035DA6"/>
            <w:bdr w:val="none" w:sz="0" w:space="0" w:color="auto" w:frame="1"/>
          </w:rPr>
          <w:instrText xml:space="preserve"> INCLUDEPICTURE  "https://www.unz.com/wp-content/uploads/2022/01/911Truth-Cover-200x300.jpg" \* MERGEFORMATINET </w:instrText>
        </w:r>
        <w:r w:rsidR="00FB3E1F">
          <w:rPr>
            <w:rFonts w:ascii="inherit" w:hAnsi="inherit"/>
            <w:b/>
            <w:bCs/>
            <w:color w:val="035DA6"/>
            <w:bdr w:val="none" w:sz="0" w:space="0" w:color="auto" w:frame="1"/>
          </w:rPr>
          <w:fldChar w:fldCharType="separate"/>
        </w:r>
        <w:r>
          <w:rPr>
            <w:rFonts w:ascii="inherit" w:hAnsi="inherit"/>
            <w:b/>
            <w:bCs/>
            <w:color w:val="035DA6"/>
            <w:bdr w:val="none" w:sz="0" w:space="0" w:color="auto" w:frame="1"/>
          </w:rPr>
          <w:fldChar w:fldCharType="begin"/>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instrText>INCLUDEPICTURE  "https://www.unz.com/wp-content/uploads/2022/01/911Truth-Cover-200x300.jpg" \* MERGEFORMATINET</w:instrText>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fldChar w:fldCharType="separate"/>
        </w:r>
        <w:r w:rsidR="00B93C00">
          <w:rPr>
            <w:rFonts w:ascii="inherit" w:hAnsi="inherit"/>
            <w:b/>
            <w:bCs/>
            <w:color w:val="035DA6"/>
            <w:bdr w:val="none" w:sz="0" w:space="0" w:color="auto" w:frame="1"/>
          </w:rPr>
          <w:pict>
            <v:shape id="_x0000_i1027" type="#_x0000_t75" alt="EPub Format" href="https://www.unz.com/ebook/9-11-truth-ebook/" style="width:149.35pt;height:225.15pt" o:button="t">
              <v:imagedata r:id="rId19" r:href="rId20"/>
            </v:shape>
          </w:pict>
        </w:r>
        <w:r>
          <w:rPr>
            <w:rFonts w:ascii="inherit" w:hAnsi="inherit"/>
            <w:b/>
            <w:bCs/>
            <w:color w:val="035DA6"/>
            <w:bdr w:val="none" w:sz="0" w:space="0" w:color="auto" w:frame="1"/>
          </w:rPr>
          <w:fldChar w:fldCharType="end"/>
        </w:r>
        <w:r w:rsidR="00FB3E1F">
          <w:rPr>
            <w:rFonts w:ascii="inherit" w:hAnsi="inherit"/>
            <w:b/>
            <w:bCs/>
            <w:color w:val="035DA6"/>
            <w:bdr w:val="none" w:sz="0" w:space="0" w:color="auto" w:frame="1"/>
          </w:rPr>
          <w:fldChar w:fldCharType="end"/>
        </w:r>
        <w:r w:rsidR="00BA4CCA">
          <w:rPr>
            <w:rFonts w:ascii="inherit" w:hAnsi="inherit"/>
            <w:b/>
            <w:bCs/>
            <w:color w:val="035DA6"/>
            <w:bdr w:val="none" w:sz="0" w:space="0" w:color="auto" w:frame="1"/>
          </w:rPr>
          <w:fldChar w:fldCharType="end"/>
        </w:r>
        <w:r w:rsidR="00D13F41">
          <w:rPr>
            <w:rFonts w:ascii="inherit" w:hAnsi="inherit"/>
            <w:b/>
            <w:bCs/>
            <w:color w:val="035DA6"/>
            <w:bdr w:val="none" w:sz="0" w:space="0" w:color="auto" w:frame="1"/>
          </w:rPr>
          <w:fldChar w:fldCharType="end"/>
        </w:r>
        <w:r w:rsidR="00450ED3">
          <w:rPr>
            <w:rFonts w:ascii="inherit" w:hAnsi="inherit"/>
            <w:b/>
            <w:bCs/>
            <w:color w:val="035DA6"/>
            <w:bdr w:val="none" w:sz="0" w:space="0" w:color="auto" w:frame="1"/>
          </w:rPr>
          <w:fldChar w:fldCharType="end"/>
        </w:r>
        <w:r w:rsidR="00661143">
          <w:rPr>
            <w:rFonts w:ascii="inherit" w:hAnsi="inherit"/>
            <w:b/>
            <w:bCs/>
            <w:color w:val="035DA6"/>
            <w:bdr w:val="none" w:sz="0" w:space="0" w:color="auto" w:frame="1"/>
          </w:rPr>
          <w:fldChar w:fldCharType="end"/>
        </w:r>
        <w:r w:rsidR="00812AFE">
          <w:rPr>
            <w:rFonts w:ascii="inherit" w:hAnsi="inherit"/>
            <w:b/>
            <w:bCs/>
            <w:color w:val="035DA6"/>
            <w:bdr w:val="none" w:sz="0" w:space="0" w:color="auto" w:frame="1"/>
          </w:rPr>
          <w:fldChar w:fldCharType="end"/>
        </w:r>
        <w:r w:rsidR="0056774B">
          <w:rPr>
            <w:rFonts w:ascii="inherit" w:hAnsi="inherit"/>
            <w:b/>
            <w:bCs/>
            <w:color w:val="035DA6"/>
            <w:bdr w:val="none" w:sz="0" w:space="0" w:color="auto" w:frame="1"/>
          </w:rPr>
          <w:fldChar w:fldCharType="end"/>
        </w:r>
        <w:r w:rsidR="000E7D4E">
          <w:rPr>
            <w:rFonts w:ascii="inherit" w:hAnsi="inherit"/>
            <w:b/>
            <w:bCs/>
            <w:color w:val="035DA6"/>
            <w:bdr w:val="none" w:sz="0" w:space="0" w:color="auto" w:frame="1"/>
          </w:rPr>
          <w:fldChar w:fldCharType="end"/>
        </w:r>
        <w:r w:rsidR="00807452">
          <w:rPr>
            <w:rFonts w:ascii="inherit" w:hAnsi="inherit"/>
            <w:b/>
            <w:bCs/>
            <w:color w:val="035DA6"/>
            <w:bdr w:val="none" w:sz="0" w:space="0" w:color="auto" w:frame="1"/>
          </w:rPr>
          <w:fldChar w:fldCharType="end"/>
        </w:r>
        <w:r w:rsidR="00D07272">
          <w:rPr>
            <w:rFonts w:ascii="inherit" w:hAnsi="inherit"/>
            <w:b/>
            <w:bCs/>
            <w:color w:val="035DA6"/>
            <w:bdr w:val="none" w:sz="0" w:space="0" w:color="auto" w:frame="1"/>
          </w:rPr>
          <w:fldChar w:fldCharType="end"/>
        </w:r>
      </w:hyperlink>
    </w:p>
    <w:p w:rsidR="00D07272" w:rsidRDefault="00A61727" w:rsidP="00526401">
      <w:pPr>
        <w:shd w:val="clear" w:color="auto" w:fill="FFFFFF"/>
        <w:spacing w:line="360" w:lineRule="atLeast"/>
        <w:textAlignment w:val="baseline"/>
        <w:rPr>
          <w:rFonts w:ascii="inherit" w:hAnsi="inherit"/>
          <w:color w:val="808080"/>
          <w:sz w:val="18"/>
          <w:szCs w:val="18"/>
          <w:bdr w:val="none" w:sz="0" w:space="0" w:color="auto" w:frame="1"/>
        </w:rPr>
      </w:pPr>
      <w:hyperlink r:id="rId21" w:history="1">
        <w:proofErr w:type="spellStart"/>
        <w:r w:rsidR="00D07272">
          <w:rPr>
            <w:rStyle w:val="Hyperlink"/>
            <w:rFonts w:ascii="inherit" w:hAnsi="inherit"/>
            <w:b/>
            <w:bCs/>
            <w:color w:val="808080"/>
            <w:sz w:val="18"/>
            <w:szCs w:val="18"/>
            <w:bdr w:val="none" w:sz="0" w:space="0" w:color="auto" w:frame="1"/>
          </w:rPr>
          <w:t>EPub</w:t>
        </w:r>
        <w:proofErr w:type="spellEnd"/>
        <w:r w:rsidR="00D07272">
          <w:rPr>
            <w:rStyle w:val="Hyperlink"/>
            <w:rFonts w:ascii="inherit" w:hAnsi="inherit"/>
            <w:b/>
            <w:bCs/>
            <w:color w:val="808080"/>
            <w:sz w:val="18"/>
            <w:szCs w:val="18"/>
            <w:bdr w:val="none" w:sz="0" w:space="0" w:color="auto" w:frame="1"/>
          </w:rPr>
          <w:t xml:space="preserve"> Format</w:t>
        </w:r>
        <w:r w:rsidR="00D07272">
          <w:rPr>
            <w:rFonts w:ascii="inherit" w:hAnsi="inherit"/>
            <w:b/>
            <w:bCs/>
            <w:color w:val="808080"/>
            <w:sz w:val="18"/>
            <w:szCs w:val="18"/>
            <w:bdr w:val="none" w:sz="0" w:space="0" w:color="auto" w:frame="1"/>
          </w:rPr>
          <w:fldChar w:fldCharType="begin"/>
        </w:r>
        <w:r w:rsidR="00D07272">
          <w:rPr>
            <w:rFonts w:ascii="inherit" w:hAnsi="inherit"/>
            <w:b/>
            <w:bCs/>
            <w:color w:val="808080"/>
            <w:sz w:val="18"/>
            <w:szCs w:val="18"/>
            <w:bdr w:val="none" w:sz="0" w:space="0" w:color="auto" w:frame="1"/>
          </w:rPr>
          <w:instrText xml:space="preserve"> INCLUDEPICTURE "https://s.w.org/images/core/emoji/11/svg/2b07.svg" \* MERGEFORMATINET </w:instrText>
        </w:r>
        <w:r w:rsidR="00D07272">
          <w:rPr>
            <w:rFonts w:ascii="inherit" w:hAnsi="inherit"/>
            <w:b/>
            <w:bCs/>
            <w:color w:val="808080"/>
            <w:sz w:val="18"/>
            <w:szCs w:val="18"/>
            <w:bdr w:val="none" w:sz="0" w:space="0" w:color="auto" w:frame="1"/>
          </w:rPr>
          <w:fldChar w:fldCharType="separate"/>
        </w:r>
        <w:r>
          <w:rPr>
            <w:rFonts w:ascii="inherit" w:hAnsi="inherit"/>
            <w:b/>
            <w:bCs/>
            <w:color w:val="808080"/>
            <w:sz w:val="18"/>
            <w:szCs w:val="18"/>
            <w:bdr w:val="none" w:sz="0" w:space="0" w:color="auto" w:frame="1"/>
          </w:rPr>
          <w:pict>
            <v:shape id="_x0000_i1028" type="#_x0000_t75" alt="⬇" href="https://www.unz.com/CONTENTS/EBOOK/911Truth.epub" style="width:23.65pt;height:23.65pt" o:button="t"/>
          </w:pict>
        </w:r>
        <w:r w:rsidR="00D07272">
          <w:rPr>
            <w:rFonts w:ascii="inherit" w:hAnsi="inherit"/>
            <w:b/>
            <w:bCs/>
            <w:color w:val="808080"/>
            <w:sz w:val="18"/>
            <w:szCs w:val="18"/>
            <w:bdr w:val="none" w:sz="0" w:space="0" w:color="auto" w:frame="1"/>
          </w:rPr>
          <w:fldChar w:fldCharType="end"/>
        </w:r>
      </w:hyperlink>
    </w:p>
    <w:p w:rsidR="00342D98" w:rsidRPr="007E47BF" w:rsidRDefault="00A61727"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hyperlink r:id="rId22" w:history="1">
        <w:r w:rsidR="00D07272">
          <w:rPr>
            <w:rFonts w:ascii="inherit" w:hAnsi="inherit"/>
            <w:b/>
            <w:bCs/>
            <w:color w:val="035DA6"/>
            <w:bdr w:val="none" w:sz="0" w:space="0" w:color="auto" w:frame="1"/>
          </w:rPr>
          <w:fldChar w:fldCharType="begin"/>
        </w:r>
        <w:r w:rsidR="00D07272">
          <w:rPr>
            <w:rFonts w:ascii="inherit" w:hAnsi="inherit"/>
            <w:b/>
            <w:bCs/>
            <w:color w:val="035DA6"/>
            <w:bdr w:val="none" w:sz="0" w:space="0" w:color="auto" w:frame="1"/>
          </w:rPr>
          <w:instrText xml:space="preserve"> INCLUDEPICTURE "https://www.unz.com/wp-content/uploads/2013/09/ViewAsPDF2.jpg" \* MERGEFORMATINET </w:instrText>
        </w:r>
        <w:r w:rsidR="00D07272">
          <w:rPr>
            <w:rFonts w:ascii="inherit" w:hAnsi="inherit"/>
            <w:b/>
            <w:bCs/>
            <w:color w:val="035DA6"/>
            <w:bdr w:val="none" w:sz="0" w:space="0" w:color="auto" w:frame="1"/>
          </w:rPr>
          <w:fldChar w:fldCharType="separate"/>
        </w:r>
        <w:r w:rsidR="00807452">
          <w:rPr>
            <w:rFonts w:ascii="inherit" w:hAnsi="inherit"/>
            <w:b/>
            <w:bCs/>
            <w:color w:val="035DA6"/>
            <w:bdr w:val="none" w:sz="0" w:space="0" w:color="auto" w:frame="1"/>
          </w:rPr>
          <w:fldChar w:fldCharType="begin"/>
        </w:r>
        <w:r w:rsidR="00807452">
          <w:rPr>
            <w:rFonts w:ascii="inherit" w:hAnsi="inherit"/>
            <w:b/>
            <w:bCs/>
            <w:color w:val="035DA6"/>
            <w:bdr w:val="none" w:sz="0" w:space="0" w:color="auto" w:frame="1"/>
          </w:rPr>
          <w:instrText xml:space="preserve"> INCLUDEPICTURE  "https://www.unz.com/wp-content/uploads/2013/09/ViewAsPDF2.jpg" \* MERGEFORMATINET </w:instrText>
        </w:r>
        <w:r w:rsidR="00807452">
          <w:rPr>
            <w:rFonts w:ascii="inherit" w:hAnsi="inherit"/>
            <w:b/>
            <w:bCs/>
            <w:color w:val="035DA6"/>
            <w:bdr w:val="none" w:sz="0" w:space="0" w:color="auto" w:frame="1"/>
          </w:rPr>
          <w:fldChar w:fldCharType="separate"/>
        </w:r>
        <w:r w:rsidR="000E7D4E">
          <w:rPr>
            <w:rFonts w:ascii="inherit" w:hAnsi="inherit"/>
            <w:b/>
            <w:bCs/>
            <w:color w:val="035DA6"/>
            <w:bdr w:val="none" w:sz="0" w:space="0" w:color="auto" w:frame="1"/>
          </w:rPr>
          <w:fldChar w:fldCharType="begin"/>
        </w:r>
        <w:r w:rsidR="000E7D4E">
          <w:rPr>
            <w:rFonts w:ascii="inherit" w:hAnsi="inherit"/>
            <w:b/>
            <w:bCs/>
            <w:color w:val="035DA6"/>
            <w:bdr w:val="none" w:sz="0" w:space="0" w:color="auto" w:frame="1"/>
          </w:rPr>
          <w:instrText xml:space="preserve"> INCLUDEPICTURE  "https://www.unz.com/wp-content/uploads/2013/09/ViewAsPDF2.jpg" \* MERGEFORMATINET </w:instrText>
        </w:r>
        <w:r w:rsidR="000E7D4E">
          <w:rPr>
            <w:rFonts w:ascii="inherit" w:hAnsi="inherit"/>
            <w:b/>
            <w:bCs/>
            <w:color w:val="035DA6"/>
            <w:bdr w:val="none" w:sz="0" w:space="0" w:color="auto" w:frame="1"/>
          </w:rPr>
          <w:fldChar w:fldCharType="separate"/>
        </w:r>
        <w:r w:rsidR="0056774B">
          <w:rPr>
            <w:rFonts w:ascii="inherit" w:hAnsi="inherit"/>
            <w:b/>
            <w:bCs/>
            <w:color w:val="035DA6"/>
            <w:bdr w:val="none" w:sz="0" w:space="0" w:color="auto" w:frame="1"/>
          </w:rPr>
          <w:fldChar w:fldCharType="begin"/>
        </w:r>
        <w:r w:rsidR="0056774B">
          <w:rPr>
            <w:rFonts w:ascii="inherit" w:hAnsi="inherit"/>
            <w:b/>
            <w:bCs/>
            <w:color w:val="035DA6"/>
            <w:bdr w:val="none" w:sz="0" w:space="0" w:color="auto" w:frame="1"/>
          </w:rPr>
          <w:instrText xml:space="preserve"> INCLUDEPICTURE  "https://www.unz.com/wp-content/uploads/2013/09/ViewAsPDF2.jpg" \* MERGEFORMATINET </w:instrText>
        </w:r>
        <w:r w:rsidR="0056774B">
          <w:rPr>
            <w:rFonts w:ascii="inherit" w:hAnsi="inherit"/>
            <w:b/>
            <w:bCs/>
            <w:color w:val="035DA6"/>
            <w:bdr w:val="none" w:sz="0" w:space="0" w:color="auto" w:frame="1"/>
          </w:rPr>
          <w:fldChar w:fldCharType="separate"/>
        </w:r>
        <w:r w:rsidR="00812AFE">
          <w:rPr>
            <w:rFonts w:ascii="inherit" w:hAnsi="inherit"/>
            <w:b/>
            <w:bCs/>
            <w:color w:val="035DA6"/>
            <w:bdr w:val="none" w:sz="0" w:space="0" w:color="auto" w:frame="1"/>
          </w:rPr>
          <w:fldChar w:fldCharType="begin"/>
        </w:r>
        <w:r w:rsidR="00812AFE">
          <w:rPr>
            <w:rFonts w:ascii="inherit" w:hAnsi="inherit"/>
            <w:b/>
            <w:bCs/>
            <w:color w:val="035DA6"/>
            <w:bdr w:val="none" w:sz="0" w:space="0" w:color="auto" w:frame="1"/>
          </w:rPr>
          <w:instrText xml:space="preserve"> INCLUDEPICTURE  "https://www.unz.com/wp-content/uploads/2013/09/ViewAsPDF2.jpg" \* MERGEFORMATINET </w:instrText>
        </w:r>
        <w:r w:rsidR="00812AFE">
          <w:rPr>
            <w:rFonts w:ascii="inherit" w:hAnsi="inherit"/>
            <w:b/>
            <w:bCs/>
            <w:color w:val="035DA6"/>
            <w:bdr w:val="none" w:sz="0" w:space="0" w:color="auto" w:frame="1"/>
          </w:rPr>
          <w:fldChar w:fldCharType="separate"/>
        </w:r>
        <w:r w:rsidR="00661143">
          <w:rPr>
            <w:rFonts w:ascii="inherit" w:hAnsi="inherit"/>
            <w:b/>
            <w:bCs/>
            <w:color w:val="035DA6"/>
            <w:bdr w:val="none" w:sz="0" w:space="0" w:color="auto" w:frame="1"/>
          </w:rPr>
          <w:fldChar w:fldCharType="begin"/>
        </w:r>
        <w:r w:rsidR="00661143">
          <w:rPr>
            <w:rFonts w:ascii="inherit" w:hAnsi="inherit"/>
            <w:b/>
            <w:bCs/>
            <w:color w:val="035DA6"/>
            <w:bdr w:val="none" w:sz="0" w:space="0" w:color="auto" w:frame="1"/>
          </w:rPr>
          <w:instrText xml:space="preserve"> INCLUDEPICTURE  "https://www.unz.com/wp-content/uploads/2013/09/ViewAsPDF2.jpg" \* MERGEFORMATINET </w:instrText>
        </w:r>
        <w:r w:rsidR="00661143">
          <w:rPr>
            <w:rFonts w:ascii="inherit" w:hAnsi="inherit"/>
            <w:b/>
            <w:bCs/>
            <w:color w:val="035DA6"/>
            <w:bdr w:val="none" w:sz="0" w:space="0" w:color="auto" w:frame="1"/>
          </w:rPr>
          <w:fldChar w:fldCharType="separate"/>
        </w:r>
        <w:r w:rsidR="00450ED3">
          <w:rPr>
            <w:rFonts w:ascii="inherit" w:hAnsi="inherit"/>
            <w:b/>
            <w:bCs/>
            <w:color w:val="035DA6"/>
            <w:bdr w:val="none" w:sz="0" w:space="0" w:color="auto" w:frame="1"/>
          </w:rPr>
          <w:fldChar w:fldCharType="begin"/>
        </w:r>
        <w:r w:rsidR="00450ED3">
          <w:rPr>
            <w:rFonts w:ascii="inherit" w:hAnsi="inherit"/>
            <w:b/>
            <w:bCs/>
            <w:color w:val="035DA6"/>
            <w:bdr w:val="none" w:sz="0" w:space="0" w:color="auto" w:frame="1"/>
          </w:rPr>
          <w:instrText xml:space="preserve"> INCLUDEPICTURE  "https://www.unz.com/wp-content/uploads/2013/09/ViewAsPDF2.jpg" \* MERGEFORMATINET </w:instrText>
        </w:r>
        <w:r w:rsidR="00450ED3">
          <w:rPr>
            <w:rFonts w:ascii="inherit" w:hAnsi="inherit"/>
            <w:b/>
            <w:bCs/>
            <w:color w:val="035DA6"/>
            <w:bdr w:val="none" w:sz="0" w:space="0" w:color="auto" w:frame="1"/>
          </w:rPr>
          <w:fldChar w:fldCharType="separate"/>
        </w:r>
        <w:r w:rsidR="00D13F41">
          <w:rPr>
            <w:rFonts w:ascii="inherit" w:hAnsi="inherit"/>
            <w:b/>
            <w:bCs/>
            <w:color w:val="035DA6"/>
            <w:bdr w:val="none" w:sz="0" w:space="0" w:color="auto" w:frame="1"/>
          </w:rPr>
          <w:fldChar w:fldCharType="begin"/>
        </w:r>
        <w:r w:rsidR="00D13F41">
          <w:rPr>
            <w:rFonts w:ascii="inherit" w:hAnsi="inherit"/>
            <w:b/>
            <w:bCs/>
            <w:color w:val="035DA6"/>
            <w:bdr w:val="none" w:sz="0" w:space="0" w:color="auto" w:frame="1"/>
          </w:rPr>
          <w:instrText xml:space="preserve"> INCLUDEPICTURE  "https://www.unz.com/wp-content/uploads/2013/09/ViewAsPDF2.jpg" \* MERGEFORMATINET </w:instrText>
        </w:r>
        <w:r w:rsidR="00D13F41">
          <w:rPr>
            <w:rFonts w:ascii="inherit" w:hAnsi="inherit"/>
            <w:b/>
            <w:bCs/>
            <w:color w:val="035DA6"/>
            <w:bdr w:val="none" w:sz="0" w:space="0" w:color="auto" w:frame="1"/>
          </w:rPr>
          <w:fldChar w:fldCharType="separate"/>
        </w:r>
        <w:r w:rsidR="00BA4CCA">
          <w:rPr>
            <w:rFonts w:ascii="inherit" w:hAnsi="inherit"/>
            <w:b/>
            <w:bCs/>
            <w:color w:val="035DA6"/>
            <w:bdr w:val="none" w:sz="0" w:space="0" w:color="auto" w:frame="1"/>
          </w:rPr>
          <w:fldChar w:fldCharType="begin"/>
        </w:r>
        <w:r w:rsidR="00BA4CCA">
          <w:rPr>
            <w:rFonts w:ascii="inherit" w:hAnsi="inherit"/>
            <w:b/>
            <w:bCs/>
            <w:color w:val="035DA6"/>
            <w:bdr w:val="none" w:sz="0" w:space="0" w:color="auto" w:frame="1"/>
          </w:rPr>
          <w:instrText xml:space="preserve"> INCLUDEPICTURE  "https://www.unz.com/wp-content/uploads/2013/09/ViewAsPDF2.jpg" \* MERGEFORMATINET </w:instrText>
        </w:r>
        <w:r w:rsidR="00BA4CCA">
          <w:rPr>
            <w:rFonts w:ascii="inherit" w:hAnsi="inherit"/>
            <w:b/>
            <w:bCs/>
            <w:color w:val="035DA6"/>
            <w:bdr w:val="none" w:sz="0" w:space="0" w:color="auto" w:frame="1"/>
          </w:rPr>
          <w:fldChar w:fldCharType="separate"/>
        </w:r>
        <w:r w:rsidR="00FB3E1F">
          <w:rPr>
            <w:rFonts w:ascii="inherit" w:hAnsi="inherit"/>
            <w:b/>
            <w:bCs/>
            <w:color w:val="035DA6"/>
            <w:bdr w:val="none" w:sz="0" w:space="0" w:color="auto" w:frame="1"/>
          </w:rPr>
          <w:fldChar w:fldCharType="begin"/>
        </w:r>
        <w:r w:rsidR="00FB3E1F">
          <w:rPr>
            <w:rFonts w:ascii="inherit" w:hAnsi="inherit"/>
            <w:b/>
            <w:bCs/>
            <w:color w:val="035DA6"/>
            <w:bdr w:val="none" w:sz="0" w:space="0" w:color="auto" w:frame="1"/>
          </w:rPr>
          <w:instrText xml:space="preserve"> INCLUDEPICTURE  "https://www.unz.com/wp-content/uploads/2013/09/ViewAsPDF2.jpg" \* MERGEFORMATINET </w:instrText>
        </w:r>
        <w:r w:rsidR="00FB3E1F">
          <w:rPr>
            <w:rFonts w:ascii="inherit" w:hAnsi="inherit"/>
            <w:b/>
            <w:bCs/>
            <w:color w:val="035DA6"/>
            <w:bdr w:val="none" w:sz="0" w:space="0" w:color="auto" w:frame="1"/>
          </w:rPr>
          <w:fldChar w:fldCharType="separate"/>
        </w:r>
        <w:r>
          <w:rPr>
            <w:rFonts w:ascii="inherit" w:hAnsi="inherit"/>
            <w:b/>
            <w:bCs/>
            <w:color w:val="035DA6"/>
            <w:bdr w:val="none" w:sz="0" w:space="0" w:color="auto" w:frame="1"/>
          </w:rPr>
          <w:fldChar w:fldCharType="begin"/>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instrText>INCLUDEPICTURE  "https://www.unz.com/wp-content/uploads/2013/09/ViewAsPDF2.jpg" \* MERGEFORMATINET</w:instrText>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fldChar w:fldCharType="separate"/>
        </w:r>
        <w:r w:rsidR="00B93C00">
          <w:rPr>
            <w:rFonts w:ascii="inherit" w:hAnsi="inherit"/>
            <w:b/>
            <w:bCs/>
            <w:color w:val="035DA6"/>
            <w:bdr w:val="none" w:sz="0" w:space="0" w:color="auto" w:frame="1"/>
          </w:rPr>
          <w:pict>
            <v:shape id="_x0000_i1029" type="#_x0000_t75" alt="" href="https://www.unz.com/wp-content/uploads/2023/09/Ron_Unz_American_Pravda_Remembering_the_9_11_Truth_Movement.pdf" style="width:56.4pt;height:75.2pt" o:button="t">
              <v:imagedata r:id="rId23" r:href="rId24"/>
            </v:shape>
          </w:pict>
        </w:r>
        <w:r>
          <w:rPr>
            <w:rFonts w:ascii="inherit" w:hAnsi="inherit"/>
            <w:b/>
            <w:bCs/>
            <w:color w:val="035DA6"/>
            <w:bdr w:val="none" w:sz="0" w:space="0" w:color="auto" w:frame="1"/>
          </w:rPr>
          <w:fldChar w:fldCharType="end"/>
        </w:r>
        <w:r w:rsidR="00FB3E1F">
          <w:rPr>
            <w:rFonts w:ascii="inherit" w:hAnsi="inherit"/>
            <w:b/>
            <w:bCs/>
            <w:color w:val="035DA6"/>
            <w:bdr w:val="none" w:sz="0" w:space="0" w:color="auto" w:frame="1"/>
          </w:rPr>
          <w:fldChar w:fldCharType="end"/>
        </w:r>
        <w:r w:rsidR="00BA4CCA">
          <w:rPr>
            <w:rFonts w:ascii="inherit" w:hAnsi="inherit"/>
            <w:b/>
            <w:bCs/>
            <w:color w:val="035DA6"/>
            <w:bdr w:val="none" w:sz="0" w:space="0" w:color="auto" w:frame="1"/>
          </w:rPr>
          <w:fldChar w:fldCharType="end"/>
        </w:r>
        <w:r w:rsidR="00D13F41">
          <w:rPr>
            <w:rFonts w:ascii="inherit" w:hAnsi="inherit"/>
            <w:b/>
            <w:bCs/>
            <w:color w:val="035DA6"/>
            <w:bdr w:val="none" w:sz="0" w:space="0" w:color="auto" w:frame="1"/>
          </w:rPr>
          <w:fldChar w:fldCharType="end"/>
        </w:r>
        <w:r w:rsidR="00450ED3">
          <w:rPr>
            <w:rFonts w:ascii="inherit" w:hAnsi="inherit"/>
            <w:b/>
            <w:bCs/>
            <w:color w:val="035DA6"/>
            <w:bdr w:val="none" w:sz="0" w:space="0" w:color="auto" w:frame="1"/>
          </w:rPr>
          <w:fldChar w:fldCharType="end"/>
        </w:r>
        <w:r w:rsidR="00661143">
          <w:rPr>
            <w:rFonts w:ascii="inherit" w:hAnsi="inherit"/>
            <w:b/>
            <w:bCs/>
            <w:color w:val="035DA6"/>
            <w:bdr w:val="none" w:sz="0" w:space="0" w:color="auto" w:frame="1"/>
          </w:rPr>
          <w:fldChar w:fldCharType="end"/>
        </w:r>
        <w:r w:rsidR="00812AFE">
          <w:rPr>
            <w:rFonts w:ascii="inherit" w:hAnsi="inherit"/>
            <w:b/>
            <w:bCs/>
            <w:color w:val="035DA6"/>
            <w:bdr w:val="none" w:sz="0" w:space="0" w:color="auto" w:frame="1"/>
          </w:rPr>
          <w:fldChar w:fldCharType="end"/>
        </w:r>
        <w:r w:rsidR="0056774B">
          <w:rPr>
            <w:rFonts w:ascii="inherit" w:hAnsi="inherit"/>
            <w:b/>
            <w:bCs/>
            <w:color w:val="035DA6"/>
            <w:bdr w:val="none" w:sz="0" w:space="0" w:color="auto" w:frame="1"/>
          </w:rPr>
          <w:fldChar w:fldCharType="end"/>
        </w:r>
        <w:r w:rsidR="000E7D4E">
          <w:rPr>
            <w:rFonts w:ascii="inherit" w:hAnsi="inherit"/>
            <w:b/>
            <w:bCs/>
            <w:color w:val="035DA6"/>
            <w:bdr w:val="none" w:sz="0" w:space="0" w:color="auto" w:frame="1"/>
          </w:rPr>
          <w:fldChar w:fldCharType="end"/>
        </w:r>
        <w:r w:rsidR="00807452">
          <w:rPr>
            <w:rFonts w:ascii="inherit" w:hAnsi="inherit"/>
            <w:b/>
            <w:bCs/>
            <w:color w:val="035DA6"/>
            <w:bdr w:val="none" w:sz="0" w:space="0" w:color="auto" w:frame="1"/>
          </w:rPr>
          <w:fldChar w:fldCharType="end"/>
        </w:r>
        <w:r w:rsidR="00D07272">
          <w:rPr>
            <w:rFonts w:ascii="inherit" w:hAnsi="inherit"/>
            <w:b/>
            <w:bCs/>
            <w:color w:val="035DA6"/>
            <w:bdr w:val="none" w:sz="0" w:space="0" w:color="auto" w:frame="1"/>
          </w:rPr>
          <w:fldChar w:fldCharType="end"/>
        </w:r>
      </w:hyperlink>
      <w:r w:rsidR="00D07272">
        <w:rPr>
          <w:rStyle w:val="contents"/>
          <w:rFonts w:ascii="Georgia" w:hAnsi="Georgia"/>
          <w:color w:val="222222"/>
          <w:bdr w:val="none" w:sz="0" w:space="0" w:color="auto" w:frame="1"/>
        </w:rPr>
        <w:t>We are now at the 22nd anniversary of the 9/11 Attacks that ushered in our current century and unleashed a series of wars, killing or displacing many millions. The highest-profile terrorist attacks in human history had tremendous importance both for the world and our own country, but a couple of decades later their memory has now dimmed, especially after the worldwide Covid epidemic and Russia’s Ukraine war, two much more recent events of even greater global magnitude.</w:t>
      </w:r>
      <w:r w:rsidR="00342D98" w:rsidRPr="00342D98">
        <w:rPr>
          <w:rFonts w:ascii="Georgia" w:hAnsi="Georgia"/>
          <w:color w:val="222222"/>
          <w:bdr w:val="none" w:sz="0" w:space="0" w:color="auto" w:frame="1"/>
        </w:rPr>
        <w:t xml:space="preserve"> </w:t>
      </w:r>
    </w:p>
    <w:p w:rsidR="00342D98"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These days the 9/11 Attacks are only occasionally mentioned, and even those individuals intensely focused upon conspiratorial matters have mostly shifted their attention elsewhere. Kevin Barrett was very actively involved in the 9/11 Truth movement from its inception, and last week he published one of his rare recent pieces on the topic. His short article noted the approaching anniversary and usefully summarized much of the information accumulated in two decades of research, but his overall verdict was hardly an optimistic one.</w:t>
      </w:r>
      <w:r w:rsidR="00342D98" w:rsidRPr="00342D98">
        <w:rPr>
          <w:rFonts w:ascii="Georgia" w:hAnsi="Georgia"/>
          <w:color w:val="222222"/>
          <w:bdr w:val="none" w:sz="0" w:space="0" w:color="auto" w:frame="1"/>
        </w:rPr>
        <w:t xml:space="preserve"> </w:t>
      </w:r>
    </w:p>
    <w:p w:rsidR="00342D98" w:rsidRPr="007E47BF" w:rsidRDefault="00A61727"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hyperlink r:id="rId25" w:tooltip="https://www.unz.com/kbarrett/9-11-22-years-later-will-we-ever-get-the-truth/" w:history="1">
        <w:r w:rsidR="00D07272">
          <w:rPr>
            <w:rStyle w:val="Hyperlink"/>
            <w:rFonts w:ascii="inherit" w:hAnsi="inherit"/>
            <w:b/>
            <w:bCs/>
            <w:color w:val="035DA6"/>
            <w:bdr w:val="none" w:sz="0" w:space="0" w:color="auto" w:frame="1"/>
          </w:rPr>
          <w:t>9/11, 22 Years Later: Will We Ever Get the Truth?</w:t>
        </w:r>
      </w:hyperlink>
      <w:r w:rsidR="00D07272">
        <w:rPr>
          <w:rFonts w:ascii="Georgia" w:hAnsi="Georgia"/>
          <w:color w:val="222222"/>
        </w:rPr>
        <w:br/>
        <w:t>Kevin Barrett • </w:t>
      </w:r>
      <w:proofErr w:type="gramStart"/>
      <w:r w:rsidR="00D07272">
        <w:rPr>
          <w:rStyle w:val="Strong"/>
          <w:rFonts w:ascii="inherit" w:hAnsi="inherit"/>
          <w:i/>
          <w:iCs/>
          <w:color w:val="222222"/>
          <w:bdr w:val="none" w:sz="0" w:space="0" w:color="auto" w:frame="1"/>
        </w:rPr>
        <w:t>The</w:t>
      </w:r>
      <w:proofErr w:type="gramEnd"/>
      <w:r w:rsidR="00D07272">
        <w:rPr>
          <w:rStyle w:val="Strong"/>
          <w:rFonts w:ascii="inherit" w:hAnsi="inherit"/>
          <w:i/>
          <w:iCs/>
          <w:color w:val="222222"/>
          <w:bdr w:val="none" w:sz="0" w:space="0" w:color="auto" w:frame="1"/>
        </w:rPr>
        <w:t xml:space="preserve"> Unz Review</w:t>
      </w:r>
      <w:r w:rsidR="00D07272">
        <w:rPr>
          <w:rFonts w:ascii="Georgia" w:hAnsi="Georgia"/>
          <w:color w:val="222222"/>
        </w:rPr>
        <w:t> • September 2, 2022 • 1,800 Words</w:t>
      </w:r>
    </w:p>
    <w:p w:rsidR="00342D98"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Two years ago the twentieth anniversary had passed with little public attention. Soon afterward, Dr. Alan </w:t>
      </w:r>
      <w:proofErr w:type="spellStart"/>
      <w:r>
        <w:rPr>
          <w:rStyle w:val="contents"/>
          <w:rFonts w:ascii="Georgia" w:hAnsi="Georgia"/>
          <w:color w:val="222222"/>
          <w:bdr w:val="none" w:sz="0" w:space="0" w:color="auto" w:frame="1"/>
        </w:rPr>
        <w:t>Sabrosky</w:t>
      </w:r>
      <w:proofErr w:type="spellEnd"/>
      <w:r>
        <w:rPr>
          <w:rStyle w:val="contents"/>
          <w:rFonts w:ascii="Georgia" w:hAnsi="Georgia"/>
          <w:color w:val="222222"/>
          <w:bdr w:val="none" w:sz="0" w:space="0" w:color="auto" w:frame="1"/>
        </w:rPr>
        <w:t>, an important 9/11 Truth figure, published an even more despairing appraisal in which he described the total failure of the effort that had absorbed so many years of his life.</w:t>
      </w:r>
      <w:r w:rsidR="00342D98" w:rsidRPr="00342D98">
        <w:rPr>
          <w:rFonts w:ascii="Georgia" w:hAnsi="Georgia"/>
          <w:color w:val="222222"/>
          <w:bdr w:val="none" w:sz="0" w:space="0" w:color="auto" w:frame="1"/>
        </w:rPr>
        <w:t xml:space="preserve"> </w:t>
      </w:r>
    </w:p>
    <w:p w:rsidR="00342D98"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It gives me no pleasure at all to write these words. I personally came to the movement late in 2009, then met many excellent people and worked with many fine editors at a time when overt censorship was still minimal. The best of the “Truthers” shared one thing in common: they were right that the US Government explanation of the 9/11 attacks was singularly flawed, in whole and in all its major parts. But they – and I include myself here – were </w:t>
      </w:r>
      <w:r>
        <w:rPr>
          <w:rStyle w:val="Emphasis"/>
          <w:rFonts w:ascii="inherit" w:hAnsi="inherit"/>
          <w:b/>
          <w:bCs/>
          <w:color w:val="222222"/>
          <w:bdr w:val="none" w:sz="0" w:space="0" w:color="auto" w:frame="1"/>
        </w:rPr>
        <w:t>never</w:t>
      </w:r>
      <w:r>
        <w:rPr>
          <w:rStyle w:val="Strong"/>
          <w:rFonts w:ascii="inherit" w:hAnsi="inherit"/>
          <w:color w:val="222222"/>
          <w:bdr w:val="none" w:sz="0" w:space="0" w:color="auto" w:frame="1"/>
        </w:rPr>
        <w:t> </w:t>
      </w:r>
      <w:r>
        <w:rPr>
          <w:rStyle w:val="contents"/>
          <w:rFonts w:ascii="Georgia" w:hAnsi="Georgia"/>
          <w:color w:val="222222"/>
          <w:bdr w:val="none" w:sz="0" w:space="0" w:color="auto" w:frame="1"/>
        </w:rPr>
        <w:t>able to convey that message in a politically significant way to enough of the American public to matter.</w:t>
      </w:r>
      <w:r w:rsidR="00342D98" w:rsidRPr="00342D98">
        <w:rPr>
          <w:rFonts w:ascii="Georgia" w:hAnsi="Georgia"/>
          <w:color w:val="222222"/>
          <w:bdr w:val="none" w:sz="0" w:space="0" w:color="auto" w:frame="1"/>
        </w:rPr>
        <w:t xml:space="preserve"> </w:t>
      </w:r>
    </w:p>
    <w:p w:rsidR="00342D98"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The net effect is that despite innumerable articles, speeches, seminars, videos, protests and the like by tens of thousands of activists, the 20</w:t>
      </w:r>
      <w:r>
        <w:rPr>
          <w:rStyle w:val="contents"/>
          <w:rFonts w:ascii="inherit" w:hAnsi="inherit"/>
          <w:color w:val="222222"/>
          <w:sz w:val="20"/>
          <w:szCs w:val="20"/>
          <w:bdr w:val="none" w:sz="0" w:space="0" w:color="auto" w:frame="1"/>
          <w:vertAlign w:val="superscript"/>
        </w:rPr>
        <w:t>th</w:t>
      </w:r>
      <w:r>
        <w:rPr>
          <w:rStyle w:val="contents"/>
          <w:rFonts w:ascii="Georgia" w:hAnsi="Georgia"/>
          <w:color w:val="222222"/>
          <w:bdr w:val="none" w:sz="0" w:space="0" w:color="auto" w:frame="1"/>
        </w:rPr>
        <w:t> anniversary of 9/11 came and went with barely a whimper. It was preceded by the collapse of the 9/11 lawyers effort in New York City on which so many had staked their hopes, and the dismissal of Richard Gage – the founder of the seminal “Architects &amp; Engineers for 9/11 Truth” – from his own organization by his own board. It is tragic enough when evil triumphs, </w:t>
      </w:r>
      <w:hyperlink r:id="rId26" w:tooltip="https://www.unz.com/article/demystifying-9-11-israel-and-the-tactics-of-mistake/" w:history="1">
        <w:r>
          <w:rPr>
            <w:rStyle w:val="Hyperlink"/>
            <w:rFonts w:ascii="inherit" w:hAnsi="inherit"/>
            <w:b/>
            <w:bCs/>
            <w:color w:val="035DA6"/>
            <w:bdr w:val="none" w:sz="0" w:space="0" w:color="auto" w:frame="1"/>
          </w:rPr>
          <w:t>which is what the real planners and perpetrators of 9/11 did.</w:t>
        </w:r>
      </w:hyperlink>
      <w:r>
        <w:rPr>
          <w:rStyle w:val="contents"/>
          <w:rFonts w:ascii="Georgia" w:hAnsi="Georgia"/>
          <w:color w:val="222222"/>
          <w:bdr w:val="none" w:sz="0" w:space="0" w:color="auto" w:frame="1"/>
        </w:rPr>
        <w:t> It is even worse when the collapse of the efforts to expose them and to bring them to justice ends in farce.</w:t>
      </w:r>
      <w:r w:rsidR="00342D98" w:rsidRPr="00342D98">
        <w:rPr>
          <w:rFonts w:ascii="Georgia" w:hAnsi="Georgia"/>
          <w:color w:val="222222"/>
          <w:bdr w:val="none" w:sz="0" w:space="0" w:color="auto" w:frame="1"/>
        </w:rPr>
        <w:t xml:space="preserve"> </w:t>
      </w:r>
    </w:p>
    <w:p w:rsidR="00342D98" w:rsidRPr="007E47BF" w:rsidRDefault="00A61727"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hyperlink r:id="rId27" w:tooltip="https://www.unz.com/article/out-thought-out-bought-out-fought-why-the-9-11-truth-movement-failed/" w:history="1">
        <w:r w:rsidR="00D07272">
          <w:rPr>
            <w:rStyle w:val="Hyperlink"/>
            <w:rFonts w:ascii="inherit" w:hAnsi="inherit"/>
            <w:b/>
            <w:bCs/>
            <w:color w:val="035DA6"/>
            <w:bdr w:val="none" w:sz="0" w:space="0" w:color="auto" w:frame="1"/>
          </w:rPr>
          <w:t xml:space="preserve">Out-Thought, Out-Bought, </w:t>
        </w:r>
        <w:proofErr w:type="gramStart"/>
        <w:r w:rsidR="00D07272">
          <w:rPr>
            <w:rStyle w:val="Hyperlink"/>
            <w:rFonts w:ascii="inherit" w:hAnsi="inherit"/>
            <w:b/>
            <w:bCs/>
            <w:color w:val="035DA6"/>
            <w:bdr w:val="none" w:sz="0" w:space="0" w:color="auto" w:frame="1"/>
          </w:rPr>
          <w:t>Out</w:t>
        </w:r>
        <w:proofErr w:type="gramEnd"/>
        <w:r w:rsidR="00D07272">
          <w:rPr>
            <w:rStyle w:val="Hyperlink"/>
            <w:rFonts w:ascii="inherit" w:hAnsi="inherit"/>
            <w:b/>
            <w:bCs/>
            <w:color w:val="035DA6"/>
            <w:bdr w:val="none" w:sz="0" w:space="0" w:color="auto" w:frame="1"/>
          </w:rPr>
          <w:t>-Fought: Why the “9/11 Truth” Movement Failed</w:t>
        </w:r>
      </w:hyperlink>
      <w:r w:rsidR="00D07272">
        <w:rPr>
          <w:rFonts w:ascii="Georgia" w:hAnsi="Georgia"/>
          <w:color w:val="222222"/>
        </w:rPr>
        <w:br/>
        <w:t xml:space="preserve">Alan </w:t>
      </w:r>
      <w:proofErr w:type="spellStart"/>
      <w:r w:rsidR="00D07272">
        <w:rPr>
          <w:rFonts w:ascii="Georgia" w:hAnsi="Georgia"/>
          <w:color w:val="222222"/>
        </w:rPr>
        <w:t>Sabrosky</w:t>
      </w:r>
      <w:proofErr w:type="spellEnd"/>
      <w:r w:rsidR="00D07272">
        <w:rPr>
          <w:rFonts w:ascii="Georgia" w:hAnsi="Georgia"/>
          <w:color w:val="222222"/>
        </w:rPr>
        <w:t xml:space="preserve"> • </w:t>
      </w:r>
      <w:r w:rsidR="00D07272">
        <w:rPr>
          <w:rStyle w:val="Strong"/>
          <w:rFonts w:ascii="inherit" w:hAnsi="inherit"/>
          <w:i/>
          <w:iCs/>
          <w:color w:val="222222"/>
          <w:bdr w:val="none" w:sz="0" w:space="0" w:color="auto" w:frame="1"/>
        </w:rPr>
        <w:t>The Unz Review</w:t>
      </w:r>
      <w:r w:rsidR="00D07272">
        <w:rPr>
          <w:rFonts w:ascii="Georgia" w:hAnsi="Georgia"/>
          <w:color w:val="222222"/>
        </w:rPr>
        <w:t> • October 23, 2021 • 2,300 Words</w:t>
      </w:r>
    </w:p>
    <w:p w:rsidR="00342D98"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As he mentioned, Richard Gage, founder and CEO of </w:t>
      </w:r>
      <w:hyperlink r:id="rId28" w:tooltip="https://en.wikipedia.org/wiki/Architects_%26_Engineers_for_9/11_Truth" w:history="1">
        <w:r>
          <w:rPr>
            <w:rStyle w:val="Hyperlink"/>
            <w:rFonts w:ascii="inherit" w:hAnsi="inherit"/>
            <w:b/>
            <w:bCs/>
            <w:color w:val="035DA6"/>
            <w:bdr w:val="none" w:sz="0" w:space="0" w:color="auto" w:frame="1"/>
          </w:rPr>
          <w:t>the foremost 9/11 Truth organization</w:t>
        </w:r>
      </w:hyperlink>
      <w:r>
        <w:rPr>
          <w:rStyle w:val="contents"/>
          <w:rFonts w:ascii="Georgia" w:hAnsi="Georgia"/>
          <w:color w:val="222222"/>
          <w:bdr w:val="none" w:sz="0" w:space="0" w:color="auto" w:frame="1"/>
        </w:rPr>
        <w:t>, had just recently </w:t>
      </w:r>
      <w:hyperlink r:id="rId29" w:tooltip="https://www.adl.org/resources/backgrounder/richard-gage-and-911-conspiracy-theories" w:history="1">
        <w:r>
          <w:rPr>
            <w:rStyle w:val="Hyperlink"/>
            <w:rFonts w:ascii="inherit" w:hAnsi="inherit"/>
            <w:b/>
            <w:bCs/>
            <w:color w:val="035DA6"/>
            <w:bdr w:val="none" w:sz="0" w:space="0" w:color="auto" w:frame="1"/>
          </w:rPr>
          <w:t>been fired by his board</w:t>
        </w:r>
      </w:hyperlink>
      <w:r>
        <w:rPr>
          <w:rStyle w:val="contents"/>
          <w:rFonts w:ascii="Georgia" w:hAnsi="Georgia"/>
          <w:color w:val="222222"/>
          <w:bdr w:val="none" w:sz="0" w:space="0" w:color="auto" w:frame="1"/>
        </w:rPr>
        <w:t> when his controversial remarks on Covid vaccines </w:t>
      </w:r>
      <w:hyperlink r:id="rId30" w:tooltip="https://slate.com/news-and-politics/2021/08/spike-lee-hbo-documentary-richard-gage.html" w:history="1">
        <w:r>
          <w:rPr>
            <w:rStyle w:val="Hyperlink"/>
            <w:rFonts w:ascii="inherit" w:hAnsi="inherit"/>
            <w:b/>
            <w:bCs/>
            <w:color w:val="035DA6"/>
            <w:bdr w:val="none" w:sz="0" w:space="0" w:color="auto" w:frame="1"/>
          </w:rPr>
          <w:t>were used by the media</w:t>
        </w:r>
      </w:hyperlink>
      <w:r>
        <w:rPr>
          <w:rStyle w:val="contents"/>
          <w:rFonts w:ascii="Georgia" w:hAnsi="Georgia"/>
          <w:color w:val="222222"/>
          <w:bdr w:val="none" w:sz="0" w:space="0" w:color="auto" w:frame="1"/>
        </w:rPr>
        <w:t> to torpedo a long-awaited prime-time broadcast of their 9/11 theories hosted by director Spike Lee.</w:t>
      </w:r>
      <w:r w:rsidR="00342D98" w:rsidRPr="00342D98">
        <w:rPr>
          <w:rFonts w:ascii="Georgia" w:hAnsi="Georgia"/>
          <w:color w:val="222222"/>
          <w:bdr w:val="none" w:sz="0" w:space="0" w:color="auto" w:frame="1"/>
        </w:rPr>
        <w:t xml:space="preserve"> </w:t>
      </w:r>
    </w:p>
    <w:p w:rsidR="00D07272" w:rsidRDefault="00D07272" w:rsidP="00526401">
      <w:pPr>
        <w:pStyle w:val="container"/>
        <w:shd w:val="clear" w:color="auto" w:fill="FFFFFF"/>
        <w:spacing w:before="0" w:beforeAutospacing="0" w:after="0" w:afterAutospacing="0" w:line="360" w:lineRule="atLeast"/>
        <w:ind w:left="240" w:right="96"/>
        <w:textAlignment w:val="baseline"/>
        <w:rPr>
          <w:rFonts w:ascii="Georgia" w:hAnsi="Georgia"/>
          <w:color w:val="222222"/>
        </w:rPr>
      </w:pPr>
      <w:r>
        <w:rPr>
          <w:rStyle w:val="contents"/>
          <w:rFonts w:ascii="Georgia" w:hAnsi="Georgia"/>
          <w:color w:val="222222"/>
          <w:bdr w:val="none" w:sz="0" w:space="0" w:color="auto" w:frame="1"/>
        </w:rPr>
        <w:t>I myself came very late to the 9/11 Truth issue, largely accepting the official narrative for nearly the first decade after the attacks. But when I published my own twenty year recapitulation in September 2021, the Covid epidemic was at its height and my article was one of the very few that appeared to mark that important milestone.</w:t>
      </w:r>
    </w:p>
    <w:p w:rsidR="00D07272" w:rsidRDefault="00D07272" w:rsidP="00526401">
      <w:pPr>
        <w:pStyle w:val="NormalWeb"/>
        <w:shd w:val="clear" w:color="auto" w:fill="FFFFFF"/>
        <w:spacing w:before="168" w:beforeAutospacing="0" w:after="168" w:afterAutospacing="0" w:line="360" w:lineRule="atLeast"/>
        <w:ind w:left="240" w:right="96"/>
        <w:textAlignment w:val="baseline"/>
        <w:rPr>
          <w:rFonts w:ascii="Georgia" w:hAnsi="Georgia"/>
          <w:color w:val="222222"/>
        </w:rPr>
      </w:pPr>
      <w:r>
        <w:rPr>
          <w:rFonts w:ascii="Georgia" w:hAnsi="Georgia"/>
          <w:color w:val="222222"/>
        </w:rPr>
        <w:t> </w:t>
      </w:r>
    </w:p>
    <w:p w:rsidR="00342D98"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Although the 9/11 Truth movement has lost much of its energy and visibility, each year’s anniversary does still occasionally prompt the publication of new articles, including on our own website. These pieces sometimes attract considerable readership and heated commentary, but the authors often seem compelled to avoid merely repeating familiar arguments, so they instead promote novel and implausible theories that are far less solidly grounded in evidence. I suspect that these may do much more harm than good, obfuscating the basic facts while driving away any curious newcomers.</w:t>
      </w:r>
      <w:r w:rsidR="00342D98" w:rsidRPr="00342D98">
        <w:rPr>
          <w:rFonts w:ascii="Georgia" w:hAnsi="Georgia"/>
          <w:color w:val="222222"/>
          <w:bdr w:val="none" w:sz="0" w:space="0" w:color="auto" w:frame="1"/>
        </w:rPr>
        <w:t xml:space="preserve"> </w:t>
      </w:r>
    </w:p>
    <w:p w:rsidR="0032633A"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Some of these activists now claim that the World Trade Center was destroyed by nuclear explosions or mysterious energy weapons or that no planes were actually involved in the attacks. Although only a small minority of 9/11 Truthers take such positions, these individuals are often loud and energetic advocates, and thereby may serve to taint and discredit the more sober positions of the vast majority. Furthermore, with so many of the more mainstream 9/11 Truthers having gradually abandoned the issue, supporters of these fringe theories now probably constitute a growing fraction of the diehard Truthers. I suspect that the result has been to undermine the credibility of whatever remains of the 9/11 Truth movement.</w:t>
      </w:r>
      <w:r w:rsidR="0032633A" w:rsidRPr="0032633A">
        <w:rPr>
          <w:rFonts w:ascii="Georgia" w:hAnsi="Georgia"/>
          <w:color w:val="222222"/>
          <w:bdr w:val="none" w:sz="0" w:space="0" w:color="auto" w:frame="1"/>
        </w:rPr>
        <w:t xml:space="preserve"> </w:t>
      </w:r>
    </w:p>
    <w:p w:rsidR="0032633A"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This unfortunate situation is hardly surprising. Movements such as 9/11 Truth sharply oppose powerful official narratives so they naturally tend to attract persons with strongly contrarian and conspiratorial tendencies, individuals who are willing and eager to challenge all orthodoxies, including those of their own allies. Such activists may enthusiastically embrace wild ideas that capture their imagination, failing to comprehend that for responsible researchers, extraordinary claims require extraordinary evidence.</w:t>
      </w:r>
      <w:r w:rsidR="0032633A" w:rsidRPr="0032633A">
        <w:rPr>
          <w:rFonts w:ascii="Georgia" w:hAnsi="Georgia"/>
          <w:color w:val="222222"/>
          <w:bdr w:val="none" w:sz="0" w:space="0" w:color="auto" w:frame="1"/>
        </w:rPr>
        <w:t xml:space="preserve"> </w:t>
      </w:r>
    </w:p>
    <w:p w:rsidR="00D07272" w:rsidRDefault="00D07272" w:rsidP="00526401">
      <w:pPr>
        <w:pStyle w:val="container"/>
        <w:shd w:val="clear" w:color="auto" w:fill="FFFFFF"/>
        <w:spacing w:before="0" w:beforeAutospacing="0" w:after="0" w:afterAutospacing="0" w:line="360" w:lineRule="atLeast"/>
        <w:ind w:left="240" w:right="96"/>
        <w:textAlignment w:val="baseline"/>
        <w:rPr>
          <w:rFonts w:ascii="Georgia" w:hAnsi="Georgia"/>
          <w:color w:val="222222"/>
        </w:rPr>
      </w:pPr>
      <w:r>
        <w:rPr>
          <w:rStyle w:val="contents"/>
          <w:rFonts w:ascii="Georgia" w:hAnsi="Georgia"/>
          <w:color w:val="222222"/>
          <w:bdr w:val="none" w:sz="0" w:space="0" w:color="auto" w:frame="1"/>
        </w:rPr>
        <w:t>Furthermore, establishment forces may easily take advantage of such psychological weaknesses. As I </w:t>
      </w:r>
      <w:hyperlink r:id="rId31" w:tooltip="https://www.unz.com/runz/alex-jones-cass-sunstein-and-cognitive-infiltration/" w:history="1">
        <w:r>
          <w:rPr>
            <w:rStyle w:val="Hyperlink"/>
            <w:rFonts w:ascii="inherit" w:hAnsi="inherit"/>
            <w:b/>
            <w:bCs/>
            <w:color w:val="035DA6"/>
            <w:bdr w:val="none" w:sz="0" w:space="0" w:color="auto" w:frame="1"/>
          </w:rPr>
          <w:t>discussed in an article last year</w:t>
        </w:r>
      </w:hyperlink>
      <w:r>
        <w:rPr>
          <w:rStyle w:val="contents"/>
          <w:rFonts w:ascii="Georgia" w:hAnsi="Georgia"/>
          <w:color w:val="222222"/>
          <w:bdr w:val="none" w:sz="0" w:space="0" w:color="auto" w:frame="1"/>
        </w:rPr>
        <w:t>, the late Michael Collins Piper, a leading conspiracy-researcher, strongly suspected that many of the implausible conspiratorial theories he considered so damaging to his cause may have been seeded and promoted by pro-establishment operatives engaging in Cass Sunstein-type deceptions, protecting official lies by manipulating excitable activists into discrediting their entire community.</w:t>
      </w:r>
    </w:p>
    <w:p w:rsidR="0032633A"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Conspiracy theorists have a notable tendency towards paranoia, but as a wit once observed “Even paranoids have enemies.” Once it became known that a high-ranking Obama Administration official had previously suggested that the government employ online operatives to infiltrate and disrupt the conspiracy community, the story spread like wildfire, with rival individuals and factions sometimes accusing each other of serving as such “cognitive infiltrators”…</w:t>
      </w:r>
      <w:r w:rsidR="0032633A" w:rsidRPr="0032633A">
        <w:rPr>
          <w:rFonts w:ascii="Georgia" w:hAnsi="Georgia"/>
          <w:color w:val="222222"/>
          <w:bdr w:val="none" w:sz="0" w:space="0" w:color="auto" w:frame="1"/>
        </w:rPr>
        <w:t xml:space="preserve"> </w:t>
      </w:r>
    </w:p>
    <w:p w:rsidR="0032633A"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During that period, I was paying little attention to the 9/11 issue and was barely aware of the existence of a 9/11 Truth movement. But individuals who were very actively involved at the time have told me that they believe much of their movement’s momentum was lost when certain prominent figures were diverted into various bizarre theories of what had happened.</w:t>
      </w:r>
      <w:r w:rsidR="0032633A" w:rsidRPr="0032633A">
        <w:rPr>
          <w:rFonts w:ascii="Georgia" w:hAnsi="Georgia"/>
          <w:color w:val="222222"/>
          <w:bdr w:val="none" w:sz="0" w:space="0" w:color="auto" w:frame="1"/>
        </w:rPr>
        <w:t xml:space="preserve"> </w:t>
      </w:r>
    </w:p>
    <w:p w:rsidR="0032633A"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Some began to argue that no actual planes had hit the towers in New York City, and the images seen were merely holograms. Others claimed that nuclear explosions or mysterious energy-weapons had inflicted the destruction. And naturally enough, the more exciting and shocking the theory, the more it tended to capture the imagination and enthusiasm of the rank-and-file activists. Moreover, many of these different factions bitterly opposed each other, and the resulting infighting together with the sometimes outlandish nature of the claims soon cost the 9/11 Truth movement much of the little support it had gained in media circles and among the public…</w:t>
      </w:r>
    </w:p>
    <w:p w:rsidR="0032633A"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Transgressive individuals who adhere to some heterodox beliefs are also usually willing to accept many others as well, and are often quite eager to do so, sometimes exhibiting the troubling lack of logical thinking and careful analytical judgment that may taint their entire community. This leaves them open to eagerly nibbling the poisoned bait of fraudulent but attractive theories, whether these are advanced by well-meaning advocates, self-serving charlatans, or covert agents of the establishment engaged in “cognitive infiltration.”</w:t>
      </w:r>
      <w:r w:rsidR="0032633A" w:rsidRPr="0032633A">
        <w:rPr>
          <w:rFonts w:ascii="Georgia" w:hAnsi="Georgia"/>
          <w:color w:val="222222"/>
          <w:bdr w:val="none" w:sz="0" w:space="0" w:color="auto" w:frame="1"/>
        </w:rPr>
        <w:t xml:space="preserve"> </w:t>
      </w:r>
    </w:p>
    <w:p w:rsidR="00D07272" w:rsidRDefault="00A61727"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hyperlink r:id="rId32" w:tooltip="https://www.unz.com/runz/alex-jones-cass-sunstein-and-cognitive-infiltration/" w:history="1">
        <w:r w:rsidR="00D07272">
          <w:rPr>
            <w:rStyle w:val="Hyperlink"/>
            <w:rFonts w:ascii="inherit" w:hAnsi="inherit"/>
            <w:b/>
            <w:bCs/>
            <w:color w:val="035DA6"/>
            <w:bdr w:val="none" w:sz="0" w:space="0" w:color="auto" w:frame="1"/>
          </w:rPr>
          <w:t>American Pravda: Alex Jones, Cass Sunstein, and “Cognitive Infiltration”</w:t>
        </w:r>
      </w:hyperlink>
      <w:r w:rsidR="00D07272">
        <w:rPr>
          <w:rFonts w:ascii="Georgia" w:hAnsi="Georgia"/>
          <w:color w:val="222222"/>
        </w:rPr>
        <w:br/>
        <w:t>Ron Unz • </w:t>
      </w:r>
      <w:proofErr w:type="gramStart"/>
      <w:r w:rsidR="00D07272">
        <w:rPr>
          <w:rStyle w:val="Strong"/>
          <w:rFonts w:ascii="inherit" w:hAnsi="inherit"/>
          <w:i/>
          <w:iCs/>
          <w:color w:val="222222"/>
          <w:bdr w:val="none" w:sz="0" w:space="0" w:color="auto" w:frame="1"/>
        </w:rPr>
        <w:t>The</w:t>
      </w:r>
      <w:proofErr w:type="gramEnd"/>
      <w:r w:rsidR="00D07272">
        <w:rPr>
          <w:rStyle w:val="Strong"/>
          <w:rFonts w:ascii="inherit" w:hAnsi="inherit"/>
          <w:i/>
          <w:iCs/>
          <w:color w:val="222222"/>
          <w:bdr w:val="none" w:sz="0" w:space="0" w:color="auto" w:frame="1"/>
        </w:rPr>
        <w:t xml:space="preserve"> Unz Review</w:t>
      </w:r>
      <w:r w:rsidR="00D07272">
        <w:rPr>
          <w:rFonts w:ascii="Georgia" w:hAnsi="Georgia"/>
          <w:color w:val="222222"/>
        </w:rPr>
        <w:t> • August 8, 2022 • 5,400 Words</w:t>
      </w:r>
    </w:p>
    <w:p w:rsidR="00D07272" w:rsidRDefault="00D07272" w:rsidP="00526401">
      <w:pPr>
        <w:pStyle w:val="NormalWeb"/>
        <w:shd w:val="clear" w:color="auto" w:fill="FFFFFF"/>
        <w:spacing w:before="168" w:beforeAutospacing="0" w:after="168" w:afterAutospacing="0" w:line="360" w:lineRule="atLeast"/>
        <w:ind w:left="240" w:right="96"/>
        <w:textAlignment w:val="baseline"/>
        <w:rPr>
          <w:rFonts w:ascii="Georgia" w:hAnsi="Georgia"/>
          <w:color w:val="222222"/>
        </w:rPr>
      </w:pPr>
      <w:r>
        <w:rPr>
          <w:rFonts w:ascii="Georgia" w:hAnsi="Georgia"/>
          <w:color w:val="222222"/>
        </w:rPr>
        <w:t> </w:t>
      </w:r>
    </w:p>
    <w:p w:rsidR="00D07272" w:rsidRDefault="00D07272" w:rsidP="00526401">
      <w:pPr>
        <w:pStyle w:val="container"/>
        <w:shd w:val="clear" w:color="auto" w:fill="FFFFFF"/>
        <w:spacing w:before="0" w:beforeAutospacing="0" w:after="0" w:afterAutospacing="0" w:line="360" w:lineRule="atLeast"/>
        <w:ind w:left="240" w:right="96"/>
        <w:textAlignment w:val="baseline"/>
        <w:rPr>
          <w:rFonts w:ascii="Georgia" w:hAnsi="Georgia"/>
          <w:color w:val="222222"/>
        </w:rPr>
      </w:pPr>
      <w:r>
        <w:rPr>
          <w:rStyle w:val="contents"/>
          <w:rFonts w:ascii="Georgia" w:hAnsi="Georgia"/>
          <w:color w:val="222222"/>
          <w:bdr w:val="none" w:sz="0" w:space="0" w:color="auto" w:frame="1"/>
        </w:rPr>
        <w:t>This situation has played out on our own website. Last September we published a long 9/11 article by Laurent Guyénot, who has produced a series of useful and important works on that topic over the last decade. However, his latest piece drew upon very thin evidence to argue that the simultaneous attacks on the World Trade Center and the Pentagon had actually been organized by entirely different groups of conspirators for entirely different reasons. I was even more dismayed to see him suggest that no actual planes had been hijacked nor had hit the World Trade Center, claims that I regarded with extreme skepticism. Unfortunately, this No Planes Hypothesis dominated much of the resulting discussion in the comments, which easily exceeded a half-million words.</w:t>
      </w:r>
    </w:p>
    <w:p w:rsidR="00D07272" w:rsidRDefault="00A61727" w:rsidP="00526401">
      <w:pPr>
        <w:numPr>
          <w:ilvl w:val="0"/>
          <w:numId w:val="17"/>
        </w:numPr>
        <w:shd w:val="clear" w:color="auto" w:fill="FFFFFF"/>
        <w:spacing w:before="0" w:line="360" w:lineRule="atLeast"/>
        <w:ind w:left="900"/>
        <w:textAlignment w:val="baseline"/>
        <w:rPr>
          <w:rFonts w:ascii="Georgia" w:hAnsi="Georgia"/>
          <w:color w:val="222222"/>
        </w:rPr>
      </w:pPr>
      <w:hyperlink r:id="rId33" w:tooltip="https://www.unz.com/article/the-9-11-double-cross-conspiracy-theory/" w:history="1">
        <w:r w:rsidR="00D07272">
          <w:rPr>
            <w:rStyle w:val="Hyperlink"/>
            <w:rFonts w:ascii="inherit" w:hAnsi="inherit"/>
            <w:b/>
            <w:bCs/>
            <w:color w:val="035DA6"/>
            <w:bdr w:val="none" w:sz="0" w:space="0" w:color="auto" w:frame="1"/>
          </w:rPr>
          <w:t>The 9/11 “Double-Cross” Conspiracy Theory</w:t>
        </w:r>
      </w:hyperlink>
      <w:r w:rsidR="00D07272">
        <w:rPr>
          <w:rFonts w:ascii="Georgia" w:hAnsi="Georgia"/>
          <w:color w:val="222222"/>
        </w:rPr>
        <w:br/>
      </w:r>
      <w:r w:rsidR="00D07272">
        <w:rPr>
          <w:rStyle w:val="Emphasis"/>
          <w:rFonts w:ascii="inherit" w:hAnsi="inherit"/>
          <w:color w:val="222222"/>
          <w:bdr w:val="none" w:sz="0" w:space="0" w:color="auto" w:frame="1"/>
        </w:rPr>
        <w:t>Pentagon Inside Job – World Trade Center Israeli Job</w:t>
      </w:r>
      <w:r w:rsidR="00D07272">
        <w:rPr>
          <w:rFonts w:ascii="Georgia" w:hAnsi="Georgia"/>
          <w:color w:val="222222"/>
        </w:rPr>
        <w:br/>
        <w:t>Laurent Guyénot • </w:t>
      </w:r>
      <w:r w:rsidR="00D07272">
        <w:rPr>
          <w:rStyle w:val="Strong"/>
          <w:rFonts w:ascii="inherit" w:hAnsi="inherit"/>
          <w:i/>
          <w:iCs/>
          <w:color w:val="222222"/>
          <w:bdr w:val="none" w:sz="0" w:space="0" w:color="auto" w:frame="1"/>
        </w:rPr>
        <w:t>The Unz Review</w:t>
      </w:r>
      <w:r w:rsidR="00D07272">
        <w:rPr>
          <w:rFonts w:ascii="Georgia" w:hAnsi="Georgia"/>
          <w:color w:val="222222"/>
        </w:rPr>
        <w:t> • September 6, 2022 • 8,100 Words • 2,143 Comments</w:t>
      </w:r>
    </w:p>
    <w:p w:rsidR="0032633A"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As it happens, I recently came across a short video taken by a visitor to New York City who was filming the first tower as it burned and then captured the second plane as it hit. The street scene and all the other details seem totally authentic to me and I would hope that the partisans of the No Planes Hypothesis will watch it and abandon their mistaken theories but I doubt that almost any of them will do so.</w:t>
      </w:r>
      <w:r w:rsidR="0032633A" w:rsidRPr="0032633A">
        <w:rPr>
          <w:rFonts w:ascii="Georgia" w:hAnsi="Georgia"/>
          <w:color w:val="222222"/>
          <w:bdr w:val="none" w:sz="0" w:space="0" w:color="auto" w:frame="1"/>
        </w:rPr>
        <w:t xml:space="preserve"> </w:t>
      </w:r>
    </w:p>
    <w:p w:rsidR="0032633A" w:rsidRPr="007E47BF" w:rsidRDefault="0032633A"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proofErr w:type="gramStart"/>
      <w:r>
        <w:rPr>
          <w:rFonts w:ascii="Georgia" w:hAnsi="Georgia"/>
          <w:color w:val="222222"/>
          <w:bdr w:val="none" w:sz="0" w:space="0" w:color="auto" w:frame="1"/>
        </w:rPr>
        <w:t>K  9</w:t>
      </w:r>
      <w:proofErr w:type="gramEnd"/>
      <w:r>
        <w:rPr>
          <w:rFonts w:ascii="Georgia" w:hAnsi="Georgia"/>
          <w:color w:val="222222"/>
          <w:bdr w:val="none" w:sz="0" w:space="0" w:color="auto" w:frame="1"/>
        </w:rPr>
        <w:t>-11 Kevin's Video with raw audio (includes swearing) K 9-11</w:t>
      </w:r>
    </w:p>
    <w:p w:rsidR="00D07272" w:rsidRDefault="00D07272" w:rsidP="00526401">
      <w:pPr>
        <w:pStyle w:val="container"/>
        <w:shd w:val="clear" w:color="auto" w:fill="FFFFFF"/>
        <w:spacing w:before="0" w:beforeAutospacing="0" w:after="0" w:afterAutospacing="0" w:line="360" w:lineRule="atLeast"/>
        <w:ind w:left="240" w:right="96"/>
        <w:textAlignment w:val="baseline"/>
        <w:rPr>
          <w:rFonts w:ascii="Georgia" w:hAnsi="Georgia"/>
          <w:color w:val="222222"/>
        </w:rPr>
      </w:pPr>
      <w:r>
        <w:rPr>
          <w:rStyle w:val="contents"/>
          <w:rFonts w:ascii="Georgia" w:hAnsi="Georgia"/>
          <w:color w:val="222222"/>
          <w:bdr w:val="none" w:sz="0" w:space="0" w:color="auto" w:frame="1"/>
        </w:rPr>
        <w:t>Similarly, several weeks ago we published an article by Mark H. Gaffney. The first half of his presentation did a fine job of summarizing the implausibility of the official 9/11 narrative and described some of the strong evidence that military-grade explosives had been used to destroy the two towers in NYC. But in the second half, he then promoted the theory that the World Trade Center attacks had also involved fission-fusion nuclear blasts, a hypothesis I consider extremely implausible given the lack of any detectable radiation or noticeable large-scale explosions, and a longtime commenter who is a Stanford Physics Ph.D. was even more scathing in his criticism. The article provoked another huge outpouring of nearly 1,600 comments, totaling well over 300,000 words.</w:t>
      </w:r>
    </w:p>
    <w:p w:rsidR="00D07272" w:rsidRDefault="00A61727" w:rsidP="00526401">
      <w:pPr>
        <w:numPr>
          <w:ilvl w:val="0"/>
          <w:numId w:val="18"/>
        </w:numPr>
        <w:shd w:val="clear" w:color="auto" w:fill="FFFFFF"/>
        <w:spacing w:before="0" w:line="360" w:lineRule="atLeast"/>
        <w:ind w:left="900"/>
        <w:textAlignment w:val="baseline"/>
        <w:rPr>
          <w:rFonts w:ascii="Georgia" w:hAnsi="Georgia"/>
          <w:color w:val="222222"/>
        </w:rPr>
      </w:pPr>
      <w:hyperlink r:id="rId34" w:tooltip="https://www.unz.com/article/the-demolition-of-the-world-trade-center/" w:history="1">
        <w:r w:rsidR="00D07272">
          <w:rPr>
            <w:rStyle w:val="Hyperlink"/>
            <w:rFonts w:ascii="inherit" w:hAnsi="inherit"/>
            <w:b/>
            <w:bCs/>
            <w:color w:val="035DA6"/>
            <w:bdr w:val="none" w:sz="0" w:space="0" w:color="auto" w:frame="1"/>
          </w:rPr>
          <w:t>The Demolition of the World Trade Center</w:t>
        </w:r>
      </w:hyperlink>
      <w:r w:rsidR="00D07272">
        <w:rPr>
          <w:rFonts w:ascii="Georgia" w:hAnsi="Georgia"/>
          <w:color w:val="222222"/>
        </w:rPr>
        <w:br/>
      </w:r>
      <w:r w:rsidR="00D07272">
        <w:rPr>
          <w:rStyle w:val="Emphasis"/>
          <w:rFonts w:ascii="inherit" w:hAnsi="inherit"/>
          <w:color w:val="222222"/>
          <w:bdr w:val="none" w:sz="0" w:space="0" w:color="auto" w:frame="1"/>
        </w:rPr>
        <w:t>(The Devil’s Trick)</w:t>
      </w:r>
      <w:r w:rsidR="00D07272">
        <w:rPr>
          <w:rFonts w:ascii="Georgia" w:hAnsi="Georgia"/>
          <w:color w:val="222222"/>
        </w:rPr>
        <w:br/>
        <w:t>Mark H. Gaffney • </w:t>
      </w:r>
      <w:r w:rsidR="00D07272">
        <w:rPr>
          <w:rStyle w:val="Strong"/>
          <w:rFonts w:ascii="inherit" w:hAnsi="inherit"/>
          <w:i/>
          <w:iCs/>
          <w:color w:val="222222"/>
          <w:bdr w:val="none" w:sz="0" w:space="0" w:color="auto" w:frame="1"/>
        </w:rPr>
        <w:t>The Unz Review</w:t>
      </w:r>
      <w:r w:rsidR="00D07272">
        <w:rPr>
          <w:rFonts w:ascii="Georgia" w:hAnsi="Georgia"/>
          <w:color w:val="222222"/>
        </w:rPr>
        <w:t> • August 17, 2023 • 2,200 Words • 1,590 Comments</w:t>
      </w:r>
    </w:p>
    <w:p w:rsidR="00F13A5D"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Unfortunately, I have heard that this nuclear 9/11 theory has gradually become popular within some influential conservative and anti-establishment circles, and I wonder whether it has not been deliberately promoted by those who seek to make 9/11 Truthers look ridiculous.</w:t>
      </w:r>
      <w:r w:rsidR="00F13A5D" w:rsidRPr="00F13A5D">
        <w:rPr>
          <w:rFonts w:ascii="Georgia" w:hAnsi="Georgia"/>
          <w:color w:val="222222"/>
          <w:bdr w:val="none" w:sz="0" w:space="0" w:color="auto" w:frame="1"/>
        </w:rPr>
        <w:t xml:space="preserve"> </w:t>
      </w:r>
    </w:p>
    <w:p w:rsidR="00F13A5D"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In sharp contrast, a few months ago I discovered a very sober and careful 2016 presentation by the late Prof. Graeme </w:t>
      </w:r>
      <w:proofErr w:type="spellStart"/>
      <w:r>
        <w:rPr>
          <w:rStyle w:val="contents"/>
          <w:rFonts w:ascii="Georgia" w:hAnsi="Georgia"/>
          <w:color w:val="222222"/>
          <w:bdr w:val="none" w:sz="0" w:space="0" w:color="auto" w:frame="1"/>
        </w:rPr>
        <w:t>MacQueen</w:t>
      </w:r>
      <w:proofErr w:type="spellEnd"/>
      <w:r>
        <w:rPr>
          <w:rStyle w:val="contents"/>
          <w:rFonts w:ascii="Georgia" w:hAnsi="Georgia"/>
          <w:color w:val="222222"/>
          <w:bdr w:val="none" w:sz="0" w:space="0" w:color="auto" w:frame="1"/>
        </w:rPr>
        <w:t xml:space="preserve"> to the Lawyers’ Committee for 9/11 Inquiry in NYC, focusing upon the evidence provided in government records obtained via freedom of information requests. This released material included interviews of more than 150 eyewitnesses who mentioned hearing small explosions as the buildings collapsed, with some of them describing these as the sort of synchronized series of blasts used in demolition projects. This important testimony, overwhelmingly by first responders and rescue workers, was totally inconsistent with the official explanation that the collapses had been caused by office fires and therefore was completely ignored and excluded from the published government report. I should also note that all this powerful eyewitness evidence seems just as inconsistent with claims of a large nuclear explosion or an energy weapon.</w:t>
      </w:r>
      <w:r w:rsidR="00F13A5D" w:rsidRPr="00F13A5D">
        <w:rPr>
          <w:rFonts w:ascii="Georgia" w:hAnsi="Georgia"/>
          <w:color w:val="222222"/>
          <w:bdr w:val="none" w:sz="0" w:space="0" w:color="auto" w:frame="1"/>
        </w:rPr>
        <w:t xml:space="preserve"> </w:t>
      </w:r>
    </w:p>
    <w:p w:rsidR="00F13A5D" w:rsidRDefault="00F13A5D" w:rsidP="00526401">
      <w:pPr>
        <w:pStyle w:val="container"/>
        <w:shd w:val="clear" w:color="auto" w:fill="F8F8F8"/>
        <w:spacing w:before="0" w:beforeAutospacing="0" w:after="360" w:afterAutospacing="0" w:line="360" w:lineRule="atLeast"/>
        <w:ind w:left="245" w:right="245"/>
        <w:textAlignment w:val="baseline"/>
        <w:rPr>
          <w:rFonts w:ascii="Calibri" w:eastAsia="Calibri" w:hAnsi="Calibri"/>
          <w:sz w:val="27"/>
          <w:szCs w:val="27"/>
        </w:rPr>
      </w:pPr>
      <w:r w:rsidRPr="00F13A5D">
        <w:rPr>
          <w:rFonts w:ascii="Georgia" w:hAnsi="Georgia"/>
          <w:color w:val="222222"/>
          <w:highlight w:val="yellow"/>
          <w:bdr w:val="none" w:sz="0" w:space="0" w:color="auto" w:frame="1"/>
        </w:rPr>
        <w:t>Prof. Graeme McQueen</w:t>
      </w:r>
      <w:r>
        <w:rPr>
          <w:rFonts w:ascii="Georgia" w:hAnsi="Georgia"/>
          <w:color w:val="222222"/>
          <w:bdr w:val="none" w:sz="0" w:space="0" w:color="auto" w:frame="1"/>
        </w:rPr>
        <w:t>:  Witnesses to Explosions on 9/11 …</w:t>
      </w:r>
    </w:p>
    <w:p w:rsidR="00D07272"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rPr>
      </w:pPr>
      <w:proofErr w:type="spellStart"/>
      <w:r>
        <w:rPr>
          <w:rStyle w:val="contents"/>
          <w:rFonts w:ascii="Georgia" w:hAnsi="Georgia"/>
          <w:color w:val="222222"/>
          <w:bdr w:val="none" w:sz="0" w:space="0" w:color="auto" w:frame="1"/>
        </w:rPr>
        <w:t>MacQueen</w:t>
      </w:r>
      <w:proofErr w:type="spellEnd"/>
      <w:r>
        <w:rPr>
          <w:rStyle w:val="contents"/>
          <w:rFonts w:ascii="Georgia" w:hAnsi="Georgia"/>
          <w:color w:val="222222"/>
          <w:bdr w:val="none" w:sz="0" w:space="0" w:color="auto" w:frame="1"/>
        </w:rPr>
        <w:t xml:space="preserve"> was an important figure in the 9/11 Truth movement and his presentation was made to a distinguished audience, but the crucial information he provided lacked the “excitement” of a hypothetical nuclear blast or energy ray, so after four years the video has only attracted 822 views on Youtube and just five comments.</w:t>
      </w:r>
    </w:p>
    <w:p w:rsidR="00D07272" w:rsidRDefault="00D07272" w:rsidP="00526401">
      <w:pPr>
        <w:pStyle w:val="container"/>
        <w:shd w:val="clear" w:color="auto" w:fill="FFFFFF"/>
        <w:spacing w:before="0" w:beforeAutospacing="0" w:after="0" w:afterAutospacing="0" w:line="360" w:lineRule="atLeast"/>
        <w:ind w:left="240" w:right="96"/>
        <w:textAlignment w:val="baseline"/>
        <w:rPr>
          <w:rFonts w:ascii="Georgia" w:hAnsi="Georgia"/>
          <w:color w:val="222222"/>
        </w:rPr>
      </w:pPr>
      <w:r>
        <w:rPr>
          <w:rStyle w:val="contents"/>
          <w:rFonts w:ascii="Georgia" w:hAnsi="Georgia"/>
          <w:color w:val="222222"/>
          <w:bdr w:val="none" w:sz="0" w:space="0" w:color="auto" w:frame="1"/>
        </w:rPr>
        <w:t>The shocking reality that government investigators might simply ignore the contrary testimony of over 150 eyewitnesses, most of them experienced fire-fighters, becomes less implausible when one considers the parallel cover-up involving the mid-air explosion of TWA Flight 800 that had occurred a half-dozen years earlier in the same New York City area. As I </w:t>
      </w:r>
      <w:hyperlink r:id="rId35" w:tooltip="https://www.unz.com/runz/american-pravda-the-destruction-of-twa-flight-800/" w:history="1">
        <w:r>
          <w:rPr>
            <w:rStyle w:val="Hyperlink"/>
            <w:rFonts w:ascii="inherit" w:hAnsi="inherit"/>
            <w:b/>
            <w:bCs/>
            <w:color w:val="035DA6"/>
            <w:bdr w:val="none" w:sz="0" w:space="0" w:color="auto" w:frame="1"/>
          </w:rPr>
          <w:t>explained</w:t>
        </w:r>
      </w:hyperlink>
      <w:r>
        <w:rPr>
          <w:rStyle w:val="contents"/>
          <w:rFonts w:ascii="Georgia" w:hAnsi="Georgia"/>
          <w:color w:val="222222"/>
          <w:bdr w:val="none" w:sz="0" w:space="0" w:color="auto" w:frame="1"/>
        </w:rPr>
        <w:t> in a 2016 article:</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However, from a broader perspective, I believe that the truly horrifying aspect of the incident is the tremendous ease with which our government and its lapdog media managed to so utterly suppress the reality of what had happened—an American jumbo jet shot down by a missile—and did so although this occurred not in some obscure, faraway foreign land, but within the very sight of Steven Spielberg’s home in the exclusive Hamptons, on a flight that had just departed New York City, and despite such overwhelming physical evidence and hundreds of direct eye-witnesses. The successful cover-up is the important story, and constitutes a central subtext in all of the books and documentaries on the disaster.</w:t>
      </w:r>
    </w:p>
    <w:p w:rsidR="00D07272" w:rsidRDefault="00A61727" w:rsidP="00526401">
      <w:pPr>
        <w:numPr>
          <w:ilvl w:val="0"/>
          <w:numId w:val="19"/>
        </w:numPr>
        <w:shd w:val="clear" w:color="auto" w:fill="FFFFFF"/>
        <w:spacing w:before="0" w:line="360" w:lineRule="atLeast"/>
        <w:ind w:left="900"/>
        <w:textAlignment w:val="baseline"/>
        <w:rPr>
          <w:rFonts w:ascii="Georgia" w:hAnsi="Georgia"/>
          <w:color w:val="222222"/>
        </w:rPr>
      </w:pPr>
      <w:hyperlink r:id="rId36" w:tooltip="https://www.unz.com/runz/american-pravda-the-destruction-of-twa-flight-800/" w:history="1">
        <w:r w:rsidR="00D07272">
          <w:rPr>
            <w:rStyle w:val="Hyperlink"/>
            <w:rFonts w:ascii="inherit" w:hAnsi="inherit"/>
            <w:b/>
            <w:bCs/>
            <w:color w:val="035DA6"/>
            <w:bdr w:val="none" w:sz="0" w:space="0" w:color="auto" w:frame="1"/>
          </w:rPr>
          <w:t>American Pravda: The Destruction of TWA Flight 800</w:t>
        </w:r>
      </w:hyperlink>
      <w:r w:rsidR="00D07272">
        <w:rPr>
          <w:rFonts w:ascii="Georgia" w:hAnsi="Georgia"/>
          <w:color w:val="222222"/>
        </w:rPr>
        <w:br/>
        <w:t>Ron Unz • </w:t>
      </w:r>
      <w:r w:rsidR="00D07272">
        <w:rPr>
          <w:rStyle w:val="Strong"/>
          <w:rFonts w:ascii="inherit" w:hAnsi="inherit"/>
          <w:i/>
          <w:iCs/>
          <w:color w:val="222222"/>
          <w:bdr w:val="none" w:sz="0" w:space="0" w:color="auto" w:frame="1"/>
        </w:rPr>
        <w:t>The Unz Review</w:t>
      </w:r>
      <w:r w:rsidR="00D07272">
        <w:rPr>
          <w:rFonts w:ascii="Georgia" w:hAnsi="Georgia"/>
          <w:color w:val="222222"/>
        </w:rPr>
        <w:t> • September 26, 2016 • 2,800 Words</w:t>
      </w:r>
    </w:p>
    <w:p w:rsidR="00D07272" w:rsidRDefault="00D07272" w:rsidP="00526401">
      <w:pPr>
        <w:pStyle w:val="NormalWeb"/>
        <w:shd w:val="clear" w:color="auto" w:fill="FFFFFF"/>
        <w:spacing w:before="168" w:beforeAutospacing="0" w:after="168" w:afterAutospacing="0" w:line="360" w:lineRule="atLeast"/>
        <w:ind w:left="240" w:right="96"/>
        <w:textAlignment w:val="baseline"/>
        <w:rPr>
          <w:rFonts w:ascii="Georgia" w:hAnsi="Georgia"/>
          <w:color w:val="222222"/>
        </w:rPr>
      </w:pPr>
      <w:r>
        <w:rPr>
          <w:rFonts w:ascii="Georgia" w:hAnsi="Georgia"/>
          <w:color w:val="222222"/>
        </w:rPr>
        <w:t> </w:t>
      </w:r>
    </w:p>
    <w:p w:rsidR="00D07272" w:rsidRDefault="00D07272" w:rsidP="00526401">
      <w:pPr>
        <w:pStyle w:val="container"/>
        <w:shd w:val="clear" w:color="auto" w:fill="FFFFFF"/>
        <w:spacing w:before="0" w:beforeAutospacing="0" w:after="0" w:afterAutospacing="0" w:line="360" w:lineRule="atLeast"/>
        <w:ind w:left="240" w:right="96"/>
        <w:textAlignment w:val="baseline"/>
        <w:rPr>
          <w:rFonts w:ascii="Georgia" w:hAnsi="Georgia"/>
          <w:color w:val="222222"/>
        </w:rPr>
      </w:pPr>
      <w:r>
        <w:rPr>
          <w:rStyle w:val="contents"/>
          <w:rFonts w:ascii="Georgia" w:hAnsi="Georgia"/>
          <w:color w:val="222222"/>
          <w:bdr w:val="none" w:sz="0" w:space="0" w:color="auto" w:frame="1"/>
        </w:rPr>
        <w:t>I suspect that those unfamiliar with the longstanding case against the official narrative might be easily driven away if they encountered wild speculation about nuclear explosions or energy rays. Instead, more conventional discussions of the issues would make a better introduction.</w:t>
      </w:r>
    </w:p>
    <w:p w:rsidR="00D07272" w:rsidRDefault="00D07272" w:rsidP="00526401">
      <w:pPr>
        <w:pStyle w:val="container"/>
        <w:shd w:val="clear" w:color="auto" w:fill="FFFFFF"/>
        <w:spacing w:before="0" w:beforeAutospacing="0" w:after="0" w:afterAutospacing="0" w:line="360" w:lineRule="atLeast"/>
        <w:ind w:left="240" w:right="96"/>
        <w:textAlignment w:val="baseline"/>
        <w:rPr>
          <w:rFonts w:ascii="Georgia" w:hAnsi="Georgia"/>
          <w:color w:val="222222"/>
        </w:rPr>
      </w:pPr>
      <w:r>
        <w:rPr>
          <w:rStyle w:val="contents"/>
          <w:rFonts w:ascii="Georgia" w:hAnsi="Georgia"/>
          <w:color w:val="222222"/>
          <w:bdr w:val="none" w:sz="0" w:space="0" w:color="auto" w:frame="1"/>
        </w:rPr>
        <w:t>Earlier this year, </w:t>
      </w:r>
      <w:hyperlink r:id="rId37" w:anchor="iranian-tv-channel-4-broadcast-interviews" w:tooltip="https://www.unz.com/page/audio-files-podcasts/#iranian-tv-channel-4-broadcast-interviews" w:history="1">
        <w:r>
          <w:rPr>
            <w:rStyle w:val="Hyperlink"/>
            <w:rFonts w:ascii="inherit" w:hAnsi="inherit"/>
            <w:b/>
            <w:bCs/>
            <w:color w:val="035DA6"/>
            <w:bdr w:val="none" w:sz="0" w:space="0" w:color="auto" w:frame="1"/>
          </w:rPr>
          <w:t>my series of interviews</w:t>
        </w:r>
      </w:hyperlink>
      <w:r>
        <w:rPr>
          <w:rStyle w:val="contents"/>
          <w:rFonts w:ascii="Georgia" w:hAnsi="Georgia"/>
          <w:color w:val="222222"/>
          <w:bdr w:val="none" w:sz="0" w:space="0" w:color="auto" w:frame="1"/>
        </w:rPr>
        <w:t> on various controversial topics were aired on Iranian broadcast television, reaching a potential audience of ten million. In two of these half-hour segments, I presented my views on the 9/11 attacks and they’re now available on the Rumble video platform, so those interested can easily watch them:</w:t>
      </w:r>
    </w:p>
    <w:p w:rsidR="00D07272" w:rsidRDefault="00D07272" w:rsidP="00526401">
      <w:pPr>
        <w:pStyle w:val="container"/>
        <w:shd w:val="clear" w:color="auto" w:fill="FFFFFF"/>
        <w:spacing w:before="0" w:beforeAutospacing="0" w:after="0" w:afterAutospacing="0" w:line="360" w:lineRule="atLeast"/>
        <w:ind w:left="240" w:right="96"/>
        <w:textAlignment w:val="baseline"/>
        <w:rPr>
          <w:rFonts w:ascii="Georgia" w:hAnsi="Georgia"/>
          <w:color w:val="222222"/>
        </w:rPr>
      </w:pPr>
      <w:r>
        <w:rPr>
          <w:rStyle w:val="contents"/>
          <w:rFonts w:ascii="Georgia" w:hAnsi="Georgia"/>
          <w:color w:val="222222"/>
          <w:bdr w:val="none" w:sz="0" w:space="0" w:color="auto" w:frame="1"/>
        </w:rPr>
        <w:t> </w:t>
      </w:r>
      <w:hyperlink r:id="rId38" w:tgtFrame="_blank" w:tooltip="https://rumble.com/embed/v29q10c/'" w:history="1">
        <w:r>
          <w:rPr>
            <w:rStyle w:val="Hyperlink"/>
            <w:rFonts w:ascii="inherit" w:hAnsi="inherit"/>
            <w:b/>
            <w:bCs/>
            <w:smallCaps/>
            <w:color w:val="035DA6"/>
            <w:sz w:val="21"/>
            <w:szCs w:val="21"/>
            <w:bdr w:val="none" w:sz="0" w:space="0" w:color="auto" w:frame="1"/>
          </w:rPr>
          <w:t>Video Link</w:t>
        </w:r>
      </w:hyperlink>
    </w:p>
    <w:p w:rsidR="00D07272" w:rsidRDefault="00D07272" w:rsidP="00526401">
      <w:pPr>
        <w:pStyle w:val="container"/>
        <w:shd w:val="clear" w:color="auto" w:fill="FFFFFF"/>
        <w:spacing w:before="0" w:beforeAutospacing="0" w:after="0" w:afterAutospacing="0" w:line="360" w:lineRule="atLeast"/>
        <w:ind w:left="240" w:right="96"/>
        <w:textAlignment w:val="baseline"/>
        <w:rPr>
          <w:rFonts w:ascii="Georgia" w:hAnsi="Georgia"/>
          <w:color w:val="222222"/>
        </w:rPr>
      </w:pPr>
      <w:r>
        <w:rPr>
          <w:rStyle w:val="contents"/>
          <w:rFonts w:ascii="Georgia" w:hAnsi="Georgia"/>
          <w:color w:val="222222"/>
          <w:bdr w:val="none" w:sz="0" w:space="0" w:color="auto" w:frame="1"/>
        </w:rPr>
        <w:t> </w:t>
      </w:r>
      <w:hyperlink r:id="rId39" w:tgtFrame="_blank" w:tooltip="https://rumble.com/embed/v29q1pm/'" w:history="1">
        <w:r>
          <w:rPr>
            <w:rStyle w:val="Hyperlink"/>
            <w:rFonts w:ascii="inherit" w:hAnsi="inherit"/>
            <w:b/>
            <w:bCs/>
            <w:smallCaps/>
            <w:color w:val="035DA6"/>
            <w:sz w:val="21"/>
            <w:szCs w:val="21"/>
            <w:bdr w:val="none" w:sz="0" w:space="0" w:color="auto" w:frame="1"/>
          </w:rPr>
          <w:t>Video Link</w:t>
        </w:r>
      </w:hyperlink>
    </w:p>
    <w:p w:rsidR="00D07272" w:rsidRDefault="00D07272" w:rsidP="00526401">
      <w:pPr>
        <w:pStyle w:val="container"/>
        <w:shd w:val="clear" w:color="auto" w:fill="FFFFFF"/>
        <w:spacing w:before="0" w:beforeAutospacing="0" w:after="0" w:afterAutospacing="0" w:line="360" w:lineRule="atLeast"/>
        <w:ind w:left="240" w:right="96"/>
        <w:textAlignment w:val="baseline"/>
        <w:rPr>
          <w:rFonts w:ascii="Georgia" w:hAnsi="Georgia"/>
          <w:color w:val="222222"/>
        </w:rPr>
      </w:pPr>
      <w:r>
        <w:rPr>
          <w:rStyle w:val="contents"/>
          <w:rFonts w:ascii="Georgia" w:hAnsi="Georgia"/>
          <w:color w:val="222222"/>
          <w:bdr w:val="none" w:sz="0" w:space="0" w:color="auto" w:frame="1"/>
        </w:rPr>
        <w:t>My own twentieth anniversary 9/11 article provided a much more comprehensive summary of this analysis, with the bulk of the material originally published in 2018.</w:t>
      </w:r>
    </w:p>
    <w:p w:rsidR="00D07272" w:rsidRDefault="00A61727" w:rsidP="00526401">
      <w:pPr>
        <w:numPr>
          <w:ilvl w:val="0"/>
          <w:numId w:val="20"/>
        </w:numPr>
        <w:shd w:val="clear" w:color="auto" w:fill="FFFFFF"/>
        <w:spacing w:before="0" w:line="360" w:lineRule="atLeast"/>
        <w:ind w:left="900"/>
        <w:textAlignment w:val="baseline"/>
        <w:rPr>
          <w:rFonts w:ascii="Georgia" w:hAnsi="Georgia"/>
          <w:color w:val="222222"/>
        </w:rPr>
      </w:pPr>
      <w:hyperlink r:id="rId40" w:tooltip="https://www.unz.com/runz/seeking-9-11-truth-after-twenty-years/" w:history="1">
        <w:r w:rsidR="00D07272">
          <w:rPr>
            <w:rStyle w:val="Hyperlink"/>
            <w:rFonts w:ascii="inherit" w:hAnsi="inherit"/>
            <w:b/>
            <w:bCs/>
            <w:color w:val="035DA6"/>
            <w:bdr w:val="none" w:sz="0" w:space="0" w:color="auto" w:frame="1"/>
          </w:rPr>
          <w:t>American Pravda: Seeking 9/11 Truth After Twenty Years</w:t>
        </w:r>
      </w:hyperlink>
      <w:r w:rsidR="00D07272">
        <w:rPr>
          <w:rFonts w:ascii="Georgia" w:hAnsi="Georgia"/>
          <w:color w:val="222222"/>
        </w:rPr>
        <w:br/>
      </w:r>
      <w:r w:rsidR="00D07272">
        <w:rPr>
          <w:rStyle w:val="Emphasis"/>
          <w:rFonts w:ascii="inherit" w:hAnsi="inherit"/>
          <w:color w:val="222222"/>
          <w:bdr w:val="none" w:sz="0" w:space="0" w:color="auto" w:frame="1"/>
        </w:rPr>
        <w:t>Who Attacked America in 2001…and Why?</w:t>
      </w:r>
      <w:r w:rsidR="00D07272">
        <w:rPr>
          <w:rFonts w:ascii="Georgia" w:hAnsi="Georgia"/>
          <w:color w:val="222222"/>
        </w:rPr>
        <w:br/>
        <w:t>Ron Unz • </w:t>
      </w:r>
      <w:r w:rsidR="00D07272">
        <w:rPr>
          <w:rStyle w:val="Strong"/>
          <w:rFonts w:ascii="inherit" w:hAnsi="inherit"/>
          <w:i/>
          <w:iCs/>
          <w:color w:val="222222"/>
          <w:bdr w:val="none" w:sz="0" w:space="0" w:color="auto" w:frame="1"/>
        </w:rPr>
        <w:t>The Unz Review</w:t>
      </w:r>
      <w:r w:rsidR="00D07272">
        <w:rPr>
          <w:rFonts w:ascii="Georgia" w:hAnsi="Georgia"/>
          <w:color w:val="222222"/>
        </w:rPr>
        <w:t> • September 7, 2021 • 7,800 Words • 1,063 Comments</w:t>
      </w:r>
    </w:p>
    <w:p w:rsidR="00D07272" w:rsidRDefault="00D07272" w:rsidP="00526401">
      <w:pPr>
        <w:pStyle w:val="container"/>
        <w:shd w:val="clear" w:color="auto" w:fill="FFFFFF"/>
        <w:spacing w:before="0" w:beforeAutospacing="0" w:after="0" w:afterAutospacing="0" w:line="360" w:lineRule="atLeast"/>
        <w:ind w:left="240" w:right="96"/>
        <w:textAlignment w:val="baseline"/>
        <w:rPr>
          <w:rFonts w:ascii="Georgia" w:hAnsi="Georgia"/>
          <w:color w:val="222222"/>
        </w:rPr>
      </w:pPr>
      <w:r>
        <w:rPr>
          <w:rStyle w:val="contents"/>
          <w:rFonts w:ascii="Georgia" w:hAnsi="Georgia"/>
          <w:color w:val="222222"/>
          <w:bdr w:val="none" w:sz="0" w:space="0" w:color="auto" w:frame="1"/>
        </w:rPr>
        <w:t>Since none of my views have much changed during the last few years, I’m republishing it below, as a helpful introduction to this complex and controversial topic.</w:t>
      </w:r>
    </w:p>
    <w:p w:rsidR="00D07272" w:rsidRDefault="00A61727" w:rsidP="00251003">
      <w:pPr>
        <w:pStyle w:val="Heading2"/>
        <w:ind w:left="576"/>
        <w:rPr>
          <w:rFonts w:ascii="inherit" w:hAnsi="inherit"/>
          <w:color w:val="000000"/>
          <w:sz w:val="30"/>
          <w:szCs w:val="30"/>
        </w:rPr>
      </w:pPr>
      <w:hyperlink r:id="rId41" w:anchor="twenty-years-after-the-9-11-attacks" w:tooltip="Anchor Link to This Heading" w:history="1">
        <w:r w:rsidR="00D07272">
          <w:rPr>
            <w:rStyle w:val="Hyperlink"/>
            <w:rFonts w:ascii="inherit" w:hAnsi="inherit"/>
            <w:color w:val="000000"/>
            <w:sz w:val="30"/>
            <w:szCs w:val="30"/>
            <w:bdr w:val="none" w:sz="0" w:space="0" w:color="auto" w:frame="1"/>
          </w:rPr>
          <w:t xml:space="preserve">Twenty Years </w:t>
        </w:r>
        <w:proofErr w:type="gramStart"/>
        <w:r w:rsidR="00D07272">
          <w:rPr>
            <w:rStyle w:val="Hyperlink"/>
            <w:rFonts w:ascii="inherit" w:hAnsi="inherit"/>
            <w:color w:val="000000"/>
            <w:sz w:val="30"/>
            <w:szCs w:val="30"/>
            <w:bdr w:val="none" w:sz="0" w:space="0" w:color="auto" w:frame="1"/>
          </w:rPr>
          <w:t>After</w:t>
        </w:r>
        <w:proofErr w:type="gramEnd"/>
        <w:r w:rsidR="00D07272">
          <w:rPr>
            <w:rStyle w:val="Hyperlink"/>
            <w:rFonts w:ascii="inherit" w:hAnsi="inherit"/>
            <w:color w:val="000000"/>
            <w:sz w:val="30"/>
            <w:szCs w:val="30"/>
            <w:bdr w:val="none" w:sz="0" w:space="0" w:color="auto" w:frame="1"/>
          </w:rPr>
          <w:t xml:space="preserve"> the 9/11 Attacks</w:t>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The twentieth anniversary of the 9/11 Attacks is almost upon us, and although their immediacy has been somewhat reduced by the events of the last eighteen months, we must recognize that they have drastically shaped the world history of the last two decades, greatly changing the daily lives and liberties of most ordinary Americans.</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The widespread doubts about the reality of the official story provided by our government and almost universally promoted by our media has severely diminished popular faith in the credibility of those two crucial institutions, with consequences that are still very apparent in today’s highest profile issues.</w:t>
      </w:r>
    </w:p>
    <w:p w:rsidR="00D07272" w:rsidRDefault="00A61727" w:rsidP="00526401">
      <w:pPr>
        <w:shd w:val="clear" w:color="auto" w:fill="F8F8F8"/>
        <w:spacing w:line="360" w:lineRule="atLeast"/>
        <w:textAlignment w:val="baseline"/>
        <w:rPr>
          <w:rFonts w:ascii="Georgia" w:hAnsi="Georgia"/>
          <w:color w:val="222222"/>
        </w:rPr>
      </w:pPr>
      <w:hyperlink r:id="rId42" w:history="1">
        <w:r w:rsidR="00D07272">
          <w:rPr>
            <w:rFonts w:ascii="inherit" w:hAnsi="inherit"/>
            <w:b/>
            <w:bCs/>
            <w:color w:val="035DA6"/>
            <w:bdr w:val="none" w:sz="0" w:space="0" w:color="auto" w:frame="1"/>
          </w:rPr>
          <w:fldChar w:fldCharType="begin"/>
        </w:r>
        <w:r w:rsidR="00D07272">
          <w:rPr>
            <w:rFonts w:ascii="inherit" w:hAnsi="inherit"/>
            <w:b/>
            <w:bCs/>
            <w:color w:val="035DA6"/>
            <w:bdr w:val="none" w:sz="0" w:space="0" w:color="auto" w:frame="1"/>
          </w:rPr>
          <w:instrText xml:space="preserve"> INCLUDEPICTURE "https://images-na.ssl-images-amazon.com/images/I/51JR8YeLk7L.jpg" \* MERGEFORMATINET </w:instrText>
        </w:r>
        <w:r w:rsidR="00D07272">
          <w:rPr>
            <w:rFonts w:ascii="inherit" w:hAnsi="inherit"/>
            <w:b/>
            <w:bCs/>
            <w:color w:val="035DA6"/>
            <w:bdr w:val="none" w:sz="0" w:space="0" w:color="auto" w:frame="1"/>
          </w:rPr>
          <w:fldChar w:fldCharType="separate"/>
        </w:r>
        <w:r w:rsidR="00807452">
          <w:rPr>
            <w:rFonts w:ascii="inherit" w:hAnsi="inherit"/>
            <w:b/>
            <w:bCs/>
            <w:color w:val="035DA6"/>
            <w:bdr w:val="none" w:sz="0" w:space="0" w:color="auto" w:frame="1"/>
          </w:rPr>
          <w:fldChar w:fldCharType="begin"/>
        </w:r>
        <w:r w:rsidR="00807452">
          <w:rPr>
            <w:rFonts w:ascii="inherit" w:hAnsi="inherit"/>
            <w:b/>
            <w:bCs/>
            <w:color w:val="035DA6"/>
            <w:bdr w:val="none" w:sz="0" w:space="0" w:color="auto" w:frame="1"/>
          </w:rPr>
          <w:instrText xml:space="preserve"> INCLUDEPICTURE  "https://images-na.ssl-images-amazon.com/images/I/51JR8YeLk7L.jpg" \* MERGEFORMATINET </w:instrText>
        </w:r>
        <w:r w:rsidR="00807452">
          <w:rPr>
            <w:rFonts w:ascii="inherit" w:hAnsi="inherit"/>
            <w:b/>
            <w:bCs/>
            <w:color w:val="035DA6"/>
            <w:bdr w:val="none" w:sz="0" w:space="0" w:color="auto" w:frame="1"/>
          </w:rPr>
          <w:fldChar w:fldCharType="separate"/>
        </w:r>
        <w:r w:rsidR="000E7D4E">
          <w:rPr>
            <w:rFonts w:ascii="inherit" w:hAnsi="inherit"/>
            <w:b/>
            <w:bCs/>
            <w:color w:val="035DA6"/>
            <w:bdr w:val="none" w:sz="0" w:space="0" w:color="auto" w:frame="1"/>
          </w:rPr>
          <w:fldChar w:fldCharType="begin"/>
        </w:r>
        <w:r w:rsidR="000E7D4E">
          <w:rPr>
            <w:rFonts w:ascii="inherit" w:hAnsi="inherit"/>
            <w:b/>
            <w:bCs/>
            <w:color w:val="035DA6"/>
            <w:bdr w:val="none" w:sz="0" w:space="0" w:color="auto" w:frame="1"/>
          </w:rPr>
          <w:instrText xml:space="preserve"> INCLUDEPICTURE  "https://images-na.ssl-images-amazon.com/images/I/51JR8YeLk7L.jpg" \* MERGEFORMATINET </w:instrText>
        </w:r>
        <w:r w:rsidR="000E7D4E">
          <w:rPr>
            <w:rFonts w:ascii="inherit" w:hAnsi="inherit"/>
            <w:b/>
            <w:bCs/>
            <w:color w:val="035DA6"/>
            <w:bdr w:val="none" w:sz="0" w:space="0" w:color="auto" w:frame="1"/>
          </w:rPr>
          <w:fldChar w:fldCharType="separate"/>
        </w:r>
        <w:r w:rsidR="0056774B">
          <w:rPr>
            <w:rFonts w:ascii="inherit" w:hAnsi="inherit"/>
            <w:b/>
            <w:bCs/>
            <w:color w:val="035DA6"/>
            <w:bdr w:val="none" w:sz="0" w:space="0" w:color="auto" w:frame="1"/>
          </w:rPr>
          <w:fldChar w:fldCharType="begin"/>
        </w:r>
        <w:r w:rsidR="0056774B">
          <w:rPr>
            <w:rFonts w:ascii="inherit" w:hAnsi="inherit"/>
            <w:b/>
            <w:bCs/>
            <w:color w:val="035DA6"/>
            <w:bdr w:val="none" w:sz="0" w:space="0" w:color="auto" w:frame="1"/>
          </w:rPr>
          <w:instrText xml:space="preserve"> INCLUDEPICTURE  "https://images-na.ssl-images-amazon.com/images/I/51JR8YeLk7L.jpg" \* MERGEFORMATINET </w:instrText>
        </w:r>
        <w:r w:rsidR="0056774B">
          <w:rPr>
            <w:rFonts w:ascii="inherit" w:hAnsi="inherit"/>
            <w:b/>
            <w:bCs/>
            <w:color w:val="035DA6"/>
            <w:bdr w:val="none" w:sz="0" w:space="0" w:color="auto" w:frame="1"/>
          </w:rPr>
          <w:fldChar w:fldCharType="separate"/>
        </w:r>
        <w:r w:rsidR="00812AFE">
          <w:rPr>
            <w:rFonts w:ascii="inherit" w:hAnsi="inherit"/>
            <w:b/>
            <w:bCs/>
            <w:color w:val="035DA6"/>
            <w:bdr w:val="none" w:sz="0" w:space="0" w:color="auto" w:frame="1"/>
          </w:rPr>
          <w:fldChar w:fldCharType="begin"/>
        </w:r>
        <w:r w:rsidR="00812AFE">
          <w:rPr>
            <w:rFonts w:ascii="inherit" w:hAnsi="inherit"/>
            <w:b/>
            <w:bCs/>
            <w:color w:val="035DA6"/>
            <w:bdr w:val="none" w:sz="0" w:space="0" w:color="auto" w:frame="1"/>
          </w:rPr>
          <w:instrText xml:space="preserve"> INCLUDEPICTURE  "https://images-na.ssl-images-amazon.com/images/I/51JR8YeLk7L.jpg" \* MERGEFORMATINET </w:instrText>
        </w:r>
        <w:r w:rsidR="00812AFE">
          <w:rPr>
            <w:rFonts w:ascii="inherit" w:hAnsi="inherit"/>
            <w:b/>
            <w:bCs/>
            <w:color w:val="035DA6"/>
            <w:bdr w:val="none" w:sz="0" w:space="0" w:color="auto" w:frame="1"/>
          </w:rPr>
          <w:fldChar w:fldCharType="separate"/>
        </w:r>
        <w:r w:rsidR="00661143">
          <w:rPr>
            <w:rFonts w:ascii="inherit" w:hAnsi="inherit"/>
            <w:b/>
            <w:bCs/>
            <w:color w:val="035DA6"/>
            <w:bdr w:val="none" w:sz="0" w:space="0" w:color="auto" w:frame="1"/>
          </w:rPr>
          <w:fldChar w:fldCharType="begin"/>
        </w:r>
        <w:r w:rsidR="00661143">
          <w:rPr>
            <w:rFonts w:ascii="inherit" w:hAnsi="inherit"/>
            <w:b/>
            <w:bCs/>
            <w:color w:val="035DA6"/>
            <w:bdr w:val="none" w:sz="0" w:space="0" w:color="auto" w:frame="1"/>
          </w:rPr>
          <w:instrText xml:space="preserve"> INCLUDEPICTURE  "https://images-na.ssl-images-amazon.com/images/I/51JR8YeLk7L.jpg" \* MERGEFORMATINET </w:instrText>
        </w:r>
        <w:r w:rsidR="00661143">
          <w:rPr>
            <w:rFonts w:ascii="inherit" w:hAnsi="inherit"/>
            <w:b/>
            <w:bCs/>
            <w:color w:val="035DA6"/>
            <w:bdr w:val="none" w:sz="0" w:space="0" w:color="auto" w:frame="1"/>
          </w:rPr>
          <w:fldChar w:fldCharType="separate"/>
        </w:r>
        <w:r w:rsidR="00450ED3">
          <w:rPr>
            <w:rFonts w:ascii="inherit" w:hAnsi="inherit"/>
            <w:b/>
            <w:bCs/>
            <w:color w:val="035DA6"/>
            <w:bdr w:val="none" w:sz="0" w:space="0" w:color="auto" w:frame="1"/>
          </w:rPr>
          <w:fldChar w:fldCharType="begin"/>
        </w:r>
        <w:r w:rsidR="00450ED3">
          <w:rPr>
            <w:rFonts w:ascii="inherit" w:hAnsi="inherit"/>
            <w:b/>
            <w:bCs/>
            <w:color w:val="035DA6"/>
            <w:bdr w:val="none" w:sz="0" w:space="0" w:color="auto" w:frame="1"/>
          </w:rPr>
          <w:instrText xml:space="preserve"> INCLUDEPICTURE  "https://images-na.ssl-images-amazon.com/images/I/51JR8YeLk7L.jpg" \* MERGEFORMATINET </w:instrText>
        </w:r>
        <w:r w:rsidR="00450ED3">
          <w:rPr>
            <w:rFonts w:ascii="inherit" w:hAnsi="inherit"/>
            <w:b/>
            <w:bCs/>
            <w:color w:val="035DA6"/>
            <w:bdr w:val="none" w:sz="0" w:space="0" w:color="auto" w:frame="1"/>
          </w:rPr>
          <w:fldChar w:fldCharType="separate"/>
        </w:r>
        <w:r w:rsidR="00D13F41">
          <w:rPr>
            <w:rFonts w:ascii="inherit" w:hAnsi="inherit"/>
            <w:b/>
            <w:bCs/>
            <w:color w:val="035DA6"/>
            <w:bdr w:val="none" w:sz="0" w:space="0" w:color="auto" w:frame="1"/>
          </w:rPr>
          <w:fldChar w:fldCharType="begin"/>
        </w:r>
        <w:r w:rsidR="00D13F41">
          <w:rPr>
            <w:rFonts w:ascii="inherit" w:hAnsi="inherit"/>
            <w:b/>
            <w:bCs/>
            <w:color w:val="035DA6"/>
            <w:bdr w:val="none" w:sz="0" w:space="0" w:color="auto" w:frame="1"/>
          </w:rPr>
          <w:instrText xml:space="preserve"> INCLUDEPICTURE  "https://images-na.ssl-images-amazon.com/images/I/51JR8YeLk7L.jpg" \* MERGEFORMATINET </w:instrText>
        </w:r>
        <w:r w:rsidR="00D13F41">
          <w:rPr>
            <w:rFonts w:ascii="inherit" w:hAnsi="inherit"/>
            <w:b/>
            <w:bCs/>
            <w:color w:val="035DA6"/>
            <w:bdr w:val="none" w:sz="0" w:space="0" w:color="auto" w:frame="1"/>
          </w:rPr>
          <w:fldChar w:fldCharType="separate"/>
        </w:r>
        <w:r w:rsidR="00BA4CCA">
          <w:rPr>
            <w:rFonts w:ascii="inherit" w:hAnsi="inherit"/>
            <w:b/>
            <w:bCs/>
            <w:color w:val="035DA6"/>
            <w:bdr w:val="none" w:sz="0" w:space="0" w:color="auto" w:frame="1"/>
          </w:rPr>
          <w:fldChar w:fldCharType="begin"/>
        </w:r>
        <w:r w:rsidR="00BA4CCA">
          <w:rPr>
            <w:rFonts w:ascii="inherit" w:hAnsi="inherit"/>
            <w:b/>
            <w:bCs/>
            <w:color w:val="035DA6"/>
            <w:bdr w:val="none" w:sz="0" w:space="0" w:color="auto" w:frame="1"/>
          </w:rPr>
          <w:instrText xml:space="preserve"> INCLUDEPICTURE  "https://images-na.ssl-images-amazon.com/images/I/51JR8YeLk7L.jpg" \* MERGEFORMATINET </w:instrText>
        </w:r>
        <w:r w:rsidR="00BA4CCA">
          <w:rPr>
            <w:rFonts w:ascii="inherit" w:hAnsi="inherit"/>
            <w:b/>
            <w:bCs/>
            <w:color w:val="035DA6"/>
            <w:bdr w:val="none" w:sz="0" w:space="0" w:color="auto" w:frame="1"/>
          </w:rPr>
          <w:fldChar w:fldCharType="separate"/>
        </w:r>
        <w:r w:rsidR="00FB3E1F">
          <w:rPr>
            <w:rFonts w:ascii="inherit" w:hAnsi="inherit"/>
            <w:b/>
            <w:bCs/>
            <w:color w:val="035DA6"/>
            <w:bdr w:val="none" w:sz="0" w:space="0" w:color="auto" w:frame="1"/>
          </w:rPr>
          <w:fldChar w:fldCharType="begin"/>
        </w:r>
        <w:r w:rsidR="00FB3E1F">
          <w:rPr>
            <w:rFonts w:ascii="inherit" w:hAnsi="inherit"/>
            <w:b/>
            <w:bCs/>
            <w:color w:val="035DA6"/>
            <w:bdr w:val="none" w:sz="0" w:space="0" w:color="auto" w:frame="1"/>
          </w:rPr>
          <w:instrText xml:space="preserve"> INCLUDEPICTURE  "https://images-na.ssl-images-amazon.com/images/I/51JR8YeLk7L.jpg" \* MERGEFORMATINET </w:instrText>
        </w:r>
        <w:r w:rsidR="00FB3E1F">
          <w:rPr>
            <w:rFonts w:ascii="inherit" w:hAnsi="inherit"/>
            <w:b/>
            <w:bCs/>
            <w:color w:val="035DA6"/>
            <w:bdr w:val="none" w:sz="0" w:space="0" w:color="auto" w:frame="1"/>
          </w:rPr>
          <w:fldChar w:fldCharType="separate"/>
        </w:r>
        <w:r>
          <w:rPr>
            <w:rFonts w:ascii="inherit" w:hAnsi="inherit"/>
            <w:b/>
            <w:bCs/>
            <w:color w:val="035DA6"/>
            <w:bdr w:val="none" w:sz="0" w:space="0" w:color="auto" w:frame="1"/>
          </w:rPr>
          <w:fldChar w:fldCharType="begin"/>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instrText>INCLUDEPICTURE  "https://images-na.ssl-images-amazon.com/images/I/51JR8YeLk7L.jpg" \* MERGEFORMATINET</w:instrText>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fldChar w:fldCharType="separate"/>
        </w:r>
        <w:r w:rsidR="00B93C00">
          <w:rPr>
            <w:rFonts w:ascii="inherit" w:hAnsi="inherit"/>
            <w:b/>
            <w:bCs/>
            <w:color w:val="035DA6"/>
            <w:bdr w:val="none" w:sz="0" w:space="0" w:color="auto" w:frame="1"/>
          </w:rPr>
          <w:pict>
            <v:shape id="_x0000_i1030" type="#_x0000_t75" alt="" href="https://www.amazon.com/dp/1400069718/" style="width:246.65pt;height:374.5pt" o:button="t">
              <v:imagedata r:id="rId43" r:href="rId44"/>
            </v:shape>
          </w:pict>
        </w:r>
        <w:r>
          <w:rPr>
            <w:rFonts w:ascii="inherit" w:hAnsi="inherit"/>
            <w:b/>
            <w:bCs/>
            <w:color w:val="035DA6"/>
            <w:bdr w:val="none" w:sz="0" w:space="0" w:color="auto" w:frame="1"/>
          </w:rPr>
          <w:fldChar w:fldCharType="end"/>
        </w:r>
        <w:r w:rsidR="00FB3E1F">
          <w:rPr>
            <w:rFonts w:ascii="inherit" w:hAnsi="inherit"/>
            <w:b/>
            <w:bCs/>
            <w:color w:val="035DA6"/>
            <w:bdr w:val="none" w:sz="0" w:space="0" w:color="auto" w:frame="1"/>
          </w:rPr>
          <w:fldChar w:fldCharType="end"/>
        </w:r>
        <w:r w:rsidR="00BA4CCA">
          <w:rPr>
            <w:rFonts w:ascii="inherit" w:hAnsi="inherit"/>
            <w:b/>
            <w:bCs/>
            <w:color w:val="035DA6"/>
            <w:bdr w:val="none" w:sz="0" w:space="0" w:color="auto" w:frame="1"/>
          </w:rPr>
          <w:fldChar w:fldCharType="end"/>
        </w:r>
        <w:r w:rsidR="00D13F41">
          <w:rPr>
            <w:rFonts w:ascii="inherit" w:hAnsi="inherit"/>
            <w:b/>
            <w:bCs/>
            <w:color w:val="035DA6"/>
            <w:bdr w:val="none" w:sz="0" w:space="0" w:color="auto" w:frame="1"/>
          </w:rPr>
          <w:fldChar w:fldCharType="end"/>
        </w:r>
        <w:r w:rsidR="00450ED3">
          <w:rPr>
            <w:rFonts w:ascii="inherit" w:hAnsi="inherit"/>
            <w:b/>
            <w:bCs/>
            <w:color w:val="035DA6"/>
            <w:bdr w:val="none" w:sz="0" w:space="0" w:color="auto" w:frame="1"/>
          </w:rPr>
          <w:fldChar w:fldCharType="end"/>
        </w:r>
        <w:r w:rsidR="00661143">
          <w:rPr>
            <w:rFonts w:ascii="inherit" w:hAnsi="inherit"/>
            <w:b/>
            <w:bCs/>
            <w:color w:val="035DA6"/>
            <w:bdr w:val="none" w:sz="0" w:space="0" w:color="auto" w:frame="1"/>
          </w:rPr>
          <w:fldChar w:fldCharType="end"/>
        </w:r>
        <w:r w:rsidR="00812AFE">
          <w:rPr>
            <w:rFonts w:ascii="inherit" w:hAnsi="inherit"/>
            <w:b/>
            <w:bCs/>
            <w:color w:val="035DA6"/>
            <w:bdr w:val="none" w:sz="0" w:space="0" w:color="auto" w:frame="1"/>
          </w:rPr>
          <w:fldChar w:fldCharType="end"/>
        </w:r>
        <w:r w:rsidR="0056774B">
          <w:rPr>
            <w:rFonts w:ascii="inherit" w:hAnsi="inherit"/>
            <w:b/>
            <w:bCs/>
            <w:color w:val="035DA6"/>
            <w:bdr w:val="none" w:sz="0" w:space="0" w:color="auto" w:frame="1"/>
          </w:rPr>
          <w:fldChar w:fldCharType="end"/>
        </w:r>
        <w:r w:rsidR="000E7D4E">
          <w:rPr>
            <w:rFonts w:ascii="inherit" w:hAnsi="inherit"/>
            <w:b/>
            <w:bCs/>
            <w:color w:val="035DA6"/>
            <w:bdr w:val="none" w:sz="0" w:space="0" w:color="auto" w:frame="1"/>
          </w:rPr>
          <w:fldChar w:fldCharType="end"/>
        </w:r>
        <w:r w:rsidR="00807452">
          <w:rPr>
            <w:rFonts w:ascii="inherit" w:hAnsi="inherit"/>
            <w:b/>
            <w:bCs/>
            <w:color w:val="035DA6"/>
            <w:bdr w:val="none" w:sz="0" w:space="0" w:color="auto" w:frame="1"/>
          </w:rPr>
          <w:fldChar w:fldCharType="end"/>
        </w:r>
        <w:r w:rsidR="00D07272">
          <w:rPr>
            <w:rFonts w:ascii="inherit" w:hAnsi="inherit"/>
            <w:b/>
            <w:bCs/>
            <w:color w:val="035DA6"/>
            <w:bdr w:val="none" w:sz="0" w:space="0" w:color="auto" w:frame="1"/>
          </w:rPr>
          <w:fldChar w:fldCharType="end"/>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Over the years, diligent researchers and courageous journalists have largely demolished the original narrative of those events, and have made a strong, perhaps even overwhelming case that the Israeli Mossad together with its American collaborators played the central role. My own reconstruction, substantially relying upon this accumulated evidence, came to such conclusions, and I am therefore republishing it below, drawn from my previous articles which had appeared in </w:t>
      </w:r>
      <w:hyperlink r:id="rId45" w:tooltip="https://www.unz.com/runz/american-pravda-911-conspiracy-theories/" w:history="1">
        <w:r>
          <w:rPr>
            <w:rStyle w:val="Hyperlink"/>
            <w:rFonts w:ascii="inherit" w:hAnsi="inherit"/>
            <w:b/>
            <w:bCs/>
            <w:color w:val="035DA6"/>
            <w:bdr w:val="none" w:sz="0" w:space="0" w:color="auto" w:frame="1"/>
          </w:rPr>
          <w:t>late 2018</w:t>
        </w:r>
      </w:hyperlink>
      <w:r>
        <w:rPr>
          <w:rStyle w:val="contents"/>
          <w:rFonts w:ascii="Georgia" w:hAnsi="Georgia"/>
          <w:color w:val="222222"/>
          <w:bdr w:val="none" w:sz="0" w:space="0" w:color="auto" w:frame="1"/>
        </w:rPr>
        <w:t> and </w:t>
      </w:r>
      <w:hyperlink r:id="rId46" w:tooltip="https://www.unz.com/runz/american-pravda-mossad-assassinations/" w:history="1">
        <w:r>
          <w:rPr>
            <w:rStyle w:val="Hyperlink"/>
            <w:rFonts w:ascii="inherit" w:hAnsi="inherit"/>
            <w:b/>
            <w:bCs/>
            <w:color w:val="035DA6"/>
            <w:bdr w:val="none" w:sz="0" w:space="0" w:color="auto" w:frame="1"/>
          </w:rPr>
          <w:t>early 2020</w:t>
        </w:r>
      </w:hyperlink>
      <w:r>
        <w:rPr>
          <w:rStyle w:val="contents"/>
          <w:rFonts w:ascii="Georgia" w:hAnsi="Georgia"/>
          <w:color w:val="222222"/>
          <w:bdr w:val="none" w:sz="0" w:space="0" w:color="auto" w:frame="1"/>
        </w:rPr>
        <w:t>, with the later material making heavy use of Ronen Bergman’s </w:t>
      </w:r>
      <w:hyperlink r:id="rId47" w:tooltip="https://www.amazon.com/dp/1400069718/" w:history="1">
        <w:r>
          <w:rPr>
            <w:rStyle w:val="Hyperlink"/>
            <w:rFonts w:ascii="inherit" w:hAnsi="inherit"/>
            <w:b/>
            <w:bCs/>
            <w:color w:val="035DA6"/>
            <w:bdr w:val="none" w:sz="0" w:space="0" w:color="auto" w:frame="1"/>
          </w:rPr>
          <w:t>authoritative 2018 history of the Mossad</w:t>
        </w:r>
      </w:hyperlink>
      <w:r>
        <w:rPr>
          <w:rStyle w:val="contents"/>
          <w:rFonts w:ascii="Georgia" w:hAnsi="Georgia"/>
          <w:color w:val="222222"/>
          <w:bdr w:val="none" w:sz="0" w:space="0" w:color="auto" w:frame="1"/>
        </w:rPr>
        <w:t>, which ran more than 750 pages.</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Immediately following my own analysis is a link to a particularly noteworthy article along the same lines by French writer Laurent Guyénot, which we had originally released simultaneously with my own, then followed by more than a dozen other significant articles of the previous decade, </w:t>
      </w:r>
      <w:r w:rsidRPr="00C81180">
        <w:rPr>
          <w:rStyle w:val="contents"/>
          <w:rFonts w:ascii="Georgia" w:hAnsi="Georgia"/>
          <w:color w:val="222222"/>
          <w:highlight w:val="yellow"/>
          <w:bdr w:val="none" w:sz="0" w:space="0" w:color="auto" w:frame="1"/>
        </w:rPr>
        <w:t>all published or republished on this website</w:t>
      </w:r>
      <w:bookmarkStart w:id="1" w:name="_GoBack"/>
      <w:bookmarkEnd w:id="1"/>
      <w:r>
        <w:rPr>
          <w:rStyle w:val="contents"/>
          <w:rFonts w:ascii="Georgia" w:hAnsi="Georgia"/>
          <w:color w:val="222222"/>
          <w:bdr w:val="none" w:sz="0" w:space="0" w:color="auto" w:frame="1"/>
        </w:rPr>
        <w:t>. In coming days, some of these may also be separately featured as part of the twenty-year commemoration.</w:t>
      </w:r>
    </w:p>
    <w:p w:rsidR="00D07272" w:rsidRDefault="00A61727" w:rsidP="00251003">
      <w:pPr>
        <w:pStyle w:val="Heading2"/>
        <w:ind w:left="576"/>
        <w:rPr>
          <w:rFonts w:ascii="inherit" w:hAnsi="inherit"/>
          <w:color w:val="000000"/>
          <w:sz w:val="30"/>
          <w:szCs w:val="30"/>
        </w:rPr>
      </w:pPr>
      <w:hyperlink r:id="rId48" w:anchor="the-9-11-attacks-what-happened" w:tooltip="Anchor Link to This Heading" w:history="1">
        <w:r w:rsidR="00D07272">
          <w:rPr>
            <w:rStyle w:val="Hyperlink"/>
            <w:rFonts w:ascii="inherit" w:hAnsi="inherit"/>
            <w:color w:val="000000"/>
            <w:sz w:val="30"/>
            <w:szCs w:val="30"/>
            <w:bdr w:val="none" w:sz="0" w:space="0" w:color="auto" w:frame="1"/>
          </w:rPr>
          <w:t>The 9/11 Attacks – What Happened?</w:t>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Although somewhat related, political assassinations and terrorist attacks are distinct topics, and Bergman’s comprehensive volume explicitly focuses on the former, so we cannot fault him for providing only slight coverage of the latter. But the historical pattern of Israeli activity, especially with regard to false-flag attacks, is really quite remarkable, as I noted in </w:t>
      </w:r>
      <w:hyperlink r:id="rId49" w:tooltip="https://www.unz.com/runz/american-pravda-911-conspiracy-theories/" w:history="1">
        <w:r>
          <w:rPr>
            <w:rStyle w:val="Hyperlink"/>
            <w:rFonts w:ascii="inherit" w:hAnsi="inherit"/>
            <w:b/>
            <w:bCs/>
            <w:color w:val="035DA6"/>
            <w:bdr w:val="none" w:sz="0" w:space="0" w:color="auto" w:frame="1"/>
          </w:rPr>
          <w:t>a 2018 article</w:t>
        </w:r>
      </w:hyperlink>
      <w:r>
        <w:rPr>
          <w:rStyle w:val="contents"/>
          <w:rFonts w:ascii="Georgia" w:hAnsi="Georgia"/>
          <w:color w:val="222222"/>
          <w:bdr w:val="none" w:sz="0" w:space="0" w:color="auto" w:frame="1"/>
        </w:rPr>
        <w:t>:</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One of history’s largest terrorist attacks prior to 9/11 was </w:t>
      </w:r>
      <w:hyperlink r:id="rId50" w:tooltip="https://en.wikipedia.org/wiki/King_David_Hotel_bombing" w:history="1">
        <w:r>
          <w:rPr>
            <w:rStyle w:val="Hyperlink"/>
            <w:rFonts w:ascii="inherit" w:hAnsi="inherit"/>
            <w:b/>
            <w:bCs/>
            <w:color w:val="035DA6"/>
            <w:bdr w:val="none" w:sz="0" w:space="0" w:color="auto" w:frame="1"/>
          </w:rPr>
          <w:t>the 1946 bombing of the King David Hotel in Jerusalem</w:t>
        </w:r>
      </w:hyperlink>
      <w:r>
        <w:rPr>
          <w:rStyle w:val="contents"/>
          <w:rFonts w:ascii="Georgia" w:hAnsi="Georgia"/>
          <w:color w:val="222222"/>
          <w:bdr w:val="none" w:sz="0" w:space="0" w:color="auto" w:frame="1"/>
        </w:rPr>
        <w:t> by Zionist militants dressed as Arabs, which killed 91 people and largely destroyed the structure. In the famous </w:t>
      </w:r>
      <w:hyperlink r:id="rId51" w:tooltip="http://www.chicagotribune.com/chi-liberty_tuesoct02-story.html" w:history="1">
        <w:r>
          <w:rPr>
            <w:rStyle w:val="Hyperlink"/>
            <w:rFonts w:ascii="inherit" w:hAnsi="inherit"/>
            <w:b/>
            <w:bCs/>
            <w:color w:val="035DA6"/>
            <w:bdr w:val="none" w:sz="0" w:space="0" w:color="auto" w:frame="1"/>
          </w:rPr>
          <w:t>Lavon Affair of 1954</w:t>
        </w:r>
      </w:hyperlink>
      <w:r>
        <w:rPr>
          <w:rStyle w:val="contents"/>
          <w:rFonts w:ascii="Georgia" w:hAnsi="Georgia"/>
          <w:color w:val="222222"/>
          <w:bdr w:val="none" w:sz="0" w:space="0" w:color="auto" w:frame="1"/>
        </w:rPr>
        <w:t>, Israeli agents launched a wave of terrorist attacks against Western targets in Egypt, intending to have those blamed on anti-Western Arab groups. There are </w:t>
      </w:r>
      <w:hyperlink r:id="rId52" w:tooltip="https://ifamericaknew.org/history/ref-giladi.html" w:history="1">
        <w:r>
          <w:rPr>
            <w:rStyle w:val="Hyperlink"/>
            <w:rFonts w:ascii="inherit" w:hAnsi="inherit"/>
            <w:b/>
            <w:bCs/>
            <w:color w:val="035DA6"/>
            <w:bdr w:val="none" w:sz="0" w:space="0" w:color="auto" w:frame="1"/>
          </w:rPr>
          <w:t>strong claims</w:t>
        </w:r>
      </w:hyperlink>
      <w:r>
        <w:rPr>
          <w:rStyle w:val="contents"/>
          <w:rFonts w:ascii="Georgia" w:hAnsi="Georgia"/>
          <w:color w:val="222222"/>
          <w:bdr w:val="none" w:sz="0" w:space="0" w:color="auto" w:frame="1"/>
        </w:rPr>
        <w:t xml:space="preserve"> that in 1950 Israeli Mossad agents began a series of false-flag terrorist bombings against Jewish targets in Baghdad, successfully using those violent methods to help persuade Iraq’s thousand-year-old Jewish community to </w:t>
      </w:r>
      <w:proofErr w:type="gramStart"/>
      <w:r>
        <w:rPr>
          <w:rStyle w:val="contents"/>
          <w:rFonts w:ascii="Georgia" w:hAnsi="Georgia"/>
          <w:color w:val="222222"/>
          <w:bdr w:val="none" w:sz="0" w:space="0" w:color="auto" w:frame="1"/>
        </w:rPr>
        <w:t>emigrate</w:t>
      </w:r>
      <w:proofErr w:type="gramEnd"/>
      <w:r>
        <w:rPr>
          <w:rStyle w:val="contents"/>
          <w:rFonts w:ascii="Georgia" w:hAnsi="Georgia"/>
          <w:color w:val="222222"/>
          <w:bdr w:val="none" w:sz="0" w:space="0" w:color="auto" w:frame="1"/>
        </w:rPr>
        <w:t xml:space="preserve"> to the Jewish state. In 1967, Israel launched </w:t>
      </w:r>
      <w:hyperlink r:id="rId53" w:tooltip="http://www.chicagotribune.com/chi-liberty_tuesoct02-story.html" w:history="1">
        <w:r>
          <w:rPr>
            <w:rStyle w:val="Hyperlink"/>
            <w:rFonts w:ascii="inherit" w:hAnsi="inherit"/>
            <w:b/>
            <w:bCs/>
            <w:color w:val="035DA6"/>
            <w:bdr w:val="none" w:sz="0" w:space="0" w:color="auto" w:frame="1"/>
          </w:rPr>
          <w:t>a deliberate air and sea attack against the </w:t>
        </w:r>
        <w:r>
          <w:rPr>
            <w:rStyle w:val="Emphasis"/>
            <w:rFonts w:ascii="inherit" w:hAnsi="inherit"/>
            <w:b/>
            <w:bCs/>
            <w:color w:val="035DA6"/>
            <w:bdr w:val="none" w:sz="0" w:space="0" w:color="auto" w:frame="1"/>
          </w:rPr>
          <w:t>U.S.S. Liberty</w:t>
        </w:r>
      </w:hyperlink>
      <w:r>
        <w:rPr>
          <w:rStyle w:val="contents"/>
          <w:rFonts w:ascii="Georgia" w:hAnsi="Georgia"/>
          <w:color w:val="222222"/>
          <w:bdr w:val="none" w:sz="0" w:space="0" w:color="auto" w:frame="1"/>
        </w:rPr>
        <w:t>, intending to leave no survivors, killing or wounding over 200 American servicemen before word of the attack reached our Sixth Fleet and the Israelis withdrew.</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The enormous extent of pro-Israel influence in world political and media circles meant that none of these brutal attacks ever drew serious retaliation, and in nearly all cases, they were quickly thrown down the memory hole, so that today probably no more than one in a hundred Americans is even aware of them. Furthermore, most of these incidents came to light due to chance circumstances, so we may easily suspect that many other attacks of a similar nature have never become part of the historical record.</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Of these famous incidents, Bergman only includes mention of the King David Hotel bombing. But much later in his narrative, he describes the huge wave of false-flag terrorist attacks unleashed in 1981 by Israeli Defense Minister Ariel Sharon, who recruited a former high-ranking Mossad official to manage the project.</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Under Israeli direction, large car bombs began exploding in the Palestinian neighborhoods of Beirut and other Lebanese cities, killing or injuring enormous numbers of civilians. A single attack in October inflicted nearly 400 casualties, and by December, there were eighteen bombings per month, with their effectiveness greatly enhanced by the use of innovative new Israeli drone technology. Official responsibility for all the attacks was claimed by a previously unknown Lebanese organization, but the intent was to provoke the PLO into military retaliation against Israel, thereby justifying Sharon’s planned invasion of the neighboring country.</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Since the PLO stubbornly refused to take the bait, plans were put into motion for the huge bombing of an entire Beirut sports stadium using tons of explosives during a January 1st political ceremony, with the death and destruction expected to be “of unprecedented proportions, even in terms of Lebanon.” But Sharon’s political enemies learned of the plot and emphasized that many foreign diplomats including the Soviet ambassador were expected to be present and probably would be killed, so after a bitter debate, Prime Minister Begin ordered the attack aborted. A future Mossad chief mentions the major headaches they then faced in removing the large quantity of explosives that they had already planted within the structure.</w:t>
      </w:r>
    </w:p>
    <w:p w:rsidR="00D07272" w:rsidRDefault="00D07272" w:rsidP="00526401">
      <w:pPr>
        <w:pStyle w:val="NormalWeb"/>
        <w:shd w:val="clear" w:color="auto" w:fill="F8F8F8"/>
        <w:spacing w:before="240" w:beforeAutospacing="0" w:after="240" w:afterAutospacing="0" w:line="360" w:lineRule="atLeast"/>
        <w:ind w:left="240" w:right="240"/>
        <w:textAlignment w:val="baseline"/>
        <w:rPr>
          <w:rFonts w:ascii="Georgia" w:hAnsi="Georgia"/>
          <w:color w:val="222222"/>
        </w:rPr>
      </w:pPr>
      <w:r>
        <w:rPr>
          <w:rFonts w:ascii="Georgia" w:hAnsi="Georgia"/>
          <w:color w:val="222222"/>
        </w:rPr>
        <w:t>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I think that this thoroughly documented history of major Israeli false-flag terrorist attacks, including those against American and other Western targets, should be carefully kept in mind when we consider the 9/11 attacks, whose aftermath has massively transformed our society and cost us so many trillions of dollars. I analyzed the strange circumstances of the attacks and their likely nature at considerable length in </w:t>
      </w:r>
      <w:hyperlink r:id="rId54" w:tooltip="https://www.unz.com/runz/american-pravda-911-conspiracy-theories/" w:history="1">
        <w:r>
          <w:rPr>
            <w:rStyle w:val="Hyperlink"/>
            <w:rFonts w:ascii="inherit" w:hAnsi="inherit"/>
            <w:b/>
            <w:bCs/>
            <w:color w:val="035DA6"/>
            <w:bdr w:val="none" w:sz="0" w:space="0" w:color="auto" w:frame="1"/>
          </w:rPr>
          <w:t>my 2018 article</w:t>
        </w:r>
      </w:hyperlink>
      <w:r>
        <w:rPr>
          <w:rStyle w:val="contents"/>
          <w:rFonts w:ascii="Georgia" w:hAnsi="Georgia"/>
          <w:color w:val="222222"/>
          <w:bdr w:val="none" w:sz="0" w:space="0" w:color="auto" w:frame="1"/>
        </w:rPr>
        <w:t>:</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Oddly enough, for many years after 9/11, I paid very little attention to the details of the attacks themselves. I was entirely preoccupied with building </w:t>
      </w:r>
      <w:hyperlink r:id="rId55" w:tooltip="https://www.unz.com/print/" w:history="1">
        <w:r>
          <w:rPr>
            <w:rStyle w:val="Hyperlink"/>
            <w:rFonts w:ascii="inherit" w:hAnsi="inherit"/>
            <w:b/>
            <w:bCs/>
            <w:color w:val="035DA6"/>
            <w:bdr w:val="none" w:sz="0" w:space="0" w:color="auto" w:frame="1"/>
          </w:rPr>
          <w:t>my content-archiving software system</w:t>
        </w:r>
      </w:hyperlink>
      <w:r>
        <w:rPr>
          <w:rStyle w:val="contents"/>
          <w:rFonts w:ascii="Georgia" w:hAnsi="Georgia"/>
          <w:color w:val="222222"/>
          <w:bdr w:val="none" w:sz="0" w:space="0" w:color="auto" w:frame="1"/>
        </w:rPr>
        <w:t>, and with the little time I could spare for public policy matters, I was totally focused on the ongoing Iraq War disaster, as well as my terrible fears that Bush might at any moment suddenly extend the conflict to Iran. Despite Neocon lies shamelessly echoed by our corrupt media, neither Iraq nor Iran had had anything whatsoever to do with the 9/11 attacks, so those events gradually faded in my consciousness, and I suspect the same was true for most other Americans. Al Qaeda had largely disappeared and Bin Laden was supposedly hiding in a cave somewhere. Despite endless Homeland Security “threat alerts,” there had been no further Islamic terrorism on American soil, and relatively little anywhere else outside of the Iraq charnel house. So the precise details of the 9/11 plots had become almost irrelevant to me.</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Others I knew seemed to feel the same way. Virtually all the exchanges I had with my old friend Bill Odom, the three-star general who had run the NSA for Ronald Reagan, had concerned the Iraq War and risk it might spread to Iran, as well as the bitter anger he felt toward Bush’s perversion of his beloved NSA into an extra-constitutional tool of domestic espionage. When the </w:t>
      </w:r>
      <w:r>
        <w:rPr>
          <w:rStyle w:val="Emphasis"/>
          <w:rFonts w:ascii="inherit" w:hAnsi="inherit"/>
          <w:color w:val="222222"/>
          <w:bdr w:val="none" w:sz="0" w:space="0" w:color="auto" w:frame="1"/>
        </w:rPr>
        <w:t>New York Times</w:t>
      </w:r>
      <w:r>
        <w:rPr>
          <w:rStyle w:val="contents"/>
          <w:rFonts w:ascii="Georgia" w:hAnsi="Georgia"/>
          <w:color w:val="222222"/>
          <w:bdr w:val="none" w:sz="0" w:space="0" w:color="auto" w:frame="1"/>
        </w:rPr>
        <w:t> broke the story of the massive extent of domestic NSA spying, Gen. Odom declared that President Bush should be impeached and NSA Director Michael Hayden court-martialed. But in all the years prior to </w:t>
      </w:r>
      <w:hyperlink r:id="rId56" w:tooltip="https://www.nytimes.com/2008/06/05/us/05odom.html" w:history="1">
        <w:r>
          <w:rPr>
            <w:rStyle w:val="Hyperlink"/>
            <w:rFonts w:ascii="inherit" w:hAnsi="inherit"/>
            <w:b/>
            <w:bCs/>
            <w:color w:val="035DA6"/>
            <w:bdr w:val="none" w:sz="0" w:space="0" w:color="auto" w:frame="1"/>
          </w:rPr>
          <w:t>his untimely passing in 2008</w:t>
        </w:r>
      </w:hyperlink>
      <w:r>
        <w:rPr>
          <w:rStyle w:val="contents"/>
          <w:rFonts w:ascii="Georgia" w:hAnsi="Georgia"/>
          <w:color w:val="222222"/>
          <w:bdr w:val="none" w:sz="0" w:space="0" w:color="auto" w:frame="1"/>
        </w:rPr>
        <w:t>, I don’t recall the 9/11 attacks themselves even once coming up as a topic in our discussions.</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Admittedly, I’d occasionally heard of some considerable oddities regarding the 9/11 attacks here and there, and these certainly raised some suspicions. Most days I would glance at the </w:t>
      </w:r>
      <w:r>
        <w:rPr>
          <w:rStyle w:val="Emphasis"/>
          <w:rFonts w:ascii="inherit" w:hAnsi="inherit"/>
          <w:color w:val="222222"/>
          <w:bdr w:val="none" w:sz="0" w:space="0" w:color="auto" w:frame="1"/>
        </w:rPr>
        <w:t>Antiwar.com</w:t>
      </w:r>
      <w:r>
        <w:rPr>
          <w:rStyle w:val="contents"/>
          <w:rFonts w:ascii="Georgia" w:hAnsi="Georgia"/>
          <w:color w:val="222222"/>
          <w:bdr w:val="none" w:sz="0" w:space="0" w:color="auto" w:frame="1"/>
        </w:rPr>
        <w:t> front page, and it seemed that some Israeli Mossad agents had been caught while filming the plane attacks in NYC, while </w:t>
      </w:r>
      <w:hyperlink r:id="rId57" w:tooltip="https://web.archive.org/web/20170922100023/http://www.christopherketcham.com:80/wp-content/uploads/2006/11/Israeli%20Art%20Student%20Mystery%20story,%20Salon%202002.htm" w:history="1">
        <w:r>
          <w:rPr>
            <w:rStyle w:val="Hyperlink"/>
            <w:rFonts w:ascii="inherit" w:hAnsi="inherit"/>
            <w:b/>
            <w:bCs/>
            <w:color w:val="035DA6"/>
            <w:bdr w:val="none" w:sz="0" w:space="0" w:color="auto" w:frame="1"/>
          </w:rPr>
          <w:t>a much larger Mossad “art student” spy operation around the country</w:t>
        </w:r>
      </w:hyperlink>
      <w:r>
        <w:rPr>
          <w:rStyle w:val="contents"/>
          <w:rFonts w:ascii="Georgia" w:hAnsi="Georgia"/>
          <w:color w:val="222222"/>
          <w:bdr w:val="none" w:sz="0" w:space="0" w:color="auto" w:frame="1"/>
        </w:rPr>
        <w:t> had also been broken up around the same time. Apparently, </w:t>
      </w:r>
      <w:proofErr w:type="spellStart"/>
      <w:r>
        <w:rPr>
          <w:rStyle w:val="Emphasis"/>
          <w:rFonts w:ascii="inherit" w:hAnsi="inherit"/>
          <w:color w:val="222222"/>
          <w:bdr w:val="none" w:sz="0" w:space="0" w:color="auto" w:frame="1"/>
        </w:rPr>
        <w:t>FoxNews</w:t>
      </w:r>
      <w:proofErr w:type="spellEnd"/>
      <w:r>
        <w:rPr>
          <w:rStyle w:val="contents"/>
          <w:rFonts w:ascii="Georgia" w:hAnsi="Georgia"/>
          <w:color w:val="222222"/>
          <w:bdr w:val="none" w:sz="0" w:space="0" w:color="auto" w:frame="1"/>
        </w:rPr>
        <w:t> had even broadcast </w:t>
      </w:r>
      <w:hyperlink r:id="rId58" w:tooltip="https://www.youtube.com/watch?v=8k43_NKYs50" w:history="1">
        <w:r>
          <w:rPr>
            <w:rStyle w:val="Hyperlink"/>
            <w:rFonts w:ascii="inherit" w:hAnsi="inherit"/>
            <w:b/>
            <w:bCs/>
            <w:color w:val="035DA6"/>
            <w:bdr w:val="none" w:sz="0" w:space="0" w:color="auto" w:frame="1"/>
          </w:rPr>
          <w:t>a multi-part series on the latter topic</w:t>
        </w:r>
      </w:hyperlink>
      <w:r>
        <w:rPr>
          <w:rStyle w:val="contents"/>
          <w:rFonts w:ascii="Georgia" w:hAnsi="Georgia"/>
          <w:color w:val="222222"/>
          <w:bdr w:val="none" w:sz="0" w:space="0" w:color="auto" w:frame="1"/>
        </w:rPr>
        <w:t> before that expose was scuttled and “disappeared” under ADL pressure.</w:t>
      </w:r>
    </w:p>
    <w:p w:rsidR="00D07272" w:rsidRDefault="00A61727" w:rsidP="00526401">
      <w:pPr>
        <w:shd w:val="clear" w:color="auto" w:fill="F8F8F8"/>
        <w:spacing w:line="360" w:lineRule="atLeast"/>
        <w:textAlignment w:val="baseline"/>
        <w:rPr>
          <w:rFonts w:ascii="Georgia" w:hAnsi="Georgia"/>
          <w:color w:val="222222"/>
        </w:rPr>
      </w:pPr>
      <w:hyperlink r:id="rId59" w:history="1">
        <w:r w:rsidR="00D07272">
          <w:rPr>
            <w:rFonts w:ascii="inherit" w:hAnsi="inherit"/>
            <w:b/>
            <w:bCs/>
            <w:color w:val="035DA6"/>
            <w:bdr w:val="none" w:sz="0" w:space="0" w:color="auto" w:frame="1"/>
          </w:rPr>
          <w:fldChar w:fldCharType="begin"/>
        </w:r>
        <w:r w:rsidR="00D07272">
          <w:rPr>
            <w:rFonts w:ascii="inherit" w:hAnsi="inherit"/>
            <w:b/>
            <w:bCs/>
            <w:color w:val="035DA6"/>
            <w:bdr w:val="none" w:sz="0" w:space="0" w:color="auto" w:frame="1"/>
          </w:rPr>
          <w:instrText xml:space="preserve"> INCLUDEPICTURE "https://images-na.ssl-images-amazon.com/images/I/51FpE4hhYnL.jpg" \* MERGEFORMATINET </w:instrText>
        </w:r>
        <w:r w:rsidR="00D07272">
          <w:rPr>
            <w:rFonts w:ascii="inherit" w:hAnsi="inherit"/>
            <w:b/>
            <w:bCs/>
            <w:color w:val="035DA6"/>
            <w:bdr w:val="none" w:sz="0" w:space="0" w:color="auto" w:frame="1"/>
          </w:rPr>
          <w:fldChar w:fldCharType="separate"/>
        </w:r>
        <w:r w:rsidR="00807452">
          <w:rPr>
            <w:rFonts w:ascii="inherit" w:hAnsi="inherit"/>
            <w:b/>
            <w:bCs/>
            <w:color w:val="035DA6"/>
            <w:bdr w:val="none" w:sz="0" w:space="0" w:color="auto" w:frame="1"/>
          </w:rPr>
          <w:fldChar w:fldCharType="begin"/>
        </w:r>
        <w:r w:rsidR="00807452">
          <w:rPr>
            <w:rFonts w:ascii="inherit" w:hAnsi="inherit"/>
            <w:b/>
            <w:bCs/>
            <w:color w:val="035DA6"/>
            <w:bdr w:val="none" w:sz="0" w:space="0" w:color="auto" w:frame="1"/>
          </w:rPr>
          <w:instrText xml:space="preserve"> INCLUDEPICTURE  "https://images-na.ssl-images-amazon.com/images/I/51FpE4hhYnL.jpg" \* MERGEFORMATINET </w:instrText>
        </w:r>
        <w:r w:rsidR="00807452">
          <w:rPr>
            <w:rFonts w:ascii="inherit" w:hAnsi="inherit"/>
            <w:b/>
            <w:bCs/>
            <w:color w:val="035DA6"/>
            <w:bdr w:val="none" w:sz="0" w:space="0" w:color="auto" w:frame="1"/>
          </w:rPr>
          <w:fldChar w:fldCharType="separate"/>
        </w:r>
        <w:r w:rsidR="000E7D4E">
          <w:rPr>
            <w:rFonts w:ascii="inherit" w:hAnsi="inherit"/>
            <w:b/>
            <w:bCs/>
            <w:color w:val="035DA6"/>
            <w:bdr w:val="none" w:sz="0" w:space="0" w:color="auto" w:frame="1"/>
          </w:rPr>
          <w:fldChar w:fldCharType="begin"/>
        </w:r>
        <w:r w:rsidR="000E7D4E">
          <w:rPr>
            <w:rFonts w:ascii="inherit" w:hAnsi="inherit"/>
            <w:b/>
            <w:bCs/>
            <w:color w:val="035DA6"/>
            <w:bdr w:val="none" w:sz="0" w:space="0" w:color="auto" w:frame="1"/>
          </w:rPr>
          <w:instrText xml:space="preserve"> INCLUDEPICTURE  "https://images-na.ssl-images-amazon.com/images/I/51FpE4hhYnL.jpg" \* MERGEFORMATINET </w:instrText>
        </w:r>
        <w:r w:rsidR="000E7D4E">
          <w:rPr>
            <w:rFonts w:ascii="inherit" w:hAnsi="inherit"/>
            <w:b/>
            <w:bCs/>
            <w:color w:val="035DA6"/>
            <w:bdr w:val="none" w:sz="0" w:space="0" w:color="auto" w:frame="1"/>
          </w:rPr>
          <w:fldChar w:fldCharType="separate"/>
        </w:r>
        <w:r w:rsidR="0056774B">
          <w:rPr>
            <w:rFonts w:ascii="inherit" w:hAnsi="inherit"/>
            <w:b/>
            <w:bCs/>
            <w:color w:val="035DA6"/>
            <w:bdr w:val="none" w:sz="0" w:space="0" w:color="auto" w:frame="1"/>
          </w:rPr>
          <w:fldChar w:fldCharType="begin"/>
        </w:r>
        <w:r w:rsidR="0056774B">
          <w:rPr>
            <w:rFonts w:ascii="inherit" w:hAnsi="inherit"/>
            <w:b/>
            <w:bCs/>
            <w:color w:val="035DA6"/>
            <w:bdr w:val="none" w:sz="0" w:space="0" w:color="auto" w:frame="1"/>
          </w:rPr>
          <w:instrText xml:space="preserve"> INCLUDEPICTURE  "https://images-na.ssl-images-amazon.com/images/I/51FpE4hhYnL.jpg" \* MERGEFORMATINET </w:instrText>
        </w:r>
        <w:r w:rsidR="0056774B">
          <w:rPr>
            <w:rFonts w:ascii="inherit" w:hAnsi="inherit"/>
            <w:b/>
            <w:bCs/>
            <w:color w:val="035DA6"/>
            <w:bdr w:val="none" w:sz="0" w:space="0" w:color="auto" w:frame="1"/>
          </w:rPr>
          <w:fldChar w:fldCharType="separate"/>
        </w:r>
        <w:r w:rsidR="00812AFE">
          <w:rPr>
            <w:rFonts w:ascii="inherit" w:hAnsi="inherit"/>
            <w:b/>
            <w:bCs/>
            <w:color w:val="035DA6"/>
            <w:bdr w:val="none" w:sz="0" w:space="0" w:color="auto" w:frame="1"/>
          </w:rPr>
          <w:fldChar w:fldCharType="begin"/>
        </w:r>
        <w:r w:rsidR="00812AFE">
          <w:rPr>
            <w:rFonts w:ascii="inherit" w:hAnsi="inherit"/>
            <w:b/>
            <w:bCs/>
            <w:color w:val="035DA6"/>
            <w:bdr w:val="none" w:sz="0" w:space="0" w:color="auto" w:frame="1"/>
          </w:rPr>
          <w:instrText xml:space="preserve"> INCLUDEPICTURE  "https://images-na.ssl-images-amazon.com/images/I/51FpE4hhYnL.jpg" \* MERGEFORMATINET </w:instrText>
        </w:r>
        <w:r w:rsidR="00812AFE">
          <w:rPr>
            <w:rFonts w:ascii="inherit" w:hAnsi="inherit"/>
            <w:b/>
            <w:bCs/>
            <w:color w:val="035DA6"/>
            <w:bdr w:val="none" w:sz="0" w:space="0" w:color="auto" w:frame="1"/>
          </w:rPr>
          <w:fldChar w:fldCharType="separate"/>
        </w:r>
        <w:r w:rsidR="00661143">
          <w:rPr>
            <w:rFonts w:ascii="inherit" w:hAnsi="inherit"/>
            <w:b/>
            <w:bCs/>
            <w:color w:val="035DA6"/>
            <w:bdr w:val="none" w:sz="0" w:space="0" w:color="auto" w:frame="1"/>
          </w:rPr>
          <w:fldChar w:fldCharType="begin"/>
        </w:r>
        <w:r w:rsidR="00661143">
          <w:rPr>
            <w:rFonts w:ascii="inherit" w:hAnsi="inherit"/>
            <w:b/>
            <w:bCs/>
            <w:color w:val="035DA6"/>
            <w:bdr w:val="none" w:sz="0" w:space="0" w:color="auto" w:frame="1"/>
          </w:rPr>
          <w:instrText xml:space="preserve"> INCLUDEPICTURE  "https://images-na.ssl-images-amazon.com/images/I/51FpE4hhYnL.jpg" \* MERGEFORMATINET </w:instrText>
        </w:r>
        <w:r w:rsidR="00661143">
          <w:rPr>
            <w:rFonts w:ascii="inherit" w:hAnsi="inherit"/>
            <w:b/>
            <w:bCs/>
            <w:color w:val="035DA6"/>
            <w:bdr w:val="none" w:sz="0" w:space="0" w:color="auto" w:frame="1"/>
          </w:rPr>
          <w:fldChar w:fldCharType="separate"/>
        </w:r>
        <w:r w:rsidR="00450ED3">
          <w:rPr>
            <w:rFonts w:ascii="inherit" w:hAnsi="inherit"/>
            <w:b/>
            <w:bCs/>
            <w:color w:val="035DA6"/>
            <w:bdr w:val="none" w:sz="0" w:space="0" w:color="auto" w:frame="1"/>
          </w:rPr>
          <w:fldChar w:fldCharType="begin"/>
        </w:r>
        <w:r w:rsidR="00450ED3">
          <w:rPr>
            <w:rFonts w:ascii="inherit" w:hAnsi="inherit"/>
            <w:b/>
            <w:bCs/>
            <w:color w:val="035DA6"/>
            <w:bdr w:val="none" w:sz="0" w:space="0" w:color="auto" w:frame="1"/>
          </w:rPr>
          <w:instrText xml:space="preserve"> INCLUDEPICTURE  "https://images-na.ssl-images-amazon.com/images/I/51FpE4hhYnL.jpg" \* MERGEFORMATINET </w:instrText>
        </w:r>
        <w:r w:rsidR="00450ED3">
          <w:rPr>
            <w:rFonts w:ascii="inherit" w:hAnsi="inherit"/>
            <w:b/>
            <w:bCs/>
            <w:color w:val="035DA6"/>
            <w:bdr w:val="none" w:sz="0" w:space="0" w:color="auto" w:frame="1"/>
          </w:rPr>
          <w:fldChar w:fldCharType="separate"/>
        </w:r>
        <w:r w:rsidR="00D13F41">
          <w:rPr>
            <w:rFonts w:ascii="inherit" w:hAnsi="inherit"/>
            <w:b/>
            <w:bCs/>
            <w:color w:val="035DA6"/>
            <w:bdr w:val="none" w:sz="0" w:space="0" w:color="auto" w:frame="1"/>
          </w:rPr>
          <w:fldChar w:fldCharType="begin"/>
        </w:r>
        <w:r w:rsidR="00D13F41">
          <w:rPr>
            <w:rFonts w:ascii="inherit" w:hAnsi="inherit"/>
            <w:b/>
            <w:bCs/>
            <w:color w:val="035DA6"/>
            <w:bdr w:val="none" w:sz="0" w:space="0" w:color="auto" w:frame="1"/>
          </w:rPr>
          <w:instrText xml:space="preserve"> INCLUDEPICTURE  "https://images-na.ssl-images-amazon.com/images/I/51FpE4hhYnL.jpg" \* MERGEFORMATINET </w:instrText>
        </w:r>
        <w:r w:rsidR="00D13F41">
          <w:rPr>
            <w:rFonts w:ascii="inherit" w:hAnsi="inherit"/>
            <w:b/>
            <w:bCs/>
            <w:color w:val="035DA6"/>
            <w:bdr w:val="none" w:sz="0" w:space="0" w:color="auto" w:frame="1"/>
          </w:rPr>
          <w:fldChar w:fldCharType="separate"/>
        </w:r>
        <w:r w:rsidR="00BA4CCA">
          <w:rPr>
            <w:rFonts w:ascii="inherit" w:hAnsi="inherit"/>
            <w:b/>
            <w:bCs/>
            <w:color w:val="035DA6"/>
            <w:bdr w:val="none" w:sz="0" w:space="0" w:color="auto" w:frame="1"/>
          </w:rPr>
          <w:fldChar w:fldCharType="begin"/>
        </w:r>
        <w:r w:rsidR="00BA4CCA">
          <w:rPr>
            <w:rFonts w:ascii="inherit" w:hAnsi="inherit"/>
            <w:b/>
            <w:bCs/>
            <w:color w:val="035DA6"/>
            <w:bdr w:val="none" w:sz="0" w:space="0" w:color="auto" w:frame="1"/>
          </w:rPr>
          <w:instrText xml:space="preserve"> INCLUDEPICTURE  "https://images-na.ssl-images-amazon.com/images/I/51FpE4hhYnL.jpg" \* MERGEFORMATINET </w:instrText>
        </w:r>
        <w:r w:rsidR="00BA4CCA">
          <w:rPr>
            <w:rFonts w:ascii="inherit" w:hAnsi="inherit"/>
            <w:b/>
            <w:bCs/>
            <w:color w:val="035DA6"/>
            <w:bdr w:val="none" w:sz="0" w:space="0" w:color="auto" w:frame="1"/>
          </w:rPr>
          <w:fldChar w:fldCharType="separate"/>
        </w:r>
        <w:r w:rsidR="00FB3E1F">
          <w:rPr>
            <w:rFonts w:ascii="inherit" w:hAnsi="inherit"/>
            <w:b/>
            <w:bCs/>
            <w:color w:val="035DA6"/>
            <w:bdr w:val="none" w:sz="0" w:space="0" w:color="auto" w:frame="1"/>
          </w:rPr>
          <w:fldChar w:fldCharType="begin"/>
        </w:r>
        <w:r w:rsidR="00FB3E1F">
          <w:rPr>
            <w:rFonts w:ascii="inherit" w:hAnsi="inherit"/>
            <w:b/>
            <w:bCs/>
            <w:color w:val="035DA6"/>
            <w:bdr w:val="none" w:sz="0" w:space="0" w:color="auto" w:frame="1"/>
          </w:rPr>
          <w:instrText xml:space="preserve"> INCLUDEPICTURE  "https://images-na.ssl-images-amazon.com/images/I/51FpE4hhYnL.jpg" \* MERGEFORMATINET </w:instrText>
        </w:r>
        <w:r w:rsidR="00FB3E1F">
          <w:rPr>
            <w:rFonts w:ascii="inherit" w:hAnsi="inherit"/>
            <w:b/>
            <w:bCs/>
            <w:color w:val="035DA6"/>
            <w:bdr w:val="none" w:sz="0" w:space="0" w:color="auto" w:frame="1"/>
          </w:rPr>
          <w:fldChar w:fldCharType="separate"/>
        </w:r>
        <w:r>
          <w:rPr>
            <w:rFonts w:ascii="inherit" w:hAnsi="inherit"/>
            <w:b/>
            <w:bCs/>
            <w:color w:val="035DA6"/>
            <w:bdr w:val="none" w:sz="0" w:space="0" w:color="auto" w:frame="1"/>
          </w:rPr>
          <w:fldChar w:fldCharType="begin"/>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instrText>INCLUDEPICTURE  "https://images-na.ssl-images-amazon.com/images/I/51FpE4hhYnL.jpg" \* MERGEFORMATINET</w:instrText>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fldChar w:fldCharType="separate"/>
        </w:r>
        <w:r w:rsidR="00B93C00">
          <w:rPr>
            <w:rFonts w:ascii="inherit" w:hAnsi="inherit"/>
            <w:b/>
            <w:bCs/>
            <w:color w:val="035DA6"/>
            <w:bdr w:val="none" w:sz="0" w:space="0" w:color="auto" w:frame="1"/>
          </w:rPr>
          <w:pict>
            <v:shape id="_x0000_i1031" type="#_x0000_t75" alt="" href="https://www.amazon.com/dp/0595296823/" style="width:248.25pt;height:374.5pt" o:button="t">
              <v:imagedata r:id="rId60" r:href="rId61"/>
            </v:shape>
          </w:pict>
        </w:r>
        <w:r>
          <w:rPr>
            <w:rFonts w:ascii="inherit" w:hAnsi="inherit"/>
            <w:b/>
            <w:bCs/>
            <w:color w:val="035DA6"/>
            <w:bdr w:val="none" w:sz="0" w:space="0" w:color="auto" w:frame="1"/>
          </w:rPr>
          <w:fldChar w:fldCharType="end"/>
        </w:r>
        <w:r w:rsidR="00FB3E1F">
          <w:rPr>
            <w:rFonts w:ascii="inherit" w:hAnsi="inherit"/>
            <w:b/>
            <w:bCs/>
            <w:color w:val="035DA6"/>
            <w:bdr w:val="none" w:sz="0" w:space="0" w:color="auto" w:frame="1"/>
          </w:rPr>
          <w:fldChar w:fldCharType="end"/>
        </w:r>
        <w:r w:rsidR="00BA4CCA">
          <w:rPr>
            <w:rFonts w:ascii="inherit" w:hAnsi="inherit"/>
            <w:b/>
            <w:bCs/>
            <w:color w:val="035DA6"/>
            <w:bdr w:val="none" w:sz="0" w:space="0" w:color="auto" w:frame="1"/>
          </w:rPr>
          <w:fldChar w:fldCharType="end"/>
        </w:r>
        <w:r w:rsidR="00D13F41">
          <w:rPr>
            <w:rFonts w:ascii="inherit" w:hAnsi="inherit"/>
            <w:b/>
            <w:bCs/>
            <w:color w:val="035DA6"/>
            <w:bdr w:val="none" w:sz="0" w:space="0" w:color="auto" w:frame="1"/>
          </w:rPr>
          <w:fldChar w:fldCharType="end"/>
        </w:r>
        <w:r w:rsidR="00450ED3">
          <w:rPr>
            <w:rFonts w:ascii="inherit" w:hAnsi="inherit"/>
            <w:b/>
            <w:bCs/>
            <w:color w:val="035DA6"/>
            <w:bdr w:val="none" w:sz="0" w:space="0" w:color="auto" w:frame="1"/>
          </w:rPr>
          <w:fldChar w:fldCharType="end"/>
        </w:r>
        <w:r w:rsidR="00661143">
          <w:rPr>
            <w:rFonts w:ascii="inherit" w:hAnsi="inherit"/>
            <w:b/>
            <w:bCs/>
            <w:color w:val="035DA6"/>
            <w:bdr w:val="none" w:sz="0" w:space="0" w:color="auto" w:frame="1"/>
          </w:rPr>
          <w:fldChar w:fldCharType="end"/>
        </w:r>
        <w:r w:rsidR="00812AFE">
          <w:rPr>
            <w:rFonts w:ascii="inherit" w:hAnsi="inherit"/>
            <w:b/>
            <w:bCs/>
            <w:color w:val="035DA6"/>
            <w:bdr w:val="none" w:sz="0" w:space="0" w:color="auto" w:frame="1"/>
          </w:rPr>
          <w:fldChar w:fldCharType="end"/>
        </w:r>
        <w:r w:rsidR="0056774B">
          <w:rPr>
            <w:rFonts w:ascii="inherit" w:hAnsi="inherit"/>
            <w:b/>
            <w:bCs/>
            <w:color w:val="035DA6"/>
            <w:bdr w:val="none" w:sz="0" w:space="0" w:color="auto" w:frame="1"/>
          </w:rPr>
          <w:fldChar w:fldCharType="end"/>
        </w:r>
        <w:r w:rsidR="000E7D4E">
          <w:rPr>
            <w:rFonts w:ascii="inherit" w:hAnsi="inherit"/>
            <w:b/>
            <w:bCs/>
            <w:color w:val="035DA6"/>
            <w:bdr w:val="none" w:sz="0" w:space="0" w:color="auto" w:frame="1"/>
          </w:rPr>
          <w:fldChar w:fldCharType="end"/>
        </w:r>
        <w:r w:rsidR="00807452">
          <w:rPr>
            <w:rFonts w:ascii="inherit" w:hAnsi="inherit"/>
            <w:b/>
            <w:bCs/>
            <w:color w:val="035DA6"/>
            <w:bdr w:val="none" w:sz="0" w:space="0" w:color="auto" w:frame="1"/>
          </w:rPr>
          <w:fldChar w:fldCharType="end"/>
        </w:r>
        <w:r w:rsidR="00D07272">
          <w:rPr>
            <w:rFonts w:ascii="inherit" w:hAnsi="inherit"/>
            <w:b/>
            <w:bCs/>
            <w:color w:val="035DA6"/>
            <w:bdr w:val="none" w:sz="0" w:space="0" w:color="auto" w:frame="1"/>
          </w:rPr>
          <w:fldChar w:fldCharType="end"/>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Although I wasn’t entirely sure about the credibility of those claims, it did seem plausible that Mossad had known of the attacks in advance and allowed them to proceed, recognizing the huge benefits that Israel would derive from the anti-Arab backlash. I think I was vaguely aware that </w:t>
      </w:r>
      <w:r>
        <w:rPr>
          <w:rStyle w:val="Emphasis"/>
          <w:rFonts w:ascii="inherit" w:hAnsi="inherit"/>
          <w:color w:val="222222"/>
          <w:bdr w:val="none" w:sz="0" w:space="0" w:color="auto" w:frame="1"/>
        </w:rPr>
        <w:t>Antiwar.com</w:t>
      </w:r>
      <w:r>
        <w:rPr>
          <w:rStyle w:val="contents"/>
          <w:rFonts w:ascii="Georgia" w:hAnsi="Georgia"/>
          <w:color w:val="222222"/>
          <w:bdr w:val="none" w:sz="0" w:space="0" w:color="auto" w:frame="1"/>
        </w:rPr>
        <w:t> editorial director Justin Raimondo had published </w:t>
      </w:r>
      <w:hyperlink r:id="rId62" w:tooltip="https://www.amazon.com/dp/0595296823/" w:history="1">
        <w:r>
          <w:rPr>
            <w:rStyle w:val="Emphasis"/>
            <w:rFonts w:ascii="inherit" w:hAnsi="inherit"/>
            <w:b/>
            <w:bCs/>
            <w:color w:val="035DA6"/>
            <w:bdr w:val="none" w:sz="0" w:space="0" w:color="auto" w:frame="1"/>
          </w:rPr>
          <w:t>The Terror Enigma</w:t>
        </w:r>
      </w:hyperlink>
      <w:r>
        <w:rPr>
          <w:rStyle w:val="contents"/>
          <w:rFonts w:ascii="Georgia" w:hAnsi="Georgia"/>
          <w:color w:val="222222"/>
          <w:bdr w:val="none" w:sz="0" w:space="0" w:color="auto" w:frame="1"/>
        </w:rPr>
        <w:t>, a short book about some of those strange facts, bearing the provocative subtitle “9/11 and the Israeli Connection,” but I never considered reading it. In 2007, </w:t>
      </w:r>
      <w:hyperlink r:id="rId63" w:tooltip="https://www.counterpunch.org/2007/03/07/ketcham-s-story/" w:history="1">
        <w:r>
          <w:rPr>
            <w:rStyle w:val="Emphasis"/>
            <w:rFonts w:ascii="inherit" w:hAnsi="inherit"/>
            <w:b/>
            <w:bCs/>
            <w:color w:val="035DA6"/>
            <w:bdr w:val="none" w:sz="0" w:space="0" w:color="auto" w:frame="1"/>
          </w:rPr>
          <w:t>Counterpunch</w:t>
        </w:r>
        <w:r>
          <w:rPr>
            <w:rStyle w:val="Hyperlink"/>
            <w:rFonts w:ascii="inherit" w:hAnsi="inherit"/>
            <w:b/>
            <w:bCs/>
            <w:color w:val="035DA6"/>
            <w:bdr w:val="none" w:sz="0" w:space="0" w:color="auto" w:frame="1"/>
          </w:rPr>
          <w:t> itself</w:t>
        </w:r>
      </w:hyperlink>
      <w:r>
        <w:rPr>
          <w:rStyle w:val="contents"/>
          <w:rFonts w:ascii="Georgia" w:hAnsi="Georgia"/>
          <w:color w:val="222222"/>
          <w:bdr w:val="none" w:sz="0" w:space="0" w:color="auto" w:frame="1"/>
        </w:rPr>
        <w:t> published </w:t>
      </w:r>
      <w:hyperlink r:id="rId64" w:tooltip="https://web.archive.org/web/20070319234605/http://www.informationclearinghouse.info/article17260.htm" w:history="1">
        <w:r>
          <w:rPr>
            <w:rStyle w:val="Hyperlink"/>
            <w:rFonts w:ascii="inherit" w:hAnsi="inherit"/>
            <w:b/>
            <w:bCs/>
            <w:color w:val="035DA6"/>
            <w:bdr w:val="none" w:sz="0" w:space="0" w:color="auto" w:frame="1"/>
          </w:rPr>
          <w:t>a fascinating follow-up story</w:t>
        </w:r>
      </w:hyperlink>
      <w:r>
        <w:rPr>
          <w:rStyle w:val="contents"/>
          <w:rFonts w:ascii="Georgia" w:hAnsi="Georgia"/>
          <w:color w:val="222222"/>
          <w:bdr w:val="none" w:sz="0" w:space="0" w:color="auto" w:frame="1"/>
        </w:rPr>
        <w:t> about the arrest of that group of Israeli Mossad agents in NYC, who were caught filming and apparently celebrating the plane attacks on that fateful day, and the Mossad activity seemed to be far larger than I had previously realized. But all these details remained a little fuzzy in my mind next to my overriding concerns about wars in Iraq and Iran.</w:t>
      </w:r>
    </w:p>
    <w:p w:rsidR="00D07272" w:rsidRDefault="00D07272" w:rsidP="00526401">
      <w:pPr>
        <w:pStyle w:val="NormalWeb"/>
        <w:shd w:val="clear" w:color="auto" w:fill="F8F8F8"/>
        <w:spacing w:before="240" w:beforeAutospacing="0" w:after="240" w:afterAutospacing="0" w:line="360" w:lineRule="atLeast"/>
        <w:ind w:left="240" w:right="240"/>
        <w:textAlignment w:val="baseline"/>
        <w:rPr>
          <w:rFonts w:ascii="Georgia" w:hAnsi="Georgia"/>
          <w:color w:val="222222"/>
        </w:rPr>
      </w:pPr>
      <w:r>
        <w:rPr>
          <w:rFonts w:ascii="Georgia" w:hAnsi="Georgia"/>
          <w:color w:val="222222"/>
        </w:rPr>
        <w:t>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However, by the end of 2008 my focus had begun to change. Bush was leaving office without having started an Iranian war, and America had successfully dodged the bullet of an even more dangerous John McCain administration. I assumed that Barack Obama would be a terrible president and he proved worse than my expectations, but I still breathed a huge sigh of relief every day that he was in the White House.</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Moreover, around that same time I’d stumbled across an astonishing detail of the 9/11 attacks that demonstrated the remarkable depths of my own ignorance. In a </w:t>
      </w:r>
      <w:r>
        <w:rPr>
          <w:rStyle w:val="Emphasis"/>
          <w:rFonts w:ascii="inherit" w:hAnsi="inherit"/>
          <w:color w:val="222222"/>
          <w:bdr w:val="none" w:sz="0" w:space="0" w:color="auto" w:frame="1"/>
        </w:rPr>
        <w:t>Counterpunch</w:t>
      </w:r>
      <w:r>
        <w:rPr>
          <w:rStyle w:val="contents"/>
          <w:rFonts w:ascii="Georgia" w:hAnsi="Georgia"/>
          <w:color w:val="222222"/>
          <w:bdr w:val="none" w:sz="0" w:space="0" w:color="auto" w:frame="1"/>
        </w:rPr>
        <w:t> article, I’d discovered that immediately following the attacks, the supposed terrorist mastermind </w:t>
      </w:r>
      <w:hyperlink r:id="rId65" w:tooltip="https://www.counterpunch.org/2011/05/04/bin-laden-the-vindicator/" w:history="1">
        <w:r>
          <w:rPr>
            <w:rStyle w:val="Hyperlink"/>
            <w:rFonts w:ascii="inherit" w:hAnsi="inherit"/>
            <w:b/>
            <w:bCs/>
            <w:color w:val="035DA6"/>
            <w:bdr w:val="none" w:sz="0" w:space="0" w:color="auto" w:frame="1"/>
          </w:rPr>
          <w:t>Osama bin Laden had publicly denied any involvement</w:t>
        </w:r>
      </w:hyperlink>
      <w:r>
        <w:rPr>
          <w:rStyle w:val="contents"/>
          <w:rFonts w:ascii="Georgia" w:hAnsi="Georgia"/>
          <w:color w:val="222222"/>
          <w:bdr w:val="none" w:sz="0" w:space="0" w:color="auto" w:frame="1"/>
        </w:rPr>
        <w:t>, even declaring that no good Muslim would have committed such deeds.</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Once I checked around a little and </w:t>
      </w:r>
      <w:hyperlink r:id="rId66" w:tooltip="http://www.cnn.com/2001/US/09/16/inv.binladen.denial/" w:history="1">
        <w:r>
          <w:rPr>
            <w:rStyle w:val="Hyperlink"/>
            <w:rFonts w:ascii="inherit" w:hAnsi="inherit"/>
            <w:b/>
            <w:bCs/>
            <w:color w:val="035DA6"/>
            <w:bdr w:val="none" w:sz="0" w:space="0" w:color="auto" w:frame="1"/>
          </w:rPr>
          <w:t>fully confirmed that fact</w:t>
        </w:r>
      </w:hyperlink>
      <w:r>
        <w:rPr>
          <w:rStyle w:val="contents"/>
          <w:rFonts w:ascii="Georgia" w:hAnsi="Georgia"/>
          <w:color w:val="222222"/>
          <w:bdr w:val="none" w:sz="0" w:space="0" w:color="auto" w:frame="1"/>
        </w:rPr>
        <w:t>, I was flabbergasted. 9/11 was not only the most successful terrorist attack in the history of the world, but may have been greater in its physical magnitude than all past terrorist operations combined. The entire purpose of terrorism is to allow a small organization to show the world that it can inflict serious losses upon a powerful state, and I had never previously heard of any terrorist leader denying his role in a successful operation, let alone the greatest in history. Something seemed extremely wrong in the media-generated narrative that I had previously accepted. I began to wonder if I had been as deluded as the tens of millions of Americans in 2003 and 2004 who naively believed that Saddam had been the mastermind behind the September 11th attacks. We live in a world of illusions generated by our media, and I suddenly felt that I had noticed a tear in the paper-</w:t>
      </w:r>
      <w:proofErr w:type="spellStart"/>
      <w:r>
        <w:rPr>
          <w:rStyle w:val="contents"/>
          <w:rFonts w:ascii="Georgia" w:hAnsi="Georgia"/>
          <w:color w:val="222222"/>
          <w:bdr w:val="none" w:sz="0" w:space="0" w:color="auto" w:frame="1"/>
        </w:rPr>
        <w:t>mache</w:t>
      </w:r>
      <w:proofErr w:type="spellEnd"/>
      <w:r>
        <w:rPr>
          <w:rStyle w:val="contents"/>
          <w:rFonts w:ascii="Georgia" w:hAnsi="Georgia"/>
          <w:color w:val="222222"/>
          <w:bdr w:val="none" w:sz="0" w:space="0" w:color="auto" w:frame="1"/>
        </w:rPr>
        <w:t xml:space="preserve"> </w:t>
      </w:r>
      <w:proofErr w:type="gramStart"/>
      <w:r>
        <w:rPr>
          <w:rStyle w:val="contents"/>
          <w:rFonts w:ascii="Georgia" w:hAnsi="Georgia"/>
          <w:color w:val="222222"/>
          <w:bdr w:val="none" w:sz="0" w:space="0" w:color="auto" w:frame="1"/>
        </w:rPr>
        <w:t>mountains</w:t>
      </w:r>
      <w:proofErr w:type="gramEnd"/>
      <w:r>
        <w:rPr>
          <w:rStyle w:val="contents"/>
          <w:rFonts w:ascii="Georgia" w:hAnsi="Georgia"/>
          <w:color w:val="222222"/>
          <w:bdr w:val="none" w:sz="0" w:space="0" w:color="auto" w:frame="1"/>
        </w:rPr>
        <w:t xml:space="preserve"> displayed in the background of a Hollywood sound-stage. If Osama was probably not the author of 9/11, what other huge falsehoods had I blindly accepted?</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A couple of years later, I came across a very interesting column by Eric Margolis, a prominent Canadian foreign policy journalist purged from the broadcast media for his strong opposition to the Iraq War. He had long published a weekly column in the </w:t>
      </w:r>
      <w:r>
        <w:rPr>
          <w:rStyle w:val="Emphasis"/>
          <w:rFonts w:ascii="inherit" w:hAnsi="inherit"/>
          <w:color w:val="222222"/>
          <w:bdr w:val="none" w:sz="0" w:space="0" w:color="auto" w:frame="1"/>
        </w:rPr>
        <w:t>Toronto Sun</w:t>
      </w:r>
      <w:r>
        <w:rPr>
          <w:rStyle w:val="contents"/>
          <w:rFonts w:ascii="Georgia" w:hAnsi="Georgia"/>
          <w:color w:val="222222"/>
          <w:bdr w:val="none" w:sz="0" w:space="0" w:color="auto" w:frame="1"/>
        </w:rPr>
        <w:t> and when that tenure ended, he used his closing appearance to run a double-length piece expressing </w:t>
      </w:r>
      <w:hyperlink r:id="rId67" w:tooltip="https://www.unz.com/emargolis/911-the-mother-of-all-coincidences/" w:history="1">
        <w:r>
          <w:rPr>
            <w:rStyle w:val="Hyperlink"/>
            <w:rFonts w:ascii="inherit" w:hAnsi="inherit"/>
            <w:b/>
            <w:bCs/>
            <w:color w:val="035DA6"/>
            <w:bdr w:val="none" w:sz="0" w:space="0" w:color="auto" w:frame="1"/>
          </w:rPr>
          <w:t>his very strong doubts about the official 9/11 story</w:t>
        </w:r>
      </w:hyperlink>
      <w:r>
        <w:rPr>
          <w:rStyle w:val="contents"/>
          <w:rFonts w:ascii="Georgia" w:hAnsi="Georgia"/>
          <w:color w:val="222222"/>
          <w:bdr w:val="none" w:sz="0" w:space="0" w:color="auto" w:frame="1"/>
        </w:rPr>
        <w:t>, even noting that the former director of Pakistani Intelligence insisted that Israel had been behind the attacks.</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I eventually discovered that in 2003 former German Cabinet Minister Andreas von </w:t>
      </w:r>
      <w:proofErr w:type="spellStart"/>
      <w:r>
        <w:rPr>
          <w:rStyle w:val="contents"/>
          <w:rFonts w:ascii="Georgia" w:hAnsi="Georgia"/>
          <w:color w:val="222222"/>
          <w:bdr w:val="none" w:sz="0" w:space="0" w:color="auto" w:frame="1"/>
        </w:rPr>
        <w:t>Bülow</w:t>
      </w:r>
      <w:proofErr w:type="spellEnd"/>
      <w:r>
        <w:rPr>
          <w:rStyle w:val="contents"/>
          <w:rFonts w:ascii="Georgia" w:hAnsi="Georgia"/>
          <w:color w:val="222222"/>
          <w:bdr w:val="none" w:sz="0" w:space="0" w:color="auto" w:frame="1"/>
        </w:rPr>
        <w:t xml:space="preserve"> had published </w:t>
      </w:r>
      <w:hyperlink r:id="rId68" w:tooltip="http://www.spiegel.de/international/germany/questioning-9-11-the-politician-turned-conspiracy-theorist-a-784673.html" w:history="1">
        <w:r>
          <w:rPr>
            <w:rStyle w:val="Hyperlink"/>
            <w:rFonts w:ascii="inherit" w:hAnsi="inherit"/>
            <w:b/>
            <w:bCs/>
            <w:color w:val="035DA6"/>
            <w:bdr w:val="none" w:sz="0" w:space="0" w:color="auto" w:frame="1"/>
          </w:rPr>
          <w:t>a best-selling book strongly suggesting</w:t>
        </w:r>
      </w:hyperlink>
      <w:r>
        <w:rPr>
          <w:rStyle w:val="contents"/>
          <w:rFonts w:ascii="Georgia" w:hAnsi="Georgia"/>
          <w:color w:val="222222"/>
          <w:bdr w:val="none" w:sz="0" w:space="0" w:color="auto" w:frame="1"/>
        </w:rPr>
        <w:t xml:space="preserve"> that the CIA rather than Bin Laden was behind the attacks, while in 2007 former Italian President Francesco </w:t>
      </w:r>
      <w:proofErr w:type="spellStart"/>
      <w:r>
        <w:rPr>
          <w:rStyle w:val="contents"/>
          <w:rFonts w:ascii="Georgia" w:hAnsi="Georgia"/>
          <w:color w:val="222222"/>
          <w:bdr w:val="none" w:sz="0" w:space="0" w:color="auto" w:frame="1"/>
        </w:rPr>
        <w:t>Cossiga</w:t>
      </w:r>
      <w:proofErr w:type="spellEnd"/>
      <w:r>
        <w:rPr>
          <w:rStyle w:val="contents"/>
          <w:rFonts w:ascii="Georgia" w:hAnsi="Georgia"/>
          <w:color w:val="222222"/>
          <w:bdr w:val="none" w:sz="0" w:space="0" w:color="auto" w:frame="1"/>
        </w:rPr>
        <w:t xml:space="preserve"> had </w:t>
      </w:r>
      <w:hyperlink r:id="rId69" w:tooltip="https://www.globalresearch.ca/ex-italian-president-intel-agencies-know-9-11-an-inside-job/7550" w:history="1">
        <w:r>
          <w:rPr>
            <w:rStyle w:val="Hyperlink"/>
            <w:rFonts w:ascii="inherit" w:hAnsi="inherit"/>
            <w:b/>
            <w:bCs/>
            <w:color w:val="035DA6"/>
            <w:bdr w:val="none" w:sz="0" w:space="0" w:color="auto" w:frame="1"/>
          </w:rPr>
          <w:t>similarly argued</w:t>
        </w:r>
      </w:hyperlink>
      <w:r>
        <w:rPr>
          <w:rStyle w:val="contents"/>
          <w:rFonts w:ascii="Georgia" w:hAnsi="Georgia"/>
          <w:color w:val="222222"/>
          <w:bdr w:val="none" w:sz="0" w:space="0" w:color="auto" w:frame="1"/>
        </w:rPr>
        <w:t> that the CIA and the Israeli Mossad had been responsible, claiming that fact was well known among Western intelligence agencies.</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Over the years, all these discordant claims had gradually raised my suspicions about the official 9/11 story to rather strong levels, but it was only very recently that I finally found the time to begin to seriously investigate the subject and read eight or ten of </w:t>
      </w:r>
      <w:hyperlink r:id="rId70" w:tooltip="https://www.amazon.com/dp/1566566592/" w:history="1">
        <w:r>
          <w:rPr>
            <w:rStyle w:val="Hyperlink"/>
            <w:rFonts w:ascii="inherit" w:hAnsi="inherit"/>
            <w:b/>
            <w:bCs/>
            <w:color w:val="035DA6"/>
            <w:bdr w:val="none" w:sz="0" w:space="0" w:color="auto" w:frame="1"/>
          </w:rPr>
          <w:t xml:space="preserve">the main 9/11 </w:t>
        </w:r>
        <w:proofErr w:type="spellStart"/>
        <w:r>
          <w:rPr>
            <w:rStyle w:val="Hyperlink"/>
            <w:rFonts w:ascii="inherit" w:hAnsi="inherit"/>
            <w:b/>
            <w:bCs/>
            <w:color w:val="035DA6"/>
            <w:bdr w:val="none" w:sz="0" w:space="0" w:color="auto" w:frame="1"/>
          </w:rPr>
          <w:t>Truther</w:t>
        </w:r>
        <w:proofErr w:type="spellEnd"/>
        <w:r>
          <w:rPr>
            <w:rStyle w:val="Hyperlink"/>
            <w:rFonts w:ascii="inherit" w:hAnsi="inherit"/>
            <w:b/>
            <w:bCs/>
            <w:color w:val="035DA6"/>
            <w:bdr w:val="none" w:sz="0" w:space="0" w:color="auto" w:frame="1"/>
          </w:rPr>
          <w:t xml:space="preserve"> books</w:t>
        </w:r>
      </w:hyperlink>
      <w:r>
        <w:rPr>
          <w:rStyle w:val="contents"/>
          <w:rFonts w:ascii="Georgia" w:hAnsi="Georgia"/>
          <w:color w:val="222222"/>
          <w:bdr w:val="none" w:sz="0" w:space="0" w:color="auto" w:frame="1"/>
        </w:rPr>
        <w:t>, mostly those by Prof. David Ray Griffin, the widely acknowledged leader in that field. And his books, together with the writings of his numerous colleagues and allies, revealed all sorts of very telling details, most of which had previously been unknown to me. I was also greatly impressed by the sheer number of seemingly reputable individuals of no apparent ideological bent who had become adherents of the 9/11 Truth movement over the years.</w:t>
      </w:r>
    </w:p>
    <w:p w:rsidR="00D07272" w:rsidRDefault="00A61727" w:rsidP="00526401">
      <w:pPr>
        <w:shd w:val="clear" w:color="auto" w:fill="F8F8F8"/>
        <w:spacing w:line="360" w:lineRule="atLeast"/>
        <w:textAlignment w:val="baseline"/>
        <w:rPr>
          <w:rFonts w:ascii="Georgia" w:hAnsi="Georgia"/>
          <w:color w:val="222222"/>
        </w:rPr>
      </w:pPr>
      <w:hyperlink r:id="rId71" w:history="1">
        <w:r w:rsidR="00D07272">
          <w:rPr>
            <w:rFonts w:ascii="inherit" w:hAnsi="inherit"/>
            <w:b/>
            <w:bCs/>
            <w:color w:val="035DA6"/>
            <w:bdr w:val="none" w:sz="0" w:space="0" w:color="auto" w:frame="1"/>
          </w:rPr>
          <w:fldChar w:fldCharType="begin"/>
        </w:r>
        <w:r w:rsidR="00D07272">
          <w:rPr>
            <w:rFonts w:ascii="inherit" w:hAnsi="inherit"/>
            <w:b/>
            <w:bCs/>
            <w:color w:val="035DA6"/>
            <w:bdr w:val="none" w:sz="0" w:space="0" w:color="auto" w:frame="1"/>
          </w:rPr>
          <w:instrText xml:space="preserve"> INCLUDEPICTURE "https://images-na.ssl-images-amazon.com/images/I/51WPGAN75KL.jpg" \* MERGEFORMATINET </w:instrText>
        </w:r>
        <w:r w:rsidR="00D07272">
          <w:rPr>
            <w:rFonts w:ascii="inherit" w:hAnsi="inherit"/>
            <w:b/>
            <w:bCs/>
            <w:color w:val="035DA6"/>
            <w:bdr w:val="none" w:sz="0" w:space="0" w:color="auto" w:frame="1"/>
          </w:rPr>
          <w:fldChar w:fldCharType="separate"/>
        </w:r>
        <w:r w:rsidR="00807452">
          <w:rPr>
            <w:rFonts w:ascii="inherit" w:hAnsi="inherit"/>
            <w:b/>
            <w:bCs/>
            <w:color w:val="035DA6"/>
            <w:bdr w:val="none" w:sz="0" w:space="0" w:color="auto" w:frame="1"/>
          </w:rPr>
          <w:fldChar w:fldCharType="begin"/>
        </w:r>
        <w:r w:rsidR="00807452">
          <w:rPr>
            <w:rFonts w:ascii="inherit" w:hAnsi="inherit"/>
            <w:b/>
            <w:bCs/>
            <w:color w:val="035DA6"/>
            <w:bdr w:val="none" w:sz="0" w:space="0" w:color="auto" w:frame="1"/>
          </w:rPr>
          <w:instrText xml:space="preserve"> INCLUDEPICTURE  "https://images-na.ssl-images-amazon.com/images/I/51WPGAN75KL.jpg" \* MERGEFORMATINET </w:instrText>
        </w:r>
        <w:r w:rsidR="00807452">
          <w:rPr>
            <w:rFonts w:ascii="inherit" w:hAnsi="inherit"/>
            <w:b/>
            <w:bCs/>
            <w:color w:val="035DA6"/>
            <w:bdr w:val="none" w:sz="0" w:space="0" w:color="auto" w:frame="1"/>
          </w:rPr>
          <w:fldChar w:fldCharType="separate"/>
        </w:r>
        <w:r w:rsidR="000E7D4E">
          <w:rPr>
            <w:rFonts w:ascii="inherit" w:hAnsi="inherit"/>
            <w:b/>
            <w:bCs/>
            <w:color w:val="035DA6"/>
            <w:bdr w:val="none" w:sz="0" w:space="0" w:color="auto" w:frame="1"/>
          </w:rPr>
          <w:fldChar w:fldCharType="begin"/>
        </w:r>
        <w:r w:rsidR="000E7D4E">
          <w:rPr>
            <w:rFonts w:ascii="inherit" w:hAnsi="inherit"/>
            <w:b/>
            <w:bCs/>
            <w:color w:val="035DA6"/>
            <w:bdr w:val="none" w:sz="0" w:space="0" w:color="auto" w:frame="1"/>
          </w:rPr>
          <w:instrText xml:space="preserve"> INCLUDEPICTURE  "https://images-na.ssl-images-amazon.com/images/I/51WPGAN75KL.jpg" \* MERGEFORMATINET </w:instrText>
        </w:r>
        <w:r w:rsidR="000E7D4E">
          <w:rPr>
            <w:rFonts w:ascii="inherit" w:hAnsi="inherit"/>
            <w:b/>
            <w:bCs/>
            <w:color w:val="035DA6"/>
            <w:bdr w:val="none" w:sz="0" w:space="0" w:color="auto" w:frame="1"/>
          </w:rPr>
          <w:fldChar w:fldCharType="separate"/>
        </w:r>
        <w:r w:rsidR="0056774B">
          <w:rPr>
            <w:rFonts w:ascii="inherit" w:hAnsi="inherit"/>
            <w:b/>
            <w:bCs/>
            <w:color w:val="035DA6"/>
            <w:bdr w:val="none" w:sz="0" w:space="0" w:color="auto" w:frame="1"/>
          </w:rPr>
          <w:fldChar w:fldCharType="begin"/>
        </w:r>
        <w:r w:rsidR="0056774B">
          <w:rPr>
            <w:rFonts w:ascii="inherit" w:hAnsi="inherit"/>
            <w:b/>
            <w:bCs/>
            <w:color w:val="035DA6"/>
            <w:bdr w:val="none" w:sz="0" w:space="0" w:color="auto" w:frame="1"/>
          </w:rPr>
          <w:instrText xml:space="preserve"> INCLUDEPICTURE  "https://images-na.ssl-images-amazon.com/images/I/51WPGAN75KL.jpg" \* MERGEFORMATINET </w:instrText>
        </w:r>
        <w:r w:rsidR="0056774B">
          <w:rPr>
            <w:rFonts w:ascii="inherit" w:hAnsi="inherit"/>
            <w:b/>
            <w:bCs/>
            <w:color w:val="035DA6"/>
            <w:bdr w:val="none" w:sz="0" w:space="0" w:color="auto" w:frame="1"/>
          </w:rPr>
          <w:fldChar w:fldCharType="separate"/>
        </w:r>
        <w:r w:rsidR="00812AFE">
          <w:rPr>
            <w:rFonts w:ascii="inherit" w:hAnsi="inherit"/>
            <w:b/>
            <w:bCs/>
            <w:color w:val="035DA6"/>
            <w:bdr w:val="none" w:sz="0" w:space="0" w:color="auto" w:frame="1"/>
          </w:rPr>
          <w:fldChar w:fldCharType="begin"/>
        </w:r>
        <w:r w:rsidR="00812AFE">
          <w:rPr>
            <w:rFonts w:ascii="inherit" w:hAnsi="inherit"/>
            <w:b/>
            <w:bCs/>
            <w:color w:val="035DA6"/>
            <w:bdr w:val="none" w:sz="0" w:space="0" w:color="auto" w:frame="1"/>
          </w:rPr>
          <w:instrText xml:space="preserve"> INCLUDEPICTURE  "https://images-na.ssl-images-amazon.com/images/I/51WPGAN75KL.jpg" \* MERGEFORMATINET </w:instrText>
        </w:r>
        <w:r w:rsidR="00812AFE">
          <w:rPr>
            <w:rFonts w:ascii="inherit" w:hAnsi="inherit"/>
            <w:b/>
            <w:bCs/>
            <w:color w:val="035DA6"/>
            <w:bdr w:val="none" w:sz="0" w:space="0" w:color="auto" w:frame="1"/>
          </w:rPr>
          <w:fldChar w:fldCharType="separate"/>
        </w:r>
        <w:r w:rsidR="00661143">
          <w:rPr>
            <w:rFonts w:ascii="inherit" w:hAnsi="inherit"/>
            <w:b/>
            <w:bCs/>
            <w:color w:val="035DA6"/>
            <w:bdr w:val="none" w:sz="0" w:space="0" w:color="auto" w:frame="1"/>
          </w:rPr>
          <w:fldChar w:fldCharType="begin"/>
        </w:r>
        <w:r w:rsidR="00661143">
          <w:rPr>
            <w:rFonts w:ascii="inherit" w:hAnsi="inherit"/>
            <w:b/>
            <w:bCs/>
            <w:color w:val="035DA6"/>
            <w:bdr w:val="none" w:sz="0" w:space="0" w:color="auto" w:frame="1"/>
          </w:rPr>
          <w:instrText xml:space="preserve"> INCLUDEPICTURE  "https://images-na.ssl-images-amazon.com/images/I/51WPGAN75KL.jpg" \* MERGEFORMATINET </w:instrText>
        </w:r>
        <w:r w:rsidR="00661143">
          <w:rPr>
            <w:rFonts w:ascii="inherit" w:hAnsi="inherit"/>
            <w:b/>
            <w:bCs/>
            <w:color w:val="035DA6"/>
            <w:bdr w:val="none" w:sz="0" w:space="0" w:color="auto" w:frame="1"/>
          </w:rPr>
          <w:fldChar w:fldCharType="separate"/>
        </w:r>
        <w:r w:rsidR="00450ED3">
          <w:rPr>
            <w:rFonts w:ascii="inherit" w:hAnsi="inherit"/>
            <w:b/>
            <w:bCs/>
            <w:color w:val="035DA6"/>
            <w:bdr w:val="none" w:sz="0" w:space="0" w:color="auto" w:frame="1"/>
          </w:rPr>
          <w:fldChar w:fldCharType="begin"/>
        </w:r>
        <w:r w:rsidR="00450ED3">
          <w:rPr>
            <w:rFonts w:ascii="inherit" w:hAnsi="inherit"/>
            <w:b/>
            <w:bCs/>
            <w:color w:val="035DA6"/>
            <w:bdr w:val="none" w:sz="0" w:space="0" w:color="auto" w:frame="1"/>
          </w:rPr>
          <w:instrText xml:space="preserve"> INCLUDEPICTURE  "https://images-na.ssl-images-amazon.com/images/I/51WPGAN75KL.jpg" \* MERGEFORMATINET </w:instrText>
        </w:r>
        <w:r w:rsidR="00450ED3">
          <w:rPr>
            <w:rFonts w:ascii="inherit" w:hAnsi="inherit"/>
            <w:b/>
            <w:bCs/>
            <w:color w:val="035DA6"/>
            <w:bdr w:val="none" w:sz="0" w:space="0" w:color="auto" w:frame="1"/>
          </w:rPr>
          <w:fldChar w:fldCharType="separate"/>
        </w:r>
        <w:r w:rsidR="00D13F41">
          <w:rPr>
            <w:rFonts w:ascii="inherit" w:hAnsi="inherit"/>
            <w:b/>
            <w:bCs/>
            <w:color w:val="035DA6"/>
            <w:bdr w:val="none" w:sz="0" w:space="0" w:color="auto" w:frame="1"/>
          </w:rPr>
          <w:fldChar w:fldCharType="begin"/>
        </w:r>
        <w:r w:rsidR="00D13F41">
          <w:rPr>
            <w:rFonts w:ascii="inherit" w:hAnsi="inherit"/>
            <w:b/>
            <w:bCs/>
            <w:color w:val="035DA6"/>
            <w:bdr w:val="none" w:sz="0" w:space="0" w:color="auto" w:frame="1"/>
          </w:rPr>
          <w:instrText xml:space="preserve"> INCLUDEPICTURE  "https://images-na.ssl-images-amazon.com/images/I/51WPGAN75KL.jpg" \* MERGEFORMATINET </w:instrText>
        </w:r>
        <w:r w:rsidR="00D13F41">
          <w:rPr>
            <w:rFonts w:ascii="inherit" w:hAnsi="inherit"/>
            <w:b/>
            <w:bCs/>
            <w:color w:val="035DA6"/>
            <w:bdr w:val="none" w:sz="0" w:space="0" w:color="auto" w:frame="1"/>
          </w:rPr>
          <w:fldChar w:fldCharType="separate"/>
        </w:r>
        <w:r w:rsidR="00BA4CCA">
          <w:rPr>
            <w:rFonts w:ascii="inherit" w:hAnsi="inherit"/>
            <w:b/>
            <w:bCs/>
            <w:color w:val="035DA6"/>
            <w:bdr w:val="none" w:sz="0" w:space="0" w:color="auto" w:frame="1"/>
          </w:rPr>
          <w:fldChar w:fldCharType="begin"/>
        </w:r>
        <w:r w:rsidR="00BA4CCA">
          <w:rPr>
            <w:rFonts w:ascii="inherit" w:hAnsi="inherit"/>
            <w:b/>
            <w:bCs/>
            <w:color w:val="035DA6"/>
            <w:bdr w:val="none" w:sz="0" w:space="0" w:color="auto" w:frame="1"/>
          </w:rPr>
          <w:instrText xml:space="preserve"> INCLUDEPICTURE  "https://images-na.ssl-images-amazon.com/images/I/51WPGAN75KL.jpg" \* MERGEFORMATINET </w:instrText>
        </w:r>
        <w:r w:rsidR="00BA4CCA">
          <w:rPr>
            <w:rFonts w:ascii="inherit" w:hAnsi="inherit"/>
            <w:b/>
            <w:bCs/>
            <w:color w:val="035DA6"/>
            <w:bdr w:val="none" w:sz="0" w:space="0" w:color="auto" w:frame="1"/>
          </w:rPr>
          <w:fldChar w:fldCharType="separate"/>
        </w:r>
        <w:r w:rsidR="00FB3E1F">
          <w:rPr>
            <w:rFonts w:ascii="inherit" w:hAnsi="inherit"/>
            <w:b/>
            <w:bCs/>
            <w:color w:val="035DA6"/>
            <w:bdr w:val="none" w:sz="0" w:space="0" w:color="auto" w:frame="1"/>
          </w:rPr>
          <w:fldChar w:fldCharType="begin"/>
        </w:r>
        <w:r w:rsidR="00FB3E1F">
          <w:rPr>
            <w:rFonts w:ascii="inherit" w:hAnsi="inherit"/>
            <w:b/>
            <w:bCs/>
            <w:color w:val="035DA6"/>
            <w:bdr w:val="none" w:sz="0" w:space="0" w:color="auto" w:frame="1"/>
          </w:rPr>
          <w:instrText xml:space="preserve"> INCLUDEPICTURE  "https://images-na.ssl-images-amazon.com/images/I/51WPGAN75KL.jpg" \* MERGEFORMATINET </w:instrText>
        </w:r>
        <w:r w:rsidR="00FB3E1F">
          <w:rPr>
            <w:rFonts w:ascii="inherit" w:hAnsi="inherit"/>
            <w:b/>
            <w:bCs/>
            <w:color w:val="035DA6"/>
            <w:bdr w:val="none" w:sz="0" w:space="0" w:color="auto" w:frame="1"/>
          </w:rPr>
          <w:fldChar w:fldCharType="separate"/>
        </w:r>
        <w:r>
          <w:rPr>
            <w:rFonts w:ascii="inherit" w:hAnsi="inherit"/>
            <w:b/>
            <w:bCs/>
            <w:color w:val="035DA6"/>
            <w:bdr w:val="none" w:sz="0" w:space="0" w:color="auto" w:frame="1"/>
          </w:rPr>
          <w:fldChar w:fldCharType="begin"/>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instrText>INCLUDEPICTURE  "https://images-na.ssl-images-</w:instrText>
        </w:r>
        <w:r>
          <w:rPr>
            <w:rFonts w:ascii="inherit" w:hAnsi="inherit"/>
            <w:b/>
            <w:bCs/>
            <w:color w:val="035DA6"/>
            <w:bdr w:val="none" w:sz="0" w:space="0" w:color="auto" w:frame="1"/>
          </w:rPr>
          <w:instrText>amazon.com/images/I/51WPGAN75KL.jpg" \* MERGEFORMATINET</w:instrText>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fldChar w:fldCharType="separate"/>
        </w:r>
        <w:r w:rsidR="00B93C00">
          <w:rPr>
            <w:rFonts w:ascii="inherit" w:hAnsi="inherit"/>
            <w:b/>
            <w:bCs/>
            <w:color w:val="035DA6"/>
            <w:bdr w:val="none" w:sz="0" w:space="0" w:color="auto" w:frame="1"/>
          </w:rPr>
          <w:pict>
            <v:shape id="_x0000_i1032" type="#_x0000_t75" alt="" href="https://www.amazon.com/dp/1566566592/" style="width:249.85pt;height:374.5pt" o:button="t">
              <v:imagedata r:id="rId72" r:href="rId73"/>
            </v:shape>
          </w:pict>
        </w:r>
        <w:r>
          <w:rPr>
            <w:rFonts w:ascii="inherit" w:hAnsi="inherit"/>
            <w:b/>
            <w:bCs/>
            <w:color w:val="035DA6"/>
            <w:bdr w:val="none" w:sz="0" w:space="0" w:color="auto" w:frame="1"/>
          </w:rPr>
          <w:fldChar w:fldCharType="end"/>
        </w:r>
        <w:r w:rsidR="00FB3E1F">
          <w:rPr>
            <w:rFonts w:ascii="inherit" w:hAnsi="inherit"/>
            <w:b/>
            <w:bCs/>
            <w:color w:val="035DA6"/>
            <w:bdr w:val="none" w:sz="0" w:space="0" w:color="auto" w:frame="1"/>
          </w:rPr>
          <w:fldChar w:fldCharType="end"/>
        </w:r>
        <w:r w:rsidR="00BA4CCA">
          <w:rPr>
            <w:rFonts w:ascii="inherit" w:hAnsi="inherit"/>
            <w:b/>
            <w:bCs/>
            <w:color w:val="035DA6"/>
            <w:bdr w:val="none" w:sz="0" w:space="0" w:color="auto" w:frame="1"/>
          </w:rPr>
          <w:fldChar w:fldCharType="end"/>
        </w:r>
        <w:r w:rsidR="00D13F41">
          <w:rPr>
            <w:rFonts w:ascii="inherit" w:hAnsi="inherit"/>
            <w:b/>
            <w:bCs/>
            <w:color w:val="035DA6"/>
            <w:bdr w:val="none" w:sz="0" w:space="0" w:color="auto" w:frame="1"/>
          </w:rPr>
          <w:fldChar w:fldCharType="end"/>
        </w:r>
        <w:r w:rsidR="00450ED3">
          <w:rPr>
            <w:rFonts w:ascii="inherit" w:hAnsi="inherit"/>
            <w:b/>
            <w:bCs/>
            <w:color w:val="035DA6"/>
            <w:bdr w:val="none" w:sz="0" w:space="0" w:color="auto" w:frame="1"/>
          </w:rPr>
          <w:fldChar w:fldCharType="end"/>
        </w:r>
        <w:r w:rsidR="00661143">
          <w:rPr>
            <w:rFonts w:ascii="inherit" w:hAnsi="inherit"/>
            <w:b/>
            <w:bCs/>
            <w:color w:val="035DA6"/>
            <w:bdr w:val="none" w:sz="0" w:space="0" w:color="auto" w:frame="1"/>
          </w:rPr>
          <w:fldChar w:fldCharType="end"/>
        </w:r>
        <w:r w:rsidR="00812AFE">
          <w:rPr>
            <w:rFonts w:ascii="inherit" w:hAnsi="inherit"/>
            <w:b/>
            <w:bCs/>
            <w:color w:val="035DA6"/>
            <w:bdr w:val="none" w:sz="0" w:space="0" w:color="auto" w:frame="1"/>
          </w:rPr>
          <w:fldChar w:fldCharType="end"/>
        </w:r>
        <w:r w:rsidR="0056774B">
          <w:rPr>
            <w:rFonts w:ascii="inherit" w:hAnsi="inherit"/>
            <w:b/>
            <w:bCs/>
            <w:color w:val="035DA6"/>
            <w:bdr w:val="none" w:sz="0" w:space="0" w:color="auto" w:frame="1"/>
          </w:rPr>
          <w:fldChar w:fldCharType="end"/>
        </w:r>
        <w:r w:rsidR="000E7D4E">
          <w:rPr>
            <w:rFonts w:ascii="inherit" w:hAnsi="inherit"/>
            <w:b/>
            <w:bCs/>
            <w:color w:val="035DA6"/>
            <w:bdr w:val="none" w:sz="0" w:space="0" w:color="auto" w:frame="1"/>
          </w:rPr>
          <w:fldChar w:fldCharType="end"/>
        </w:r>
        <w:r w:rsidR="00807452">
          <w:rPr>
            <w:rFonts w:ascii="inherit" w:hAnsi="inherit"/>
            <w:b/>
            <w:bCs/>
            <w:color w:val="035DA6"/>
            <w:bdr w:val="none" w:sz="0" w:space="0" w:color="auto" w:frame="1"/>
          </w:rPr>
          <w:fldChar w:fldCharType="end"/>
        </w:r>
        <w:r w:rsidR="00D07272">
          <w:rPr>
            <w:rFonts w:ascii="inherit" w:hAnsi="inherit"/>
            <w:b/>
            <w:bCs/>
            <w:color w:val="035DA6"/>
            <w:bdr w:val="none" w:sz="0" w:space="0" w:color="auto" w:frame="1"/>
          </w:rPr>
          <w:fldChar w:fldCharType="end"/>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When utterly astonishing claims of an extremely controversial nature are made over a period of many years by </w:t>
      </w:r>
      <w:hyperlink r:id="rId74" w:tooltip="https://www.ae911truth.org/" w:history="1">
        <w:r>
          <w:rPr>
            <w:rStyle w:val="Hyperlink"/>
            <w:rFonts w:ascii="inherit" w:hAnsi="inherit"/>
            <w:b/>
            <w:bCs/>
            <w:color w:val="035DA6"/>
            <w:bdr w:val="none" w:sz="0" w:space="0" w:color="auto" w:frame="1"/>
          </w:rPr>
          <w:t>numerous seemingly reputable academics and other experts</w:t>
        </w:r>
      </w:hyperlink>
      <w:r>
        <w:rPr>
          <w:rStyle w:val="contents"/>
          <w:rFonts w:ascii="Georgia" w:hAnsi="Georgia"/>
          <w:color w:val="222222"/>
          <w:bdr w:val="none" w:sz="0" w:space="0" w:color="auto" w:frame="1"/>
        </w:rPr>
        <w:t>, and they are entirely ignored or suppressed but never effectively rebutted, reasonable conclusions seem to point in an obvious direction. Based on my very recent readings in this topic, the total number of huge flaws in the official 9/11 story has now grown extremely long, probably numbering in the many dozens. Most of these individual items seem reasonably likely and if we decide that even just two or three of them are correct, we must totally reject the official narrative that so many of us have believed for so long.</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Now I am merely just an amateur in the complex intelligence craft of extracting nuggets of truth from a mountain of manufactured falsehood. Although the arguments of the 9/11 Truth Movement seem quite persuasive to me, I would obviously have felt much more comfortable if they were seconded by an experienced professional, such as a top CIA analyst. A few years ago, I was shocked to discover that was indeed the case.</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William </w:t>
      </w:r>
      <w:proofErr w:type="spellStart"/>
      <w:r>
        <w:rPr>
          <w:rStyle w:val="contents"/>
          <w:rFonts w:ascii="Georgia" w:hAnsi="Georgia"/>
          <w:color w:val="222222"/>
          <w:bdr w:val="none" w:sz="0" w:space="0" w:color="auto" w:frame="1"/>
        </w:rPr>
        <w:t>Christison</w:t>
      </w:r>
      <w:proofErr w:type="spellEnd"/>
      <w:r>
        <w:rPr>
          <w:rStyle w:val="contents"/>
          <w:rFonts w:ascii="Georgia" w:hAnsi="Georgia"/>
          <w:color w:val="222222"/>
          <w:bdr w:val="none" w:sz="0" w:space="0" w:color="auto" w:frame="1"/>
        </w:rPr>
        <w:t> </w:t>
      </w:r>
      <w:hyperlink r:id="rId75" w:tooltip="http://911truth.org/william-a-bill-christison-1928-2010/" w:history="1">
        <w:r>
          <w:rPr>
            <w:rStyle w:val="Hyperlink"/>
            <w:rFonts w:ascii="inherit" w:hAnsi="inherit"/>
            <w:b/>
            <w:bCs/>
            <w:color w:val="035DA6"/>
            <w:bdr w:val="none" w:sz="0" w:space="0" w:color="auto" w:frame="1"/>
          </w:rPr>
          <w:t>had spent 29 years at the CIA</w:t>
        </w:r>
      </w:hyperlink>
      <w:r>
        <w:rPr>
          <w:rStyle w:val="contents"/>
          <w:rFonts w:ascii="Georgia" w:hAnsi="Georgia"/>
          <w:color w:val="222222"/>
          <w:bdr w:val="none" w:sz="0" w:space="0" w:color="auto" w:frame="1"/>
        </w:rPr>
        <w:t>, rising to become one of its senior figures as Director of its Office of Regional and Political Analysis, with 200 research analysts serving under him. In August 2006, he published </w:t>
      </w:r>
      <w:hyperlink r:id="rId76" w:tooltip="http://dissidentvoice.org/Aug06/Christison14.htm" w:history="1">
        <w:r>
          <w:rPr>
            <w:rStyle w:val="Hyperlink"/>
            <w:rFonts w:ascii="inherit" w:hAnsi="inherit"/>
            <w:b/>
            <w:bCs/>
            <w:color w:val="035DA6"/>
            <w:bdr w:val="none" w:sz="0" w:space="0" w:color="auto" w:frame="1"/>
          </w:rPr>
          <w:t>a remarkable 2,700 word article</w:t>
        </w:r>
      </w:hyperlink>
      <w:r>
        <w:rPr>
          <w:rStyle w:val="contents"/>
          <w:rFonts w:ascii="Georgia" w:hAnsi="Georgia"/>
          <w:color w:val="222222"/>
          <w:bdr w:val="none" w:sz="0" w:space="0" w:color="auto" w:frame="1"/>
        </w:rPr>
        <w:t> explaining why he no longer believed the official 9/11 story and felt sure that the 9/11 Commission Report constituted a cover-up, with the truth being quite different. The following year, he provided a forceful endorsement to </w:t>
      </w:r>
      <w:hyperlink r:id="rId77" w:tooltip="https://www.amazon.com/gp/product/156656686X/" w:history="1">
        <w:r>
          <w:rPr>
            <w:rStyle w:val="Hyperlink"/>
            <w:rFonts w:ascii="inherit" w:hAnsi="inherit"/>
            <w:b/>
            <w:bCs/>
            <w:color w:val="035DA6"/>
            <w:bdr w:val="none" w:sz="0" w:space="0" w:color="auto" w:frame="1"/>
          </w:rPr>
          <w:t>one of Griffin’s books</w:t>
        </w:r>
      </w:hyperlink>
      <w:r>
        <w:rPr>
          <w:rStyle w:val="contents"/>
          <w:rFonts w:ascii="Georgia" w:hAnsi="Georgia"/>
          <w:color w:val="222222"/>
          <w:bdr w:val="none" w:sz="0" w:space="0" w:color="auto" w:frame="1"/>
        </w:rPr>
        <w:t xml:space="preserve">, writing that “[There’s] a strong body of evidence showing the official U.S. Government story of what happened on September 11, 2001 to be almost certainly a monstrous series of lies.” And </w:t>
      </w:r>
      <w:proofErr w:type="spellStart"/>
      <w:r>
        <w:rPr>
          <w:rStyle w:val="contents"/>
          <w:rFonts w:ascii="Georgia" w:hAnsi="Georgia"/>
          <w:color w:val="222222"/>
          <w:bdr w:val="none" w:sz="0" w:space="0" w:color="auto" w:frame="1"/>
        </w:rPr>
        <w:t>Christison’s</w:t>
      </w:r>
      <w:proofErr w:type="spellEnd"/>
      <w:r>
        <w:rPr>
          <w:rStyle w:val="contents"/>
          <w:rFonts w:ascii="Georgia" w:hAnsi="Georgia"/>
          <w:color w:val="222222"/>
          <w:bdr w:val="none" w:sz="0" w:space="0" w:color="auto" w:frame="1"/>
        </w:rPr>
        <w:t xml:space="preserve"> extreme 9/11 skepticism was seconded by that of </w:t>
      </w:r>
      <w:hyperlink r:id="rId78" w:tooltip="https://www.organicconsumers.org/news/seven-cia-veterans-challenge-911-commission-report" w:history="1">
        <w:r>
          <w:rPr>
            <w:rStyle w:val="Hyperlink"/>
            <w:rFonts w:ascii="inherit" w:hAnsi="inherit"/>
            <w:b/>
            <w:bCs/>
            <w:color w:val="035DA6"/>
            <w:bdr w:val="none" w:sz="0" w:space="0" w:color="auto" w:frame="1"/>
          </w:rPr>
          <w:t>many other highly regarded former US intelligence professionals</w:t>
        </w:r>
      </w:hyperlink>
      <w:r>
        <w:rPr>
          <w:rStyle w:val="contents"/>
          <w:rFonts w:ascii="Georgia" w:hAnsi="Georgia"/>
          <w:color w:val="222222"/>
          <w:bdr w:val="none" w:sz="0" w:space="0" w:color="auto" w:frame="1"/>
        </w:rPr>
        <w:t>.</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We might expect that if a former CIA intelligence officer of </w:t>
      </w:r>
      <w:proofErr w:type="spellStart"/>
      <w:r>
        <w:rPr>
          <w:rStyle w:val="contents"/>
          <w:rFonts w:ascii="Georgia" w:hAnsi="Georgia"/>
          <w:color w:val="222222"/>
          <w:bdr w:val="none" w:sz="0" w:space="0" w:color="auto" w:frame="1"/>
        </w:rPr>
        <w:t>Christison’s</w:t>
      </w:r>
      <w:proofErr w:type="spellEnd"/>
      <w:r>
        <w:rPr>
          <w:rStyle w:val="contents"/>
          <w:rFonts w:ascii="Georgia" w:hAnsi="Georgia"/>
          <w:color w:val="222222"/>
          <w:bdr w:val="none" w:sz="0" w:space="0" w:color="auto" w:frame="1"/>
        </w:rPr>
        <w:t xml:space="preserve"> rank were to denounce the official 9/11 report as a fraud and a cover-up, such a story would constitute front-page news. But it was never reported anywhere in our mainstream media, and I only stumbled upon it a decade later.</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Even our supposed “alternative” media outlets were nearly as silent. Throughout the 2000s, </w:t>
      </w:r>
      <w:proofErr w:type="spellStart"/>
      <w:r>
        <w:rPr>
          <w:rStyle w:val="contents"/>
          <w:rFonts w:ascii="Georgia" w:hAnsi="Georgia"/>
          <w:color w:val="222222"/>
          <w:bdr w:val="none" w:sz="0" w:space="0" w:color="auto" w:frame="1"/>
        </w:rPr>
        <w:t>Christison</w:t>
      </w:r>
      <w:proofErr w:type="spellEnd"/>
      <w:r>
        <w:rPr>
          <w:rStyle w:val="contents"/>
          <w:rFonts w:ascii="Georgia" w:hAnsi="Georgia"/>
          <w:color w:val="222222"/>
          <w:bdr w:val="none" w:sz="0" w:space="0" w:color="auto" w:frame="1"/>
        </w:rPr>
        <w:t xml:space="preserve"> and his wife Kathleen, also a former CIA analyst, had been regular contributors to </w:t>
      </w:r>
      <w:r>
        <w:rPr>
          <w:rStyle w:val="Emphasis"/>
          <w:rFonts w:ascii="inherit" w:hAnsi="inherit"/>
          <w:color w:val="222222"/>
          <w:bdr w:val="none" w:sz="0" w:space="0" w:color="auto" w:frame="1"/>
        </w:rPr>
        <w:t>Counterpunch</w:t>
      </w:r>
      <w:r>
        <w:rPr>
          <w:rStyle w:val="contents"/>
          <w:rFonts w:ascii="Georgia" w:hAnsi="Georgia"/>
          <w:color w:val="222222"/>
          <w:bdr w:val="none" w:sz="0" w:space="0" w:color="auto" w:frame="1"/>
        </w:rPr>
        <w:t>, publishing </w:t>
      </w:r>
      <w:hyperlink r:id="rId79" w:tooltip="https://www.counterpunch.org/author/jurubasp4ge3uye/" w:history="1">
        <w:r>
          <w:rPr>
            <w:rStyle w:val="Hyperlink"/>
            <w:rFonts w:ascii="inherit" w:hAnsi="inherit"/>
            <w:b/>
            <w:bCs/>
            <w:color w:val="035DA6"/>
            <w:bdr w:val="none" w:sz="0" w:space="0" w:color="auto" w:frame="1"/>
          </w:rPr>
          <w:t>many dozens of articles there</w:t>
        </w:r>
      </w:hyperlink>
      <w:r>
        <w:rPr>
          <w:rStyle w:val="contents"/>
          <w:rFonts w:ascii="Georgia" w:hAnsi="Georgia"/>
          <w:color w:val="222222"/>
          <w:bdr w:val="none" w:sz="0" w:space="0" w:color="auto" w:frame="1"/>
        </w:rPr>
        <w:t xml:space="preserve"> and certainly being its most highly credentialed writers on intelligence and national security matters. But </w:t>
      </w:r>
      <w:proofErr w:type="gramStart"/>
      <w:r>
        <w:rPr>
          <w:rStyle w:val="contents"/>
          <w:rFonts w:ascii="Georgia" w:hAnsi="Georgia"/>
          <w:color w:val="222222"/>
          <w:bdr w:val="none" w:sz="0" w:space="0" w:color="auto" w:frame="1"/>
        </w:rPr>
        <w:t>editor</w:t>
      </w:r>
      <w:proofErr w:type="gramEnd"/>
      <w:r>
        <w:rPr>
          <w:rStyle w:val="contents"/>
          <w:rFonts w:ascii="Georgia" w:hAnsi="Georgia"/>
          <w:color w:val="222222"/>
          <w:bdr w:val="none" w:sz="0" w:space="0" w:color="auto" w:frame="1"/>
        </w:rPr>
        <w:t xml:space="preserve"> Alexander Cockburn refused to publish any of their 9/11 skepticism, so it never came to my attention at the time. Indeed, when I mentioned </w:t>
      </w:r>
      <w:proofErr w:type="spellStart"/>
      <w:r>
        <w:rPr>
          <w:rStyle w:val="contents"/>
          <w:rFonts w:ascii="Georgia" w:hAnsi="Georgia"/>
          <w:color w:val="222222"/>
          <w:bdr w:val="none" w:sz="0" w:space="0" w:color="auto" w:frame="1"/>
        </w:rPr>
        <w:t>Christison’s</w:t>
      </w:r>
      <w:proofErr w:type="spellEnd"/>
      <w:r>
        <w:rPr>
          <w:rStyle w:val="contents"/>
          <w:rFonts w:ascii="Georgia" w:hAnsi="Georgia"/>
          <w:color w:val="222222"/>
          <w:bdr w:val="none" w:sz="0" w:space="0" w:color="auto" w:frame="1"/>
        </w:rPr>
        <w:t xml:space="preserve"> views to current </w:t>
      </w:r>
      <w:r>
        <w:rPr>
          <w:rStyle w:val="Emphasis"/>
          <w:rFonts w:ascii="inherit" w:hAnsi="inherit"/>
          <w:color w:val="222222"/>
          <w:bdr w:val="none" w:sz="0" w:space="0" w:color="auto" w:frame="1"/>
        </w:rPr>
        <w:t>Counterpunch</w:t>
      </w:r>
      <w:r>
        <w:rPr>
          <w:rStyle w:val="contents"/>
          <w:rFonts w:ascii="Georgia" w:hAnsi="Georgia"/>
          <w:color w:val="222222"/>
          <w:bdr w:val="none" w:sz="0" w:space="0" w:color="auto" w:frame="1"/>
        </w:rPr>
        <w:t xml:space="preserve"> editor Jeffrey St. Clair a couple of years ago, he was stunned to discover that the friend he had regarded so very highly had actually become a “9/11 </w:t>
      </w:r>
      <w:proofErr w:type="spellStart"/>
      <w:r>
        <w:rPr>
          <w:rStyle w:val="contents"/>
          <w:rFonts w:ascii="Georgia" w:hAnsi="Georgia"/>
          <w:color w:val="222222"/>
          <w:bdr w:val="none" w:sz="0" w:space="0" w:color="auto" w:frame="1"/>
        </w:rPr>
        <w:t>Truther</w:t>
      </w:r>
      <w:proofErr w:type="spellEnd"/>
      <w:r>
        <w:rPr>
          <w:rStyle w:val="contents"/>
          <w:rFonts w:ascii="Georgia" w:hAnsi="Georgia"/>
          <w:color w:val="222222"/>
          <w:bdr w:val="none" w:sz="0" w:space="0" w:color="auto" w:frame="1"/>
        </w:rPr>
        <w:t>.” When media organs serve as ideological gatekeepers, a condition of widespread ignorance becomes unavoidable.</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With so many gaping holes in the official story of the events of seventeen years ago, each of us is free to choose to focus on those we personally consider most persuasive, and I have several of my own. Danish Chemistry professor Niels </w:t>
      </w:r>
      <w:proofErr w:type="spellStart"/>
      <w:r>
        <w:rPr>
          <w:rStyle w:val="contents"/>
          <w:rFonts w:ascii="Georgia" w:hAnsi="Georgia"/>
          <w:color w:val="222222"/>
          <w:bdr w:val="none" w:sz="0" w:space="0" w:color="auto" w:frame="1"/>
        </w:rPr>
        <w:t>Harrit</w:t>
      </w:r>
      <w:proofErr w:type="spellEnd"/>
      <w:r>
        <w:rPr>
          <w:rStyle w:val="contents"/>
          <w:rFonts w:ascii="Georgia" w:hAnsi="Georgia"/>
          <w:color w:val="222222"/>
          <w:bdr w:val="none" w:sz="0" w:space="0" w:color="auto" w:frame="1"/>
        </w:rPr>
        <w:t xml:space="preserve"> was one of the scientists who analyzed the debris of the destroyed buildings and detected the residual presence of </w:t>
      </w:r>
      <w:proofErr w:type="spellStart"/>
      <w:r>
        <w:rPr>
          <w:rStyle w:val="contents"/>
          <w:rFonts w:ascii="Georgia" w:hAnsi="Georgia"/>
          <w:color w:val="222222"/>
          <w:bdr w:val="none" w:sz="0" w:space="0" w:color="auto" w:frame="1"/>
        </w:rPr>
        <w:t>nano</w:t>
      </w:r>
      <w:proofErr w:type="spellEnd"/>
      <w:r>
        <w:rPr>
          <w:rStyle w:val="contents"/>
          <w:rFonts w:ascii="Georgia" w:hAnsi="Georgia"/>
          <w:color w:val="222222"/>
          <w:bdr w:val="none" w:sz="0" w:space="0" w:color="auto" w:frame="1"/>
        </w:rPr>
        <w:t>-thermite, a military-grade explosive compound, and I found him quite credible during </w:t>
      </w:r>
      <w:hyperlink r:id="rId80" w:tooltip="https://redice.tv/red-ice-radio/thermitic-material-in-the-world-trade-center-dust-and-building-7" w:history="1">
        <w:r>
          <w:rPr>
            <w:rStyle w:val="Hyperlink"/>
            <w:rFonts w:ascii="inherit" w:hAnsi="inherit"/>
            <w:b/>
            <w:bCs/>
            <w:color w:val="035DA6"/>
            <w:bdr w:val="none" w:sz="0" w:space="0" w:color="auto" w:frame="1"/>
          </w:rPr>
          <w:t>his hour-long interview</w:t>
        </w:r>
      </w:hyperlink>
      <w:r>
        <w:rPr>
          <w:rStyle w:val="contents"/>
          <w:rFonts w:ascii="Georgia" w:hAnsi="Georgia"/>
          <w:color w:val="222222"/>
          <w:bdr w:val="none" w:sz="0" w:space="0" w:color="auto" w:frame="1"/>
        </w:rPr>
        <w:t> on </w:t>
      </w:r>
      <w:r>
        <w:rPr>
          <w:rStyle w:val="Emphasis"/>
          <w:rFonts w:ascii="inherit" w:hAnsi="inherit"/>
          <w:color w:val="222222"/>
          <w:bdr w:val="none" w:sz="0" w:space="0" w:color="auto" w:frame="1"/>
        </w:rPr>
        <w:t>Red Ice Radio</w:t>
      </w:r>
      <w:r>
        <w:rPr>
          <w:rStyle w:val="contents"/>
          <w:rFonts w:ascii="Georgia" w:hAnsi="Georgia"/>
          <w:color w:val="222222"/>
          <w:bdr w:val="none" w:sz="0" w:space="0" w:color="auto" w:frame="1"/>
        </w:rPr>
        <w:t>. The notion that an undamaged hijacker passport was found on an NYC street after the massive, fiery destruction of the skyscrapers is totally absurd, as was the claim that the top hijacker conveniently lost his luggage at one of the airports and it was found to contain a large mass of incriminating information. The testimonies of the dozens of firefighters </w:t>
      </w:r>
      <w:hyperlink r:id="rId81" w:tooltip="http://911review.com/coverup/oralhistories.html" w:history="1">
        <w:r>
          <w:rPr>
            <w:rStyle w:val="Hyperlink"/>
            <w:rFonts w:ascii="inherit" w:hAnsi="inherit"/>
            <w:b/>
            <w:bCs/>
            <w:color w:val="035DA6"/>
            <w:bdr w:val="none" w:sz="0" w:space="0" w:color="auto" w:frame="1"/>
          </w:rPr>
          <w:t>who heard explosions</w:t>
        </w:r>
      </w:hyperlink>
      <w:r>
        <w:rPr>
          <w:rStyle w:val="contents"/>
          <w:rFonts w:ascii="Georgia" w:hAnsi="Georgia"/>
          <w:color w:val="222222"/>
          <w:bdr w:val="none" w:sz="0" w:space="0" w:color="auto" w:frame="1"/>
        </w:rPr>
        <w:t> just before the collapse of the buildings seems totally inexplicable under the official account. The sudden total collapse of Building Seven, never hit by any jetliners is also extremely implausible.</w:t>
      </w:r>
    </w:p>
    <w:p w:rsidR="00D07272" w:rsidRDefault="00A61727" w:rsidP="00251003">
      <w:pPr>
        <w:pStyle w:val="Heading2"/>
        <w:ind w:left="576"/>
        <w:rPr>
          <w:rFonts w:ascii="inherit" w:hAnsi="inherit"/>
          <w:color w:val="000000"/>
          <w:sz w:val="30"/>
          <w:szCs w:val="30"/>
        </w:rPr>
      </w:pPr>
      <w:hyperlink r:id="rId82" w:anchor="the-9-11-attacks-who-did-it" w:tooltip="Anchor Link to This Heading" w:history="1">
        <w:r w:rsidR="00D07272">
          <w:rPr>
            <w:rStyle w:val="Hyperlink"/>
            <w:rFonts w:ascii="inherit" w:hAnsi="inherit"/>
            <w:color w:val="000000"/>
            <w:sz w:val="30"/>
            <w:szCs w:val="30"/>
            <w:bdr w:val="none" w:sz="0" w:space="0" w:color="auto" w:frame="1"/>
          </w:rPr>
          <w:t>The 9/11 Attacks – Who Did It?</w:t>
        </w:r>
      </w:hyperlink>
    </w:p>
    <w:p w:rsidR="006406AA" w:rsidRDefault="00D07272" w:rsidP="00526401">
      <w:pPr>
        <w:pStyle w:val="container"/>
        <w:shd w:val="clear" w:color="auto" w:fill="F8F8F8"/>
        <w:spacing w:before="0" w:beforeAutospacing="0" w:after="0" w:afterAutospacing="0" w:line="360" w:lineRule="atLeast"/>
        <w:ind w:left="240" w:right="240"/>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Let us now suppose that the overwhelming weight of evidence is correct, and concur with high-ranking former CIA intelligence analysts, distinguished academics, and experienced professionals that the 9/11 attacks were not what they appeared to be. We recognize the extreme implausibility that three huge skyscrapers in New York City suddenly collapsed at free-fall velocity into their own footprints after just two of them were hit by airplanes, and also that a large civilian jetliner probably did not strike the Pentagon leaving behind absolutely no wreckage and only a small hole. </w:t>
      </w:r>
    </w:p>
    <w:p w:rsidR="006406AA" w:rsidRDefault="00D07272" w:rsidP="00526401">
      <w:pPr>
        <w:pStyle w:val="container"/>
        <w:numPr>
          <w:ilvl w:val="0"/>
          <w:numId w:val="22"/>
        </w:numPr>
        <w:shd w:val="clear" w:color="auto" w:fill="F8F8F8"/>
        <w:spacing w:before="0" w:beforeAutospacing="0" w:after="0" w:afterAutospacing="0" w:line="360" w:lineRule="atLeast"/>
        <w:ind w:right="240"/>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What actually did happen, and </w:t>
      </w:r>
    </w:p>
    <w:p w:rsidR="00D07272" w:rsidRDefault="00D07272" w:rsidP="00526401">
      <w:pPr>
        <w:pStyle w:val="container"/>
        <w:numPr>
          <w:ilvl w:val="0"/>
          <w:numId w:val="22"/>
        </w:numPr>
        <w:shd w:val="clear" w:color="auto" w:fill="F8F8F8"/>
        <w:spacing w:before="0" w:beforeAutospacing="0" w:after="360" w:afterAutospacing="0" w:line="360" w:lineRule="atLeast"/>
        <w:ind w:left="965" w:right="245"/>
        <w:textAlignment w:val="baseline"/>
        <w:rPr>
          <w:rFonts w:ascii="Georgia" w:hAnsi="Georgia"/>
          <w:color w:val="222222"/>
        </w:rPr>
      </w:pPr>
      <w:proofErr w:type="gramStart"/>
      <w:r>
        <w:rPr>
          <w:rStyle w:val="contents"/>
          <w:rFonts w:ascii="Georgia" w:hAnsi="Georgia"/>
          <w:color w:val="222222"/>
          <w:bdr w:val="none" w:sz="0" w:space="0" w:color="auto" w:frame="1"/>
        </w:rPr>
        <w:t>more</w:t>
      </w:r>
      <w:proofErr w:type="gramEnd"/>
      <w:r>
        <w:rPr>
          <w:rStyle w:val="contents"/>
          <w:rFonts w:ascii="Georgia" w:hAnsi="Georgia"/>
          <w:color w:val="222222"/>
          <w:bdr w:val="none" w:sz="0" w:space="0" w:color="auto" w:frame="1"/>
        </w:rPr>
        <w:t xml:space="preserve"> importantly, who was responsible?</w:t>
      </w:r>
    </w:p>
    <w:p w:rsidR="00D07272"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The first question is obviously impossible to answer without an honest and thorough official investigation of the evidence. Until that occurs, we should not be surprised that numerous, somewhat conflicting hypotheses have been advanced and debated within the confines of the 9/11 Truth community. </w:t>
      </w:r>
      <w:r w:rsidR="007E47BF">
        <w:rPr>
          <w:rStyle w:val="contents"/>
          <w:rFonts w:ascii="Georgia" w:hAnsi="Georgia"/>
          <w:color w:val="222222"/>
          <w:bdr w:val="none" w:sz="0" w:space="0" w:color="auto" w:frame="1"/>
        </w:rPr>
        <w:t xml:space="preserve"> </w:t>
      </w:r>
      <w:r>
        <w:rPr>
          <w:rStyle w:val="contents"/>
          <w:rFonts w:ascii="Georgia" w:hAnsi="Georgia"/>
          <w:color w:val="222222"/>
          <w:bdr w:val="none" w:sz="0" w:space="0" w:color="auto" w:frame="1"/>
        </w:rPr>
        <w:t>But the second question is probably the more important and relevant one, and I think it has always represented a source of extreme vulnerability to 9/11 Truthers.</w:t>
      </w:r>
    </w:p>
    <w:p w:rsidR="00456938"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The most typical approach, as generally followed </w:t>
      </w:r>
      <w:r w:rsidRPr="006406AA">
        <w:rPr>
          <w:rStyle w:val="contents"/>
          <w:rFonts w:ascii="Georgia" w:hAnsi="Georgia"/>
          <w:color w:val="222222"/>
          <w:highlight w:val="yellow"/>
          <w:bdr w:val="none" w:sz="0" w:space="0" w:color="auto" w:frame="1"/>
        </w:rPr>
        <w:t>in the numerous Griffin books</w:t>
      </w:r>
      <w:r>
        <w:rPr>
          <w:rStyle w:val="contents"/>
          <w:rFonts w:ascii="Georgia" w:hAnsi="Georgia"/>
          <w:color w:val="222222"/>
          <w:bdr w:val="none" w:sz="0" w:space="0" w:color="auto" w:frame="1"/>
        </w:rPr>
        <w:t>, is to avoid the issue entirely and focus solely on the gaping flaws in the official narrative. This is a perfectly acceptable position but leaves all sorts of serious doubts. What organized group would have been sufficiently powerful and daring to carry off an attack of such vast scale against the central heart of the world’s sole superpower? And how were they possibly able to orchestrate such a massively effective media and political cover-up, even enlisting the participation of the U.S. government itself?</w:t>
      </w:r>
      <w:r w:rsidR="00456938" w:rsidRPr="00456938">
        <w:rPr>
          <w:rFonts w:ascii="Georgia" w:hAnsi="Georgia"/>
          <w:color w:val="222222"/>
          <w:bdr w:val="none" w:sz="0" w:space="0" w:color="auto" w:frame="1"/>
        </w:rPr>
        <w:t xml:space="preserve"> </w:t>
      </w:r>
    </w:p>
    <w:p w:rsidR="00456938"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The much smaller fraction of 9/11 Truthers who choose to address this “whodunit” question seem to be overwhelmingly concentrated among rank-and-file grassroots activists rather than the prestigious experts, and they usually answer “inside job!” Their widespread belief seems to be that the top political leadership of the Bush Administration, probably including Vice President Dick Cheney and Defense Secretary Donald Rumsfeld, had organized the terrorist attacks, either with or without the knowledge of their ignorant nominal superior, President George W. Bush. The suggested motives included justifying military attacks against various countries, supporting the financial interests of the powerful oil industry and military-industrial complex, and enabling the destruction of traditional American civil liberties. Since the vast majority of politically-active Truthers seem to come from the far left of the ideological spectrum, they regard these notions as logical and almost self-evident.</w:t>
      </w:r>
      <w:r w:rsidR="00456938" w:rsidRPr="00456938">
        <w:rPr>
          <w:rFonts w:ascii="Georgia" w:hAnsi="Georgia"/>
          <w:color w:val="222222"/>
          <w:bdr w:val="none" w:sz="0" w:space="0" w:color="auto" w:frame="1"/>
        </w:rPr>
        <w:t xml:space="preserve">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Although not explicitly endorsing those </w:t>
      </w:r>
      <w:proofErr w:type="spellStart"/>
      <w:r>
        <w:rPr>
          <w:rStyle w:val="contents"/>
          <w:rFonts w:ascii="Georgia" w:hAnsi="Georgia"/>
          <w:color w:val="222222"/>
          <w:bdr w:val="none" w:sz="0" w:space="0" w:color="auto" w:frame="1"/>
        </w:rPr>
        <w:t>Truther</w:t>
      </w:r>
      <w:proofErr w:type="spellEnd"/>
      <w:r>
        <w:rPr>
          <w:rStyle w:val="contents"/>
          <w:rFonts w:ascii="Georgia" w:hAnsi="Georgia"/>
          <w:color w:val="222222"/>
          <w:bdr w:val="none" w:sz="0" w:space="0" w:color="auto" w:frame="1"/>
        </w:rPr>
        <w:t xml:space="preserve"> conspiracies, </w:t>
      </w:r>
      <w:r w:rsidRPr="006406AA">
        <w:rPr>
          <w:rStyle w:val="contents"/>
          <w:rFonts w:ascii="Georgia" w:hAnsi="Georgia"/>
          <w:color w:val="222222"/>
          <w:highlight w:val="yellow"/>
          <w:bdr w:val="none" w:sz="0" w:space="0" w:color="auto" w:frame="1"/>
        </w:rPr>
        <w:t>filmmaker Michael Moore</w:t>
      </w:r>
      <w:r>
        <w:rPr>
          <w:rStyle w:val="contents"/>
          <w:rFonts w:ascii="Georgia" w:hAnsi="Georgia"/>
          <w:color w:val="222222"/>
          <w:bdr w:val="none" w:sz="0" w:space="0" w:color="auto" w:frame="1"/>
        </w:rPr>
        <w:t>’s leftist box office hit </w:t>
      </w:r>
      <w:r>
        <w:rPr>
          <w:rStyle w:val="Emphasis"/>
          <w:rFonts w:ascii="inherit" w:hAnsi="inherit"/>
          <w:color w:val="222222"/>
          <w:bdr w:val="none" w:sz="0" w:space="0" w:color="auto" w:frame="1"/>
        </w:rPr>
        <w:t>Fahrenheit 9/11</w:t>
      </w:r>
      <w:r>
        <w:rPr>
          <w:rStyle w:val="contents"/>
          <w:rFonts w:ascii="Georgia" w:hAnsi="Georgia"/>
          <w:color w:val="222222"/>
          <w:bdr w:val="none" w:sz="0" w:space="0" w:color="auto" w:frame="1"/>
        </w:rPr>
        <w:t xml:space="preserve"> seemed to raise such similar suspicions. His small budget documentary earned an astonishing $220 million </w:t>
      </w:r>
      <w:r w:rsidRPr="006406AA">
        <w:rPr>
          <w:rStyle w:val="contents"/>
          <w:rFonts w:ascii="Georgia" w:hAnsi="Georgia"/>
          <w:b/>
          <w:color w:val="222222"/>
          <w:bdr w:val="none" w:sz="0" w:space="0" w:color="auto" w:frame="1"/>
        </w:rPr>
        <w:t>by suggesting that the very close business ties between the Bush family, Cheney, the oil companies, and the Saudis were responsible for the Iraq War aftermath of the terrorist attacks, as well as the domestic crackdown on civil liberties, which was part-and-parcel of the right-wing Republican agenda.</w:t>
      </w:r>
    </w:p>
    <w:p w:rsidR="00D07272" w:rsidRDefault="00A61727" w:rsidP="00526401">
      <w:pPr>
        <w:shd w:val="clear" w:color="auto" w:fill="F8F8F8"/>
        <w:spacing w:line="360" w:lineRule="atLeast"/>
        <w:textAlignment w:val="baseline"/>
        <w:rPr>
          <w:rFonts w:ascii="Georgia" w:hAnsi="Georgia"/>
          <w:color w:val="222222"/>
        </w:rPr>
      </w:pPr>
      <w:hyperlink r:id="rId83" w:history="1">
        <w:r w:rsidR="00D07272">
          <w:rPr>
            <w:rFonts w:ascii="inherit" w:hAnsi="inherit"/>
            <w:b/>
            <w:bCs/>
            <w:color w:val="035DA6"/>
            <w:bdr w:val="none" w:sz="0" w:space="0" w:color="auto" w:frame="1"/>
          </w:rPr>
          <w:fldChar w:fldCharType="begin"/>
        </w:r>
        <w:r w:rsidR="00D07272">
          <w:rPr>
            <w:rFonts w:ascii="inherit" w:hAnsi="inherit"/>
            <w:b/>
            <w:bCs/>
            <w:color w:val="035DA6"/>
            <w:bdr w:val="none" w:sz="0" w:space="0" w:color="auto" w:frame="1"/>
          </w:rPr>
          <w:instrText xml:space="preserve"> INCLUDEPICTURE "https://images-na.ssl-images-amazon.com/images/I/51XdjYZU2xL.jpg" \* MERGEFORMATINET </w:instrText>
        </w:r>
        <w:r w:rsidR="00D07272">
          <w:rPr>
            <w:rFonts w:ascii="inherit" w:hAnsi="inherit"/>
            <w:b/>
            <w:bCs/>
            <w:color w:val="035DA6"/>
            <w:bdr w:val="none" w:sz="0" w:space="0" w:color="auto" w:frame="1"/>
          </w:rPr>
          <w:fldChar w:fldCharType="separate"/>
        </w:r>
        <w:r w:rsidR="00807452">
          <w:rPr>
            <w:rFonts w:ascii="inherit" w:hAnsi="inherit"/>
            <w:b/>
            <w:bCs/>
            <w:color w:val="035DA6"/>
            <w:bdr w:val="none" w:sz="0" w:space="0" w:color="auto" w:frame="1"/>
          </w:rPr>
          <w:fldChar w:fldCharType="begin"/>
        </w:r>
        <w:r w:rsidR="00807452">
          <w:rPr>
            <w:rFonts w:ascii="inherit" w:hAnsi="inherit"/>
            <w:b/>
            <w:bCs/>
            <w:color w:val="035DA6"/>
            <w:bdr w:val="none" w:sz="0" w:space="0" w:color="auto" w:frame="1"/>
          </w:rPr>
          <w:instrText xml:space="preserve"> INCLUDEPICTURE  "https://images-na.ssl-images-amazon.com/images/I/51XdjYZU2xL.jpg" \* MERGEFORMATINET </w:instrText>
        </w:r>
        <w:r w:rsidR="00807452">
          <w:rPr>
            <w:rFonts w:ascii="inherit" w:hAnsi="inherit"/>
            <w:b/>
            <w:bCs/>
            <w:color w:val="035DA6"/>
            <w:bdr w:val="none" w:sz="0" w:space="0" w:color="auto" w:frame="1"/>
          </w:rPr>
          <w:fldChar w:fldCharType="separate"/>
        </w:r>
        <w:r w:rsidR="000E7D4E">
          <w:rPr>
            <w:rFonts w:ascii="inherit" w:hAnsi="inherit"/>
            <w:b/>
            <w:bCs/>
            <w:color w:val="035DA6"/>
            <w:bdr w:val="none" w:sz="0" w:space="0" w:color="auto" w:frame="1"/>
          </w:rPr>
          <w:fldChar w:fldCharType="begin"/>
        </w:r>
        <w:r w:rsidR="000E7D4E">
          <w:rPr>
            <w:rFonts w:ascii="inherit" w:hAnsi="inherit"/>
            <w:b/>
            <w:bCs/>
            <w:color w:val="035DA6"/>
            <w:bdr w:val="none" w:sz="0" w:space="0" w:color="auto" w:frame="1"/>
          </w:rPr>
          <w:instrText xml:space="preserve"> INCLUDEPICTURE  "https://images-na.ssl-images-amazon.com/images/I/51XdjYZU2xL.jpg" \* MERGEFORMATINET </w:instrText>
        </w:r>
        <w:r w:rsidR="000E7D4E">
          <w:rPr>
            <w:rFonts w:ascii="inherit" w:hAnsi="inherit"/>
            <w:b/>
            <w:bCs/>
            <w:color w:val="035DA6"/>
            <w:bdr w:val="none" w:sz="0" w:space="0" w:color="auto" w:frame="1"/>
          </w:rPr>
          <w:fldChar w:fldCharType="separate"/>
        </w:r>
        <w:r w:rsidR="0056774B">
          <w:rPr>
            <w:rFonts w:ascii="inherit" w:hAnsi="inherit"/>
            <w:b/>
            <w:bCs/>
            <w:color w:val="035DA6"/>
            <w:bdr w:val="none" w:sz="0" w:space="0" w:color="auto" w:frame="1"/>
          </w:rPr>
          <w:fldChar w:fldCharType="begin"/>
        </w:r>
        <w:r w:rsidR="0056774B">
          <w:rPr>
            <w:rFonts w:ascii="inherit" w:hAnsi="inherit"/>
            <w:b/>
            <w:bCs/>
            <w:color w:val="035DA6"/>
            <w:bdr w:val="none" w:sz="0" w:space="0" w:color="auto" w:frame="1"/>
          </w:rPr>
          <w:instrText xml:space="preserve"> INCLUDEPICTURE  "https://images-na.ssl-images-amazon.com/images/I/51XdjYZU2xL.jpg" \* MERGEFORMATINET </w:instrText>
        </w:r>
        <w:r w:rsidR="0056774B">
          <w:rPr>
            <w:rFonts w:ascii="inherit" w:hAnsi="inherit"/>
            <w:b/>
            <w:bCs/>
            <w:color w:val="035DA6"/>
            <w:bdr w:val="none" w:sz="0" w:space="0" w:color="auto" w:frame="1"/>
          </w:rPr>
          <w:fldChar w:fldCharType="separate"/>
        </w:r>
        <w:r w:rsidR="00812AFE">
          <w:rPr>
            <w:rFonts w:ascii="inherit" w:hAnsi="inherit"/>
            <w:b/>
            <w:bCs/>
            <w:color w:val="035DA6"/>
            <w:bdr w:val="none" w:sz="0" w:space="0" w:color="auto" w:frame="1"/>
          </w:rPr>
          <w:fldChar w:fldCharType="begin"/>
        </w:r>
        <w:r w:rsidR="00812AFE">
          <w:rPr>
            <w:rFonts w:ascii="inherit" w:hAnsi="inherit"/>
            <w:b/>
            <w:bCs/>
            <w:color w:val="035DA6"/>
            <w:bdr w:val="none" w:sz="0" w:space="0" w:color="auto" w:frame="1"/>
          </w:rPr>
          <w:instrText xml:space="preserve"> INCLUDEPICTURE  "https://images-na.ssl-images-amazon.com/images/I/51XdjYZU2xL.jpg" \* MERGEFORMATINET </w:instrText>
        </w:r>
        <w:r w:rsidR="00812AFE">
          <w:rPr>
            <w:rFonts w:ascii="inherit" w:hAnsi="inherit"/>
            <w:b/>
            <w:bCs/>
            <w:color w:val="035DA6"/>
            <w:bdr w:val="none" w:sz="0" w:space="0" w:color="auto" w:frame="1"/>
          </w:rPr>
          <w:fldChar w:fldCharType="separate"/>
        </w:r>
        <w:r w:rsidR="00661143">
          <w:rPr>
            <w:rFonts w:ascii="inherit" w:hAnsi="inherit"/>
            <w:b/>
            <w:bCs/>
            <w:color w:val="035DA6"/>
            <w:bdr w:val="none" w:sz="0" w:space="0" w:color="auto" w:frame="1"/>
          </w:rPr>
          <w:fldChar w:fldCharType="begin"/>
        </w:r>
        <w:r w:rsidR="00661143">
          <w:rPr>
            <w:rFonts w:ascii="inherit" w:hAnsi="inherit"/>
            <w:b/>
            <w:bCs/>
            <w:color w:val="035DA6"/>
            <w:bdr w:val="none" w:sz="0" w:space="0" w:color="auto" w:frame="1"/>
          </w:rPr>
          <w:instrText xml:space="preserve"> INCLUDEPICTURE  "https://images-na.ssl-images-amazon.com/images/I/51XdjYZU2xL.jpg" \* MERGEFORMATINET </w:instrText>
        </w:r>
        <w:r w:rsidR="00661143">
          <w:rPr>
            <w:rFonts w:ascii="inherit" w:hAnsi="inherit"/>
            <w:b/>
            <w:bCs/>
            <w:color w:val="035DA6"/>
            <w:bdr w:val="none" w:sz="0" w:space="0" w:color="auto" w:frame="1"/>
          </w:rPr>
          <w:fldChar w:fldCharType="separate"/>
        </w:r>
        <w:r w:rsidR="00450ED3">
          <w:rPr>
            <w:rFonts w:ascii="inherit" w:hAnsi="inherit"/>
            <w:b/>
            <w:bCs/>
            <w:color w:val="035DA6"/>
            <w:bdr w:val="none" w:sz="0" w:space="0" w:color="auto" w:frame="1"/>
          </w:rPr>
          <w:fldChar w:fldCharType="begin"/>
        </w:r>
        <w:r w:rsidR="00450ED3">
          <w:rPr>
            <w:rFonts w:ascii="inherit" w:hAnsi="inherit"/>
            <w:b/>
            <w:bCs/>
            <w:color w:val="035DA6"/>
            <w:bdr w:val="none" w:sz="0" w:space="0" w:color="auto" w:frame="1"/>
          </w:rPr>
          <w:instrText xml:space="preserve"> INCLUDEPICTURE  "https://images-na.ssl-images-amazon.com/images/I/51XdjYZU2xL.jpg" \* MERGEFORMATINET </w:instrText>
        </w:r>
        <w:r w:rsidR="00450ED3">
          <w:rPr>
            <w:rFonts w:ascii="inherit" w:hAnsi="inherit"/>
            <w:b/>
            <w:bCs/>
            <w:color w:val="035DA6"/>
            <w:bdr w:val="none" w:sz="0" w:space="0" w:color="auto" w:frame="1"/>
          </w:rPr>
          <w:fldChar w:fldCharType="separate"/>
        </w:r>
        <w:r w:rsidR="00D13F41">
          <w:rPr>
            <w:rFonts w:ascii="inherit" w:hAnsi="inherit"/>
            <w:b/>
            <w:bCs/>
            <w:color w:val="035DA6"/>
            <w:bdr w:val="none" w:sz="0" w:space="0" w:color="auto" w:frame="1"/>
          </w:rPr>
          <w:fldChar w:fldCharType="begin"/>
        </w:r>
        <w:r w:rsidR="00D13F41">
          <w:rPr>
            <w:rFonts w:ascii="inherit" w:hAnsi="inherit"/>
            <w:b/>
            <w:bCs/>
            <w:color w:val="035DA6"/>
            <w:bdr w:val="none" w:sz="0" w:space="0" w:color="auto" w:frame="1"/>
          </w:rPr>
          <w:instrText xml:space="preserve"> INCLUDEPICTURE  "https://images-na.ssl-images-amazon.com/images/I/51XdjYZU2xL.jpg" \* MERGEFORMATINET </w:instrText>
        </w:r>
        <w:r w:rsidR="00D13F41">
          <w:rPr>
            <w:rFonts w:ascii="inherit" w:hAnsi="inherit"/>
            <w:b/>
            <w:bCs/>
            <w:color w:val="035DA6"/>
            <w:bdr w:val="none" w:sz="0" w:space="0" w:color="auto" w:frame="1"/>
          </w:rPr>
          <w:fldChar w:fldCharType="separate"/>
        </w:r>
        <w:r w:rsidR="00BA4CCA">
          <w:rPr>
            <w:rFonts w:ascii="inherit" w:hAnsi="inherit"/>
            <w:b/>
            <w:bCs/>
            <w:color w:val="035DA6"/>
            <w:bdr w:val="none" w:sz="0" w:space="0" w:color="auto" w:frame="1"/>
          </w:rPr>
          <w:fldChar w:fldCharType="begin"/>
        </w:r>
        <w:r w:rsidR="00BA4CCA">
          <w:rPr>
            <w:rFonts w:ascii="inherit" w:hAnsi="inherit"/>
            <w:b/>
            <w:bCs/>
            <w:color w:val="035DA6"/>
            <w:bdr w:val="none" w:sz="0" w:space="0" w:color="auto" w:frame="1"/>
          </w:rPr>
          <w:instrText xml:space="preserve"> INCLUDEPICTURE  "https://images-na.ssl-images-amazon.com/images/I/51XdjYZU2xL.jpg" \* MERGEFORMATINET </w:instrText>
        </w:r>
        <w:r w:rsidR="00BA4CCA">
          <w:rPr>
            <w:rFonts w:ascii="inherit" w:hAnsi="inherit"/>
            <w:b/>
            <w:bCs/>
            <w:color w:val="035DA6"/>
            <w:bdr w:val="none" w:sz="0" w:space="0" w:color="auto" w:frame="1"/>
          </w:rPr>
          <w:fldChar w:fldCharType="separate"/>
        </w:r>
        <w:r w:rsidR="00FB3E1F">
          <w:rPr>
            <w:rFonts w:ascii="inherit" w:hAnsi="inherit"/>
            <w:b/>
            <w:bCs/>
            <w:color w:val="035DA6"/>
            <w:bdr w:val="none" w:sz="0" w:space="0" w:color="auto" w:frame="1"/>
          </w:rPr>
          <w:fldChar w:fldCharType="begin"/>
        </w:r>
        <w:r w:rsidR="00FB3E1F">
          <w:rPr>
            <w:rFonts w:ascii="inherit" w:hAnsi="inherit"/>
            <w:b/>
            <w:bCs/>
            <w:color w:val="035DA6"/>
            <w:bdr w:val="none" w:sz="0" w:space="0" w:color="auto" w:frame="1"/>
          </w:rPr>
          <w:instrText xml:space="preserve"> INCLUDEPICTURE  "https://images-na.ssl-images-amazon.com/images/I/51XdjYZU2xL.jpg" \* MERGEFORMATINET </w:instrText>
        </w:r>
        <w:r w:rsidR="00FB3E1F">
          <w:rPr>
            <w:rFonts w:ascii="inherit" w:hAnsi="inherit"/>
            <w:b/>
            <w:bCs/>
            <w:color w:val="035DA6"/>
            <w:bdr w:val="none" w:sz="0" w:space="0" w:color="auto" w:frame="1"/>
          </w:rPr>
          <w:fldChar w:fldCharType="separate"/>
        </w:r>
        <w:r>
          <w:rPr>
            <w:rFonts w:ascii="inherit" w:hAnsi="inherit"/>
            <w:b/>
            <w:bCs/>
            <w:color w:val="035DA6"/>
            <w:bdr w:val="none" w:sz="0" w:space="0" w:color="auto" w:frame="1"/>
          </w:rPr>
          <w:fldChar w:fldCharType="begin"/>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instrText>INCLUDEPICTURE  "https://images-na.ssl-images-amazon.com/images/I/51XdjYZU2xL.jpg" \* MERGEFORMA</w:instrText>
        </w:r>
        <w:r>
          <w:rPr>
            <w:rFonts w:ascii="inherit" w:hAnsi="inherit"/>
            <w:b/>
            <w:bCs/>
            <w:color w:val="035DA6"/>
            <w:bdr w:val="none" w:sz="0" w:space="0" w:color="auto" w:frame="1"/>
          </w:rPr>
          <w:instrText>TINET</w:instrText>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fldChar w:fldCharType="separate"/>
        </w:r>
        <w:r w:rsidR="00B93C00">
          <w:rPr>
            <w:rFonts w:ascii="inherit" w:hAnsi="inherit"/>
            <w:b/>
            <w:bCs/>
            <w:color w:val="035DA6"/>
            <w:bdr w:val="none" w:sz="0" w:space="0" w:color="auto" w:frame="1"/>
          </w:rPr>
          <w:pict>
            <v:shape id="_x0000_i1033" type="#_x0000_t75" alt="" href="https://www.amazon.com/dp/0932863604/" style="width:249.85pt;height:374.5pt" o:button="t">
              <v:imagedata r:id="rId84" r:href="rId85"/>
            </v:shape>
          </w:pict>
        </w:r>
        <w:r>
          <w:rPr>
            <w:rFonts w:ascii="inherit" w:hAnsi="inherit"/>
            <w:b/>
            <w:bCs/>
            <w:color w:val="035DA6"/>
            <w:bdr w:val="none" w:sz="0" w:space="0" w:color="auto" w:frame="1"/>
          </w:rPr>
          <w:fldChar w:fldCharType="end"/>
        </w:r>
        <w:r w:rsidR="00FB3E1F">
          <w:rPr>
            <w:rFonts w:ascii="inherit" w:hAnsi="inherit"/>
            <w:b/>
            <w:bCs/>
            <w:color w:val="035DA6"/>
            <w:bdr w:val="none" w:sz="0" w:space="0" w:color="auto" w:frame="1"/>
          </w:rPr>
          <w:fldChar w:fldCharType="end"/>
        </w:r>
        <w:r w:rsidR="00BA4CCA">
          <w:rPr>
            <w:rFonts w:ascii="inherit" w:hAnsi="inherit"/>
            <w:b/>
            <w:bCs/>
            <w:color w:val="035DA6"/>
            <w:bdr w:val="none" w:sz="0" w:space="0" w:color="auto" w:frame="1"/>
          </w:rPr>
          <w:fldChar w:fldCharType="end"/>
        </w:r>
        <w:r w:rsidR="00D13F41">
          <w:rPr>
            <w:rFonts w:ascii="inherit" w:hAnsi="inherit"/>
            <w:b/>
            <w:bCs/>
            <w:color w:val="035DA6"/>
            <w:bdr w:val="none" w:sz="0" w:space="0" w:color="auto" w:frame="1"/>
          </w:rPr>
          <w:fldChar w:fldCharType="end"/>
        </w:r>
        <w:r w:rsidR="00450ED3">
          <w:rPr>
            <w:rFonts w:ascii="inherit" w:hAnsi="inherit"/>
            <w:b/>
            <w:bCs/>
            <w:color w:val="035DA6"/>
            <w:bdr w:val="none" w:sz="0" w:space="0" w:color="auto" w:frame="1"/>
          </w:rPr>
          <w:fldChar w:fldCharType="end"/>
        </w:r>
        <w:r w:rsidR="00661143">
          <w:rPr>
            <w:rFonts w:ascii="inherit" w:hAnsi="inherit"/>
            <w:b/>
            <w:bCs/>
            <w:color w:val="035DA6"/>
            <w:bdr w:val="none" w:sz="0" w:space="0" w:color="auto" w:frame="1"/>
          </w:rPr>
          <w:fldChar w:fldCharType="end"/>
        </w:r>
        <w:r w:rsidR="00812AFE">
          <w:rPr>
            <w:rFonts w:ascii="inherit" w:hAnsi="inherit"/>
            <w:b/>
            <w:bCs/>
            <w:color w:val="035DA6"/>
            <w:bdr w:val="none" w:sz="0" w:space="0" w:color="auto" w:frame="1"/>
          </w:rPr>
          <w:fldChar w:fldCharType="end"/>
        </w:r>
        <w:r w:rsidR="0056774B">
          <w:rPr>
            <w:rFonts w:ascii="inherit" w:hAnsi="inherit"/>
            <w:b/>
            <w:bCs/>
            <w:color w:val="035DA6"/>
            <w:bdr w:val="none" w:sz="0" w:space="0" w:color="auto" w:frame="1"/>
          </w:rPr>
          <w:fldChar w:fldCharType="end"/>
        </w:r>
        <w:r w:rsidR="000E7D4E">
          <w:rPr>
            <w:rFonts w:ascii="inherit" w:hAnsi="inherit"/>
            <w:b/>
            <w:bCs/>
            <w:color w:val="035DA6"/>
            <w:bdr w:val="none" w:sz="0" w:space="0" w:color="auto" w:frame="1"/>
          </w:rPr>
          <w:fldChar w:fldCharType="end"/>
        </w:r>
        <w:r w:rsidR="00807452">
          <w:rPr>
            <w:rFonts w:ascii="inherit" w:hAnsi="inherit"/>
            <w:b/>
            <w:bCs/>
            <w:color w:val="035DA6"/>
            <w:bdr w:val="none" w:sz="0" w:space="0" w:color="auto" w:frame="1"/>
          </w:rPr>
          <w:fldChar w:fldCharType="end"/>
        </w:r>
        <w:r w:rsidR="00D07272">
          <w:rPr>
            <w:rFonts w:ascii="inherit" w:hAnsi="inherit"/>
            <w:b/>
            <w:bCs/>
            <w:color w:val="035DA6"/>
            <w:bdr w:val="none" w:sz="0" w:space="0" w:color="auto" w:frame="1"/>
          </w:rPr>
          <w:fldChar w:fldCharType="end"/>
        </w:r>
      </w:hyperlink>
    </w:p>
    <w:p w:rsidR="00456938"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sidRPr="00456938">
        <w:rPr>
          <w:rStyle w:val="contents"/>
          <w:rFonts w:ascii="Georgia" w:hAnsi="Georgia"/>
          <w:color w:val="FF0000"/>
          <w:bdr w:val="none" w:sz="0" w:space="0" w:color="auto" w:frame="1"/>
        </w:rPr>
        <w:t>Unfortunately, this apparently plausible picture seems to have almost no basis in reality.</w:t>
      </w:r>
      <w:r>
        <w:rPr>
          <w:rStyle w:val="contents"/>
          <w:rFonts w:ascii="Georgia" w:hAnsi="Georgia"/>
          <w:color w:val="222222"/>
          <w:bdr w:val="none" w:sz="0" w:space="0" w:color="auto" w:frame="1"/>
        </w:rPr>
        <w:t xml:space="preserve"> During the drive to the Iraq War, I read </w:t>
      </w:r>
      <w:r>
        <w:rPr>
          <w:rStyle w:val="Emphasis"/>
          <w:rFonts w:ascii="inherit" w:hAnsi="inherit"/>
          <w:color w:val="222222"/>
          <w:bdr w:val="none" w:sz="0" w:space="0" w:color="auto" w:frame="1"/>
        </w:rPr>
        <w:t>Times</w:t>
      </w:r>
      <w:r>
        <w:rPr>
          <w:rStyle w:val="contents"/>
          <w:rFonts w:ascii="Georgia" w:hAnsi="Georgia"/>
          <w:color w:val="222222"/>
          <w:bdr w:val="none" w:sz="0" w:space="0" w:color="auto" w:frame="1"/>
        </w:rPr>
        <w:t xml:space="preserve"> articles interviewing numerous top oil men in Texas who expressed total puzzlement at why America was planning to attack Saddam, saying that </w:t>
      </w:r>
      <w:r w:rsidRPr="007E47BF">
        <w:rPr>
          <w:rStyle w:val="contents"/>
          <w:rFonts w:ascii="Georgia" w:hAnsi="Georgia"/>
          <w:color w:val="222222"/>
          <w:highlight w:val="yellow"/>
          <w:bdr w:val="none" w:sz="0" w:space="0" w:color="auto" w:frame="1"/>
        </w:rPr>
        <w:t>they could only assume that President Bush knew something that they themselves did not.</w:t>
      </w:r>
      <w:r>
        <w:rPr>
          <w:rStyle w:val="contents"/>
          <w:rFonts w:ascii="Georgia" w:hAnsi="Georgia"/>
          <w:color w:val="222222"/>
          <w:bdr w:val="none" w:sz="0" w:space="0" w:color="auto" w:frame="1"/>
        </w:rPr>
        <w:t xml:space="preserve"> Saudi Arabian leaders were adamantly opposed to an American attack on Iraq, and made every effort to prevent it. Prior to his joining the Bush Administration, Cheney had served as CEO of Halliburton, an oil services giant, and his firm had heavily lobbied for the lifting of U.S. economic sanctions against Iraq. </w:t>
      </w:r>
      <w:r w:rsidRPr="007E47BF">
        <w:rPr>
          <w:rStyle w:val="contents"/>
          <w:rFonts w:ascii="Georgia" w:hAnsi="Georgia"/>
          <w:color w:val="222222"/>
          <w:highlight w:val="yellow"/>
          <w:bdr w:val="none" w:sz="0" w:space="0" w:color="auto" w:frame="1"/>
        </w:rPr>
        <w:t xml:space="preserve">Prof. James </w:t>
      </w:r>
      <w:proofErr w:type="spellStart"/>
      <w:r w:rsidRPr="007E47BF">
        <w:rPr>
          <w:rStyle w:val="contents"/>
          <w:rFonts w:ascii="Georgia" w:hAnsi="Georgia"/>
          <w:color w:val="222222"/>
          <w:highlight w:val="yellow"/>
          <w:bdr w:val="none" w:sz="0" w:space="0" w:color="auto" w:frame="1"/>
        </w:rPr>
        <w:t>Petras</w:t>
      </w:r>
      <w:proofErr w:type="spellEnd"/>
      <w:r>
        <w:rPr>
          <w:rStyle w:val="contents"/>
          <w:rFonts w:ascii="Georgia" w:hAnsi="Georgia"/>
          <w:color w:val="222222"/>
          <w:bdr w:val="none" w:sz="0" w:space="0" w:color="auto" w:frame="1"/>
        </w:rPr>
        <w:t>, a scholar of strong Marxist leanings, published an excellent 2008 book entitled </w:t>
      </w:r>
      <w:hyperlink r:id="rId86" w:tooltip="https://www.amazon.com/dp/0932863604/" w:history="1">
        <w:r>
          <w:rPr>
            <w:rStyle w:val="Emphasis"/>
            <w:rFonts w:ascii="inherit" w:hAnsi="inherit"/>
            <w:b/>
            <w:bCs/>
            <w:color w:val="035DA6"/>
            <w:bdr w:val="none" w:sz="0" w:space="0" w:color="auto" w:frame="1"/>
          </w:rPr>
          <w:t>Zionism, Militarism, and the Decline of US Power</w:t>
        </w:r>
      </w:hyperlink>
      <w:r>
        <w:rPr>
          <w:rStyle w:val="contents"/>
          <w:rFonts w:ascii="Georgia" w:hAnsi="Georgia"/>
          <w:color w:val="222222"/>
          <w:bdr w:val="none" w:sz="0" w:space="0" w:color="auto" w:frame="1"/>
        </w:rPr>
        <w:t> in which he conclusively demonstrated that Zionist interests rather than those of the oil industry had dominated the Bush Administration in the wake of the 9/11 attacks, and promoted the Iraq War.</w:t>
      </w:r>
      <w:r w:rsidR="00456938" w:rsidRPr="00456938">
        <w:rPr>
          <w:rFonts w:ascii="Georgia" w:hAnsi="Georgia"/>
          <w:color w:val="222222"/>
          <w:bdr w:val="none" w:sz="0" w:space="0" w:color="auto" w:frame="1"/>
        </w:rPr>
        <w:t xml:space="preserve">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As for </w:t>
      </w:r>
      <w:r w:rsidRPr="00456938">
        <w:rPr>
          <w:rStyle w:val="contents"/>
          <w:rFonts w:ascii="Georgia" w:hAnsi="Georgia"/>
          <w:color w:val="222222"/>
          <w:highlight w:val="yellow"/>
          <w:bdr w:val="none" w:sz="0" w:space="0" w:color="auto" w:frame="1"/>
        </w:rPr>
        <w:t>the Michael Moore film</w:t>
      </w:r>
      <w:r>
        <w:rPr>
          <w:rStyle w:val="contents"/>
          <w:rFonts w:ascii="Georgia" w:hAnsi="Georgia"/>
          <w:color w:val="222222"/>
          <w:bdr w:val="none" w:sz="0" w:space="0" w:color="auto" w:frame="1"/>
        </w:rPr>
        <w:t xml:space="preserve">, I remember at the time sharing a laugh with a (Jewish) friend of mine, both of us finding it ridiculous that a government so overwhelmingly permeated by fanatically pro-Israel Neocons was being portrayed as being in thrall to the Saudis. Not only did the plotline of Moore’s film demonstrate the fearsome power of Jewish Hollywood, but </w:t>
      </w:r>
      <w:r w:rsidRPr="00456938">
        <w:rPr>
          <w:rStyle w:val="contents"/>
          <w:rFonts w:ascii="Georgia" w:hAnsi="Georgia"/>
          <w:b/>
          <w:color w:val="222222"/>
          <w:bdr w:val="none" w:sz="0" w:space="0" w:color="auto" w:frame="1"/>
        </w:rPr>
        <w:t>its huge success suggested that most of the American public had apparently never heard of the Neocons.</w:t>
      </w:r>
    </w:p>
    <w:p w:rsidR="00456938"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Bush critics properly ridiculed the president for his tongue-tied statement that the 9/11 terrorists had attacked America “for its freedoms” and Truthers have reasonably branded as implausible the claims that the massive attacks were organized by a cave-dwelling Islamic preacher. B</w:t>
      </w:r>
      <w:r w:rsidRPr="00456938">
        <w:rPr>
          <w:rStyle w:val="contents"/>
          <w:rFonts w:ascii="Georgia" w:hAnsi="Georgia"/>
          <w:b/>
          <w:color w:val="222222"/>
          <w:bdr w:val="none" w:sz="0" w:space="0" w:color="auto" w:frame="1"/>
        </w:rPr>
        <w:t>ut the suggestion that they were led and organized by the top figures of the Bush Administration seems even more preposterous.</w:t>
      </w:r>
      <w:r w:rsidR="00456938" w:rsidRPr="00456938">
        <w:rPr>
          <w:rFonts w:ascii="Georgia" w:hAnsi="Georgia"/>
          <w:color w:val="222222"/>
          <w:bdr w:val="none" w:sz="0" w:space="0" w:color="auto" w:frame="1"/>
        </w:rPr>
        <w:t xml:space="preserve">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sidRPr="00456938">
        <w:rPr>
          <w:rStyle w:val="contents"/>
          <w:rFonts w:ascii="Georgia" w:hAnsi="Georgia"/>
          <w:color w:val="222222"/>
          <w:highlight w:val="yellow"/>
          <w:bdr w:val="none" w:sz="0" w:space="0" w:color="auto" w:frame="1"/>
        </w:rPr>
        <w:t>Cheney and Rumsfeld</w:t>
      </w:r>
      <w:r>
        <w:rPr>
          <w:rStyle w:val="contents"/>
          <w:rFonts w:ascii="Georgia" w:hAnsi="Georgia"/>
          <w:color w:val="222222"/>
          <w:bdr w:val="none" w:sz="0" w:space="0" w:color="auto" w:frame="1"/>
        </w:rPr>
        <w:t xml:space="preserve"> had both spent decades as stalwarts of the moderate pro-business wing of the Republican Party, each serving in top government positions and also as CEOs of major corporations. The notion that they capped their careers by joining a new Republican administration in early 2001 and almost immediately set about organizing a gigantic false-flag terrorist attack upon the proudest towers of our largest city together with our own national military headquarters, intending to kill many thousands of Americans in the process, is too ridiculous to even be part of a leftist political satire.</w:t>
      </w:r>
    </w:p>
    <w:p w:rsidR="00D07272" w:rsidRDefault="00D07272" w:rsidP="00526401">
      <w:pPr>
        <w:pStyle w:val="NormalWeb"/>
        <w:shd w:val="clear" w:color="auto" w:fill="F8F8F8"/>
        <w:spacing w:before="240" w:beforeAutospacing="0" w:after="240" w:afterAutospacing="0" w:line="360" w:lineRule="atLeast"/>
        <w:ind w:left="240" w:right="240"/>
        <w:textAlignment w:val="baseline"/>
        <w:rPr>
          <w:rFonts w:ascii="Georgia" w:hAnsi="Georgia"/>
          <w:color w:val="222222"/>
        </w:rPr>
      </w:pPr>
      <w:r>
        <w:rPr>
          <w:rFonts w:ascii="Georgia" w:hAnsi="Georgia"/>
          <w:color w:val="222222"/>
        </w:rPr>
        <w:t> </w:t>
      </w:r>
    </w:p>
    <w:p w:rsidR="00B80FF9"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Let’s step back a bit. In the entire history of the world, I can think of no documented case in which the top political leadership of a country has launched a major false-flag attack upon its own centers of power and finance and tried to kill large numbers of its own people. The America of 2001 was a peaceful and prosperous country run by relatively bland political leaders focused upon the traditional Republican goals of enacting tax-cuts for the rich and reducing environmental regulations. Too many </w:t>
      </w:r>
      <w:proofErr w:type="spellStart"/>
      <w:r>
        <w:rPr>
          <w:rStyle w:val="contents"/>
          <w:rFonts w:ascii="Georgia" w:hAnsi="Georgia"/>
          <w:color w:val="222222"/>
          <w:bdr w:val="none" w:sz="0" w:space="0" w:color="auto" w:frame="1"/>
        </w:rPr>
        <w:t>Truther</w:t>
      </w:r>
      <w:proofErr w:type="spellEnd"/>
      <w:r>
        <w:rPr>
          <w:rStyle w:val="contents"/>
          <w:rFonts w:ascii="Georgia" w:hAnsi="Georgia"/>
          <w:color w:val="222222"/>
          <w:bdr w:val="none" w:sz="0" w:space="0" w:color="auto" w:frame="1"/>
        </w:rPr>
        <w:t xml:space="preserve"> activists have apparently drawn their understanding of the world from the caricatures of leftist comic-books in which corporate Republicans are all diabolical Dr. Evils, seeking to kill Americans out of sheer malevolence, and Alexander Cockburn was absolutely correct </w:t>
      </w:r>
      <w:hyperlink r:id="rId87" w:tooltip="https://www.counterpunch.org/2006/09/09/the-9-11-conspiracy-nuts/" w:history="1">
        <w:r>
          <w:rPr>
            <w:rStyle w:val="Hyperlink"/>
            <w:rFonts w:ascii="inherit" w:hAnsi="inherit"/>
            <w:b/>
            <w:bCs/>
            <w:color w:val="035DA6"/>
            <w:bdr w:val="none" w:sz="0" w:space="0" w:color="auto" w:frame="1"/>
          </w:rPr>
          <w:t>to ridicule them</w:t>
        </w:r>
      </w:hyperlink>
      <w:r>
        <w:rPr>
          <w:rStyle w:val="contents"/>
          <w:rFonts w:ascii="Georgia" w:hAnsi="Georgia"/>
          <w:color w:val="222222"/>
          <w:bdr w:val="none" w:sz="0" w:space="0" w:color="auto" w:frame="1"/>
        </w:rPr>
        <w:t> at least on that particular score.</w:t>
      </w:r>
      <w:r w:rsidR="00B80FF9" w:rsidRPr="00B80FF9">
        <w:rPr>
          <w:rFonts w:ascii="Georgia" w:hAnsi="Georgia"/>
          <w:color w:val="222222"/>
          <w:bdr w:val="none" w:sz="0" w:space="0" w:color="auto" w:frame="1"/>
        </w:rPr>
        <w:t xml:space="preserve"> </w:t>
      </w:r>
    </w:p>
    <w:p w:rsidR="00B80FF9"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Consider also the simple practicalities of the situation. The gigantic nature of the 9/11 attacks as postulated by the Truth movement would have clearly required enormous planning and probably involved the work of many dozens or even hundreds of skilled agents. Ordering CIA operatives or special military units to organize secret attacks against civilian targets in Venezuela or Yemen is one thing, but directing them to mount attacks against the Pentagon and the heart of New York City would be fraught with stupendous risk.</w:t>
      </w:r>
      <w:r w:rsidR="00B80FF9" w:rsidRPr="00B80FF9">
        <w:rPr>
          <w:rFonts w:ascii="Georgia" w:hAnsi="Georgia"/>
          <w:color w:val="222222"/>
          <w:bdr w:val="none" w:sz="0" w:space="0" w:color="auto" w:frame="1"/>
        </w:rPr>
        <w:t xml:space="preserve"> </w:t>
      </w:r>
    </w:p>
    <w:p w:rsidR="00B80FF9"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Bush had lost the popular vote in November 2000 and had only reached the White House because of a few dangling chads in Florida and the controversial decision of a deeply divided Supreme Court. As a consequence, most of the American media regarded his new administration with enormous hostility. If the first act of such a newly-sworn presidential team had been ordering the CIA or the military to prepare attacks against New York City and the Pentagon, surely those orders would have been regarded as issued by a group of lunatics, and immediately leaked to the hostile national press.</w:t>
      </w:r>
      <w:r w:rsidR="00B80FF9" w:rsidRPr="00B80FF9">
        <w:rPr>
          <w:rFonts w:ascii="Georgia" w:hAnsi="Georgia"/>
          <w:color w:val="222222"/>
          <w:bdr w:val="none" w:sz="0" w:space="0" w:color="auto" w:frame="1"/>
        </w:rPr>
        <w:t xml:space="preserve"> </w:t>
      </w:r>
    </w:p>
    <w:p w:rsidR="00B80FF9"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The whole scenario of </w:t>
      </w:r>
      <w:r w:rsidRPr="00FB3E1F">
        <w:rPr>
          <w:rStyle w:val="contents"/>
          <w:rFonts w:ascii="Georgia" w:hAnsi="Georgia"/>
          <w:color w:val="222222"/>
          <w:highlight w:val="yellow"/>
          <w:bdr w:val="none" w:sz="0" w:space="0" w:color="auto" w:frame="1"/>
        </w:rPr>
        <w:t>top American leaders</w:t>
      </w:r>
      <w:r>
        <w:rPr>
          <w:rStyle w:val="contents"/>
          <w:rFonts w:ascii="Georgia" w:hAnsi="Georgia"/>
          <w:color w:val="222222"/>
          <w:bdr w:val="none" w:sz="0" w:space="0" w:color="auto" w:frame="1"/>
        </w:rPr>
        <w:t xml:space="preserve"> being </w:t>
      </w:r>
      <w:r w:rsidRPr="00FB3E1F">
        <w:rPr>
          <w:rStyle w:val="contents"/>
          <w:rFonts w:ascii="Georgia" w:hAnsi="Georgia"/>
          <w:color w:val="222222"/>
          <w:highlight w:val="yellow"/>
          <w:bdr w:val="none" w:sz="0" w:space="0" w:color="auto" w:frame="1"/>
        </w:rPr>
        <w:t>the masterminds</w:t>
      </w:r>
      <w:r>
        <w:rPr>
          <w:rStyle w:val="contents"/>
          <w:rFonts w:ascii="Georgia" w:hAnsi="Georgia"/>
          <w:color w:val="222222"/>
          <w:bdr w:val="none" w:sz="0" w:space="0" w:color="auto" w:frame="1"/>
        </w:rPr>
        <w:t xml:space="preserve"> behind 9/11 is beyond ridiculous, and those 9/11 Truthers who make or imply such claims—doing so without a single shred of solid evidence—have unfortunately played a major role in discrediting their entire movement. In fact, the common meaning of the “inside job” scenario is so patently absurd and self-defeating that one might even suspect that the claim was encouraged by those seeking to discredit the entire 9/11 Truth movement as a consequence.</w:t>
      </w:r>
      <w:r w:rsidR="00B80FF9" w:rsidRPr="00B80FF9">
        <w:rPr>
          <w:rFonts w:ascii="Georgia" w:hAnsi="Georgia"/>
          <w:color w:val="222222"/>
          <w:bdr w:val="none" w:sz="0" w:space="0" w:color="auto" w:frame="1"/>
        </w:rPr>
        <w:t xml:space="preserve"> </w:t>
      </w:r>
    </w:p>
    <w:p w:rsidR="00B80FF9"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The </w:t>
      </w:r>
      <w:r w:rsidRPr="000E7D4E">
        <w:rPr>
          <w:rStyle w:val="contents"/>
          <w:rFonts w:ascii="Georgia" w:hAnsi="Georgia"/>
          <w:color w:val="222222"/>
          <w:highlight w:val="yellow"/>
          <w:bdr w:val="none" w:sz="0" w:space="0" w:color="auto" w:frame="1"/>
        </w:rPr>
        <w:t>focus on Cheney and Rumsfeld seems particularly ill-directed.</w:t>
      </w:r>
      <w:r>
        <w:rPr>
          <w:rStyle w:val="contents"/>
          <w:rFonts w:ascii="Georgia" w:hAnsi="Georgia"/>
          <w:color w:val="222222"/>
          <w:bdr w:val="none" w:sz="0" w:space="0" w:color="auto" w:frame="1"/>
        </w:rPr>
        <w:t xml:space="preserve"> Although I’ve never met nor had any dealings with either of those individuals, </w:t>
      </w:r>
      <w:r w:rsidRPr="000E7D4E">
        <w:rPr>
          <w:rStyle w:val="contents"/>
          <w:rFonts w:ascii="Georgia" w:hAnsi="Georgia"/>
          <w:color w:val="222222"/>
          <w:highlight w:val="yellow"/>
          <w:bdr w:val="none" w:sz="0" w:space="0" w:color="auto" w:frame="1"/>
        </w:rPr>
        <w:t>I</w:t>
      </w:r>
      <w:r>
        <w:rPr>
          <w:rStyle w:val="contents"/>
          <w:rFonts w:ascii="Georgia" w:hAnsi="Georgia"/>
          <w:color w:val="222222"/>
          <w:bdr w:val="none" w:sz="0" w:space="0" w:color="auto" w:frame="1"/>
        </w:rPr>
        <w:t xml:space="preserve"> was quite actively involved in DC politics during the 1990s, and </w:t>
      </w:r>
      <w:r w:rsidRPr="000E7D4E">
        <w:rPr>
          <w:rStyle w:val="contents"/>
          <w:rFonts w:ascii="Georgia" w:hAnsi="Georgia"/>
          <w:color w:val="222222"/>
          <w:highlight w:val="yellow"/>
          <w:bdr w:val="none" w:sz="0" w:space="0" w:color="auto" w:frame="1"/>
        </w:rPr>
        <w:t>can say with some assurance that prior to 9/11, neither of them were regarded as Neocons.</w:t>
      </w:r>
      <w:r>
        <w:rPr>
          <w:rStyle w:val="contents"/>
          <w:rFonts w:ascii="Georgia" w:hAnsi="Georgia"/>
          <w:color w:val="222222"/>
          <w:bdr w:val="none" w:sz="0" w:space="0" w:color="auto" w:frame="1"/>
        </w:rPr>
        <w:t xml:space="preserve"> Instead, they were the archetypical examples of moderate business-type mainstream Republicans, stretching all the way back to their years at the top of the Ford Administration during the mid-1970s.</w:t>
      </w:r>
      <w:r w:rsidR="00B80FF9" w:rsidRPr="00B80FF9">
        <w:rPr>
          <w:rFonts w:ascii="Georgia" w:hAnsi="Georgia"/>
          <w:color w:val="222222"/>
          <w:bdr w:val="none" w:sz="0" w:space="0" w:color="auto" w:frame="1"/>
        </w:rPr>
        <w:t xml:space="preserve"> </w:t>
      </w:r>
    </w:p>
    <w:p w:rsidR="00B80FF9"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Skeptics of this claim may note that they signed the </w:t>
      </w:r>
      <w:hyperlink r:id="rId88" w:anchor="Signatories_to_Statement_of_Principles" w:tooltip="https://en.wikipedia.org/wiki/Project_for_the_New_American_Century#Signatories_to_Statement_of_Principles" w:history="1">
        <w:r>
          <w:rPr>
            <w:rStyle w:val="Hyperlink"/>
            <w:rFonts w:ascii="inherit" w:hAnsi="inherit"/>
            <w:b/>
            <w:bCs/>
            <w:color w:val="035DA6"/>
            <w:bdr w:val="none" w:sz="0" w:space="0" w:color="auto" w:frame="1"/>
          </w:rPr>
          <w:t>1997 declaration issued by the Project for the New American Century</w:t>
        </w:r>
      </w:hyperlink>
      <w:r>
        <w:rPr>
          <w:rStyle w:val="contents"/>
          <w:rFonts w:ascii="Georgia" w:hAnsi="Georgia"/>
          <w:color w:val="222222"/>
          <w:bdr w:val="none" w:sz="0" w:space="0" w:color="auto" w:frame="1"/>
        </w:rPr>
        <w:t xml:space="preserve"> (PNAC), a leading Neocon foreign policy manifesto organized by Bill Kristol, but I would regard that as something of a red herring. In DC circles, individuals are always recruiting their friends to sign various declarations, which may or may not be indicative of anything, and </w:t>
      </w:r>
      <w:r w:rsidRPr="000E7D4E">
        <w:rPr>
          <w:rStyle w:val="contents"/>
          <w:rFonts w:ascii="Georgia" w:hAnsi="Georgia"/>
          <w:color w:val="222222"/>
          <w:highlight w:val="yellow"/>
          <w:bdr w:val="none" w:sz="0" w:space="0" w:color="auto" w:frame="1"/>
        </w:rPr>
        <w:t>I remember Kristol trying to get me to sign the PNAC statement as well.</w:t>
      </w:r>
      <w:r>
        <w:rPr>
          <w:rStyle w:val="contents"/>
          <w:rFonts w:ascii="Georgia" w:hAnsi="Georgia"/>
          <w:color w:val="222222"/>
          <w:bdr w:val="none" w:sz="0" w:space="0" w:color="auto" w:frame="1"/>
        </w:rPr>
        <w:t xml:space="preserve"> Since my private views on that issue were absolutely 100% contrary to the Neocon position, which I regarded as foreign policy lunacy, I deflected his request and very politely turned him down. But I was quite friendly with him at the time, so if I had been someone without strong opinions in that area, I probably would have agreed.</w:t>
      </w:r>
      <w:r w:rsidR="00B80FF9" w:rsidRPr="00B80FF9">
        <w:rPr>
          <w:rFonts w:ascii="Georgia" w:hAnsi="Georgia"/>
          <w:color w:val="222222"/>
          <w:bdr w:val="none" w:sz="0" w:space="0" w:color="auto" w:frame="1"/>
        </w:rPr>
        <w:t xml:space="preserve"> </w:t>
      </w:r>
    </w:p>
    <w:p w:rsidR="00B80FF9"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This raises a larger point. </w:t>
      </w:r>
      <w:r w:rsidRPr="000E7D4E">
        <w:rPr>
          <w:rStyle w:val="contents"/>
          <w:rFonts w:ascii="Georgia" w:hAnsi="Georgia"/>
          <w:color w:val="FF0000"/>
          <w:bdr w:val="none" w:sz="0" w:space="0" w:color="auto" w:frame="1"/>
        </w:rPr>
        <w:t>By 2000, the Neocons had gained</w:t>
      </w:r>
      <w:r>
        <w:rPr>
          <w:rStyle w:val="contents"/>
          <w:rFonts w:ascii="Georgia" w:hAnsi="Georgia"/>
          <w:color w:val="222222"/>
          <w:bdr w:val="none" w:sz="0" w:space="0" w:color="auto" w:frame="1"/>
        </w:rPr>
        <w:t xml:space="preserve"> almost total control of all the major conservative/Republican media outlets and the foreign policy wings of nearly all the similarly aligned </w:t>
      </w:r>
      <w:proofErr w:type="spellStart"/>
      <w:r>
        <w:rPr>
          <w:rStyle w:val="contents"/>
          <w:rFonts w:ascii="Georgia" w:hAnsi="Georgia"/>
          <w:color w:val="222222"/>
          <w:bdr w:val="none" w:sz="0" w:space="0" w:color="auto" w:frame="1"/>
        </w:rPr>
        <w:t>thinktanks</w:t>
      </w:r>
      <w:proofErr w:type="spellEnd"/>
      <w:r>
        <w:rPr>
          <w:rStyle w:val="contents"/>
          <w:rFonts w:ascii="Georgia" w:hAnsi="Georgia"/>
          <w:color w:val="222222"/>
          <w:bdr w:val="none" w:sz="0" w:space="0" w:color="auto" w:frame="1"/>
        </w:rPr>
        <w:t xml:space="preserve"> in DC, successfully purging most of their traditional opponents. So although Cheney and Rumsfeld were not themselves Neocons, they were swimming in a Neocon sea, with a very large fraction of all the information they received coming from such sources and with their top aides such as “Scooter” Libby, Paul Wolfowitz, and Douglas </w:t>
      </w:r>
      <w:proofErr w:type="spellStart"/>
      <w:r>
        <w:rPr>
          <w:rStyle w:val="contents"/>
          <w:rFonts w:ascii="Georgia" w:hAnsi="Georgia"/>
          <w:color w:val="222222"/>
          <w:bdr w:val="none" w:sz="0" w:space="0" w:color="auto" w:frame="1"/>
        </w:rPr>
        <w:t>Feith</w:t>
      </w:r>
      <w:proofErr w:type="spellEnd"/>
      <w:r>
        <w:rPr>
          <w:rStyle w:val="contents"/>
          <w:rFonts w:ascii="Georgia" w:hAnsi="Georgia"/>
          <w:color w:val="222222"/>
          <w:bdr w:val="none" w:sz="0" w:space="0" w:color="auto" w:frame="1"/>
        </w:rPr>
        <w:t xml:space="preserve"> being Neocons. Rumsfeld was already somewhat elderly while Cheney had suffered several heart-attacks starting at age 37, so under those circumstances it may have been relatively easy for them to be shifted toward certain policy positions.</w:t>
      </w:r>
      <w:r w:rsidR="00B80FF9" w:rsidRPr="00B80FF9">
        <w:rPr>
          <w:rFonts w:ascii="Georgia" w:hAnsi="Georgia"/>
          <w:color w:val="222222"/>
          <w:bdr w:val="none" w:sz="0" w:space="0" w:color="auto" w:frame="1"/>
        </w:rPr>
        <w:t xml:space="preserve"> </w:t>
      </w:r>
    </w:p>
    <w:p w:rsidR="00B80FF9"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Indeed, the entire demonization of Cheney and Rumsfeld in anti-Iraq War circles has seemed somewhat suspicious to me. I always wondered whether the heavily Jewish liberal media had focused its wrath upon those two individuals in order to deflect culpability from the Jewish Neocons who were the obvious originators of that disastrous policy; and the same may be true of the 9/11 Truthers, who probably feared accusations of anti-Semitism. Regarding that former issue, a prominent Israeli columnist was characteristically blunt on the matter in 2003, strongly suggesting that </w:t>
      </w:r>
      <w:hyperlink r:id="rId89" w:tooltip="https://www.haaretz.com/1.4764706" w:history="1">
        <w:r>
          <w:rPr>
            <w:rStyle w:val="Hyperlink"/>
            <w:rFonts w:ascii="inherit" w:hAnsi="inherit"/>
            <w:b/>
            <w:bCs/>
            <w:color w:val="035DA6"/>
            <w:bdr w:val="none" w:sz="0" w:space="0" w:color="auto" w:frame="1"/>
          </w:rPr>
          <w:t>25 Neocon intellectuals</w:t>
        </w:r>
      </w:hyperlink>
      <w:r>
        <w:rPr>
          <w:rStyle w:val="contents"/>
          <w:rFonts w:ascii="Georgia" w:hAnsi="Georgia"/>
          <w:color w:val="222222"/>
          <w:bdr w:val="none" w:sz="0" w:space="0" w:color="auto" w:frame="1"/>
        </w:rPr>
        <w:t>, nearly all of them Jewish, were primarily responsible for the war. Under normal circumstances, the president himself would have surely been portrayed as the evil mastermind behind the 9/11 plot, but “W” was too widely known for his ignorance for such accusations to be credible.</w:t>
      </w:r>
      <w:r w:rsidR="00B80FF9" w:rsidRPr="00B80FF9">
        <w:rPr>
          <w:rFonts w:ascii="Georgia" w:hAnsi="Georgia"/>
          <w:color w:val="222222"/>
          <w:bdr w:val="none" w:sz="0" w:space="0" w:color="auto" w:frame="1"/>
        </w:rPr>
        <w:t xml:space="preserve">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It does seem entirely plausible that Cheney, Rumsfeld, and other top Bush leaders may have been manipulated into taking certain actions that inadvertently fostered the 9/11 plot, while a few lower-level Bush appointees might have been more directly involved, perhaps even as outright conspirators. But I do not think this is the usual meaning of the “inside job” accusation.</w:t>
      </w:r>
    </w:p>
    <w:p w:rsidR="00D07272" w:rsidRDefault="00D07272" w:rsidP="009B25B3">
      <w:pPr>
        <w:pStyle w:val="Heading2"/>
        <w:ind w:left="576"/>
      </w:pPr>
      <w:r>
        <w:t> </w:t>
      </w:r>
      <w:r w:rsidR="000E7D4E">
        <w:t xml:space="preserve">Where </w:t>
      </w:r>
      <w:proofErr w:type="gramStart"/>
      <w:r w:rsidR="000E7D4E">
        <w:t>do  we</w:t>
      </w:r>
      <w:proofErr w:type="gramEnd"/>
      <w:r w:rsidR="000E7D4E">
        <w:t xml:space="preserve"> Now stand?</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So where do we now stand? It seems very likely that the 9/11 attacks were the work of an organization far more powerful and professionally-skilled than a rag-tag band of nineteen random Arabs armed with box-cutters, but </w:t>
      </w:r>
      <w:r w:rsidRPr="00C47837">
        <w:rPr>
          <w:rStyle w:val="contents"/>
          <w:rFonts w:ascii="Georgia" w:hAnsi="Georgia"/>
          <w:b/>
          <w:color w:val="222222"/>
          <w:bdr w:val="none" w:sz="0" w:space="0" w:color="auto" w:frame="1"/>
        </w:rPr>
        <w:t>also that the attacks were very unlikely to have been the work of the American government itself</w:t>
      </w:r>
      <w:r>
        <w:rPr>
          <w:rStyle w:val="contents"/>
          <w:rFonts w:ascii="Georgia" w:hAnsi="Georgia"/>
          <w:color w:val="222222"/>
          <w:bdr w:val="none" w:sz="0" w:space="0" w:color="auto" w:frame="1"/>
        </w:rPr>
        <w:t>. So who actually attacked our country on that fateful day seventeen years ago, killing thousands of our fellow citizens?</w:t>
      </w:r>
    </w:p>
    <w:p w:rsidR="00B80FF9"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Effective intelligence operations are concealed in a hall of mirrors, often extremely difficult for outsiders to penetrate, and false-flag terrorist attacks certainly fall into this category. But if we apply a different metaphor, the complexities of such events may be seen as a Gordian </w:t>
      </w:r>
      <w:proofErr w:type="gramStart"/>
      <w:r>
        <w:rPr>
          <w:rStyle w:val="contents"/>
          <w:rFonts w:ascii="Georgia" w:hAnsi="Georgia"/>
          <w:color w:val="222222"/>
          <w:bdr w:val="none" w:sz="0" w:space="0" w:color="auto" w:frame="1"/>
        </w:rPr>
        <w:t>Knot</w:t>
      </w:r>
      <w:proofErr w:type="gramEnd"/>
      <w:r>
        <w:rPr>
          <w:rStyle w:val="contents"/>
          <w:rFonts w:ascii="Georgia" w:hAnsi="Georgia"/>
          <w:color w:val="222222"/>
          <w:bdr w:val="none" w:sz="0" w:space="0" w:color="auto" w:frame="1"/>
        </w:rPr>
        <w:t>, almost impossible to disentangle, but vulnerable to the sword-stroke of asking the simple question “Who benefited?”</w:t>
      </w:r>
      <w:r w:rsidR="00B80FF9" w:rsidRPr="00B80FF9">
        <w:rPr>
          <w:rFonts w:ascii="Georgia" w:hAnsi="Georgia"/>
          <w:color w:val="222222"/>
          <w:bdr w:val="none" w:sz="0" w:space="0" w:color="auto" w:frame="1"/>
        </w:rPr>
        <w:t xml:space="preserve">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America and most of the world certainly did not, and the disastrous legacies of that fateful day have transformed our own society and wrecked many other countries. The endless American wars soon unleashed have already cost us many trillions of dollars and set our nation on the road to bankruptcy while killing or displacing many millions of innocent Middle Easterners. Most recently, that resulting flood of desperate refugees has begun engulfing Europe, and the peace and prosperity of that ancient continent is now under severe threat.</w:t>
      </w:r>
    </w:p>
    <w:p w:rsidR="00812DC1"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Our traditional civil liberties and constitutional protections have been drastically eroded, with our society having taken long steps toward becoming an outright police state. American citizens now passively accept unimaginable infringements on their personal freedoms, all originally begun under the guise of preventing terrorism.</w:t>
      </w:r>
      <w:r w:rsidR="00812DC1" w:rsidRPr="00812DC1">
        <w:rPr>
          <w:rFonts w:ascii="Georgia" w:hAnsi="Georgia"/>
          <w:color w:val="222222"/>
          <w:bdr w:val="none" w:sz="0" w:space="0" w:color="auto" w:frame="1"/>
        </w:rPr>
        <w:t xml:space="preserve">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I find it difficult to think of any country in the world that clearly gained as a result of the 9/11 attacks and America’s military reaction, with one single, solitary exception.</w:t>
      </w:r>
    </w:p>
    <w:p w:rsidR="00812DC1"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During 2000 and most of 2001, America was a peaceful prosperous country, but a certain small Middle Eastern nation had found itself in an increasingly desperate situation. </w:t>
      </w:r>
      <w:r w:rsidRPr="00812DC1">
        <w:rPr>
          <w:rStyle w:val="contents"/>
          <w:rFonts w:ascii="Georgia" w:hAnsi="Georgia"/>
          <w:b/>
          <w:color w:val="FF0000"/>
          <w:bdr w:val="none" w:sz="0" w:space="0" w:color="auto" w:frame="1"/>
        </w:rPr>
        <w:t>Israel</w:t>
      </w:r>
      <w:r w:rsidRPr="00812DC1">
        <w:rPr>
          <w:rStyle w:val="contents"/>
          <w:rFonts w:ascii="Georgia" w:hAnsi="Georgia"/>
          <w:b/>
          <w:color w:val="222222"/>
          <w:bdr w:val="none" w:sz="0" w:space="0" w:color="auto" w:frame="1"/>
        </w:rPr>
        <w:t xml:space="preserve"> then seemed to be fighting for its life against the massive waves of domestic terrorism that constituted the Second Palestinian Intifada.</w:t>
      </w:r>
      <w:r w:rsidR="00812DC1" w:rsidRPr="00812DC1">
        <w:rPr>
          <w:rFonts w:ascii="Georgia" w:hAnsi="Georgia"/>
          <w:b/>
          <w:color w:val="222222"/>
          <w:bdr w:val="none" w:sz="0" w:space="0" w:color="auto" w:frame="1"/>
        </w:rPr>
        <w:t xml:space="preserve"> </w:t>
      </w:r>
    </w:p>
    <w:p w:rsidR="00807452"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Ariel Sharon was widely believed to have deliberately provoked that uprising in September 2000 by marching to the Temple Mount backed by a thousand armed police, and the resulting violence and polarization of Israeli society had successfully installed him as Prime Minister in early 2001. But once in office, his brutal measures failed to end the wave of continuing attacks, which increasingly took the form of suicide-bombings against civilian targets. Many believed that the violence might soon trigger a huge outflow of Israeli citizens, perhaps producing a death-spiral for the Jewish state. </w:t>
      </w:r>
      <w:r w:rsidRPr="00812DC1">
        <w:rPr>
          <w:rStyle w:val="contents"/>
          <w:rFonts w:ascii="Georgia" w:hAnsi="Georgia"/>
          <w:b/>
          <w:color w:val="222222"/>
          <w:bdr w:val="none" w:sz="0" w:space="0" w:color="auto" w:frame="1"/>
        </w:rPr>
        <w:t>Iraq, Iran, Libya, and other major Muslim powers were supporting the Palestinians with money, rhetoric, and sometimes weaponry, and Israeli society seemed close to crumbling.</w:t>
      </w:r>
      <w:r>
        <w:rPr>
          <w:rStyle w:val="contents"/>
          <w:rFonts w:ascii="Georgia" w:hAnsi="Georgia"/>
          <w:color w:val="222222"/>
          <w:bdr w:val="none" w:sz="0" w:space="0" w:color="auto" w:frame="1"/>
        </w:rPr>
        <w:t xml:space="preserve"> I remember hearing from some of my DC friends that numerous Israeli policy experts were suddenly seeking berths at Neocon </w:t>
      </w:r>
      <w:proofErr w:type="spellStart"/>
      <w:r>
        <w:rPr>
          <w:rStyle w:val="contents"/>
          <w:rFonts w:ascii="Georgia" w:hAnsi="Georgia"/>
          <w:color w:val="222222"/>
          <w:bdr w:val="none" w:sz="0" w:space="0" w:color="auto" w:frame="1"/>
        </w:rPr>
        <w:t>thinktanks</w:t>
      </w:r>
      <w:proofErr w:type="spellEnd"/>
      <w:r>
        <w:rPr>
          <w:rStyle w:val="contents"/>
          <w:rFonts w:ascii="Georgia" w:hAnsi="Georgia"/>
          <w:color w:val="222222"/>
          <w:bdr w:val="none" w:sz="0" w:space="0" w:color="auto" w:frame="1"/>
        </w:rPr>
        <w:t xml:space="preserve"> so that they could </w:t>
      </w:r>
      <w:r w:rsidRPr="00812DC1">
        <w:rPr>
          <w:rStyle w:val="contents"/>
          <w:rFonts w:ascii="Georgia" w:hAnsi="Georgia"/>
          <w:color w:val="222222"/>
          <w:highlight w:val="yellow"/>
          <w:bdr w:val="none" w:sz="0" w:space="0" w:color="auto" w:frame="1"/>
        </w:rPr>
        <w:t>relocate to America</w:t>
      </w:r>
      <w:r>
        <w:rPr>
          <w:rStyle w:val="contents"/>
          <w:rFonts w:ascii="Georgia" w:hAnsi="Georgia"/>
          <w:color w:val="222222"/>
          <w:bdr w:val="none" w:sz="0" w:space="0" w:color="auto" w:frame="1"/>
        </w:rPr>
        <w:t>.</w:t>
      </w:r>
      <w:r w:rsidR="00807452" w:rsidRPr="00807452">
        <w:rPr>
          <w:rFonts w:ascii="Georgia" w:hAnsi="Georgia"/>
          <w:color w:val="222222"/>
          <w:bdr w:val="none" w:sz="0" w:space="0" w:color="auto" w:frame="1"/>
        </w:rPr>
        <w:t xml:space="preserve"> </w:t>
      </w:r>
    </w:p>
    <w:p w:rsidR="00807452"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sidRPr="00812DC1">
        <w:rPr>
          <w:rStyle w:val="contents"/>
          <w:rFonts w:ascii="Georgia" w:hAnsi="Georgia"/>
          <w:color w:val="222222"/>
          <w:highlight w:val="yellow"/>
          <w:bdr w:val="none" w:sz="0" w:space="0" w:color="auto" w:frame="1"/>
        </w:rPr>
        <w:t>Sharon was a notoriously bloody and reckless leader</w:t>
      </w:r>
      <w:r>
        <w:rPr>
          <w:rStyle w:val="contents"/>
          <w:rFonts w:ascii="Georgia" w:hAnsi="Georgia"/>
          <w:color w:val="222222"/>
          <w:bdr w:val="none" w:sz="0" w:space="0" w:color="auto" w:frame="1"/>
        </w:rPr>
        <w:t xml:space="preserve">, </w:t>
      </w:r>
      <w:r w:rsidRPr="00812DC1">
        <w:rPr>
          <w:rStyle w:val="contents"/>
          <w:rFonts w:ascii="Georgia" w:hAnsi="Georgia"/>
          <w:b/>
          <w:color w:val="222222"/>
          <w:bdr w:val="none" w:sz="0" w:space="0" w:color="auto" w:frame="1"/>
        </w:rPr>
        <w:t>with a long history of undertaking strategic gambles of astonishing boldness, sometimes betting everything on a single roll of the dice.</w:t>
      </w:r>
      <w:r>
        <w:rPr>
          <w:rStyle w:val="contents"/>
          <w:rFonts w:ascii="Georgia" w:hAnsi="Georgia"/>
          <w:color w:val="222222"/>
          <w:bdr w:val="none" w:sz="0" w:space="0" w:color="auto" w:frame="1"/>
        </w:rPr>
        <w:t xml:space="preserve"> He had spent decades seeking the Prime </w:t>
      </w:r>
      <w:proofErr w:type="spellStart"/>
      <w:r>
        <w:rPr>
          <w:rStyle w:val="contents"/>
          <w:rFonts w:ascii="Georgia" w:hAnsi="Georgia"/>
          <w:color w:val="222222"/>
          <w:bdr w:val="none" w:sz="0" w:space="0" w:color="auto" w:frame="1"/>
        </w:rPr>
        <w:t>Ministership</w:t>
      </w:r>
      <w:proofErr w:type="spellEnd"/>
      <w:r>
        <w:rPr>
          <w:rStyle w:val="contents"/>
          <w:rFonts w:ascii="Georgia" w:hAnsi="Georgia"/>
          <w:color w:val="222222"/>
          <w:bdr w:val="none" w:sz="0" w:space="0" w:color="auto" w:frame="1"/>
        </w:rPr>
        <w:t>, but having finally obtained it, he now had his back to the wall, with no obvious source of rescue in sight.</w:t>
      </w:r>
      <w:r w:rsidR="00807452" w:rsidRPr="00807452">
        <w:rPr>
          <w:rFonts w:ascii="Georgia" w:hAnsi="Georgia"/>
          <w:color w:val="222222"/>
          <w:bdr w:val="none" w:sz="0" w:space="0" w:color="auto" w:frame="1"/>
        </w:rPr>
        <w:t xml:space="preserve"> </w:t>
      </w:r>
    </w:p>
    <w:p w:rsidR="00807452"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The 9/11 attacks changed everything. Suddenly the world’s sole superpower was fully mobilized against Arab and Muslim terrorist movements, especially those connected with the Middle East. Sharon’s close Neocon political allies in America used the unexpected crisis as an opportunity to seize control of America’s foreign policy and national security apparatus, with an NSA staffer later reporting that Israeli generals freely roamed the halls of the Pentagon without any security controls. Meanwhile, the excuse of preventing domestic terrorism was used to implement newly centralized American police controls that were soon employed to harass or even shut down various anti-Zionist political organizations. One of the Israeli Mossad agents arrested by the police in New York City as he and his fellows were celebrating the 9/11 attacks and producing a souvenir film of the burning World Trade Center towers told the officers that “We are Israelis…Your problems are our problems.” And so they immediately became.</w:t>
      </w:r>
      <w:r w:rsidR="00807452" w:rsidRPr="00807452">
        <w:rPr>
          <w:rFonts w:ascii="Georgia" w:hAnsi="Georgia"/>
          <w:color w:val="222222"/>
          <w:bdr w:val="none" w:sz="0" w:space="0" w:color="auto" w:frame="1"/>
        </w:rPr>
        <w:t xml:space="preserve">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General Wesley Clark reported that soon after the 9/11 attacks he was informed that a secret military plan had somehow come into being under which </w:t>
      </w:r>
      <w:hyperlink r:id="rId90" w:tooltip="https://www.globalresearch.ca/we-re-going-to-take-out-7-countries-in-5-years-iraq-syria-lebanon-libya-somalia-sudan-iran/5166" w:history="1">
        <w:r>
          <w:rPr>
            <w:rStyle w:val="Hyperlink"/>
            <w:rFonts w:ascii="inherit" w:hAnsi="inherit"/>
            <w:b/>
            <w:bCs/>
            <w:color w:val="035DA6"/>
            <w:bdr w:val="none" w:sz="0" w:space="0" w:color="auto" w:frame="1"/>
          </w:rPr>
          <w:t>America would attack and destroy seven major Muslim countries over the next few years</w:t>
        </w:r>
      </w:hyperlink>
      <w:r>
        <w:rPr>
          <w:rStyle w:val="contents"/>
          <w:rFonts w:ascii="Georgia" w:hAnsi="Georgia"/>
          <w:color w:val="222222"/>
          <w:bdr w:val="none" w:sz="0" w:space="0" w:color="auto" w:frame="1"/>
        </w:rPr>
        <w:t xml:space="preserve">, including Iraq, Iran, Syria, and Libya, which coincidentally were all of Israel’s strongest regional adversaries and the leading supporters of the Palestinians. As America began to expend enormous oceans of blood and treasure attacking all of Israel’s enemies after 9/11, </w:t>
      </w:r>
      <w:r w:rsidRPr="00C47837">
        <w:rPr>
          <w:rStyle w:val="contents"/>
          <w:rFonts w:ascii="Georgia" w:hAnsi="Georgia"/>
          <w:color w:val="FF0000"/>
          <w:bdr w:val="none" w:sz="0" w:space="0" w:color="auto" w:frame="1"/>
        </w:rPr>
        <w:t>Israel itself no longer needed to do so.</w:t>
      </w:r>
      <w:r>
        <w:rPr>
          <w:rStyle w:val="contents"/>
          <w:rFonts w:ascii="Georgia" w:hAnsi="Georgia"/>
          <w:color w:val="222222"/>
          <w:bdr w:val="none" w:sz="0" w:space="0" w:color="auto" w:frame="1"/>
        </w:rPr>
        <w:t xml:space="preserve"> Partly as a consequence, almost no other nation in the world has so enormously improved its strategic and economic situation during the last seventeen years, even while a large fraction of the American population has become completely impoverished during that same period and our national debt has grown to insurmountable levels. A parasite can often grow fat even as its host suffers and declines.</w:t>
      </w:r>
    </w:p>
    <w:p w:rsidR="00D07272" w:rsidRDefault="00D07272" w:rsidP="00526401">
      <w:pPr>
        <w:pStyle w:val="NormalWeb"/>
        <w:shd w:val="clear" w:color="auto" w:fill="F8F8F8"/>
        <w:spacing w:before="240" w:beforeAutospacing="0" w:after="240" w:afterAutospacing="0" w:line="360" w:lineRule="atLeast"/>
        <w:ind w:left="240" w:right="240"/>
        <w:textAlignment w:val="baseline"/>
        <w:rPr>
          <w:rFonts w:ascii="Georgia" w:hAnsi="Georgia"/>
          <w:color w:val="222222"/>
        </w:rPr>
      </w:pPr>
      <w:r>
        <w:rPr>
          <w:rFonts w:ascii="Georgia" w:hAnsi="Georgia"/>
          <w:color w:val="222222"/>
        </w:rPr>
        <w:t> </w:t>
      </w:r>
    </w:p>
    <w:p w:rsidR="00807452"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I have emphasized that for many years after the 9/11 attacks I paid little attention to the details and had only the vaguest notion that there even existed an organized 9/11 Truth movement. But if someone had ever convinced me that the terrorist attacks had been false-flag operations and someone other than Osama had been responsible, my immediate guess would have been Israel and its Mossad.</w:t>
      </w:r>
      <w:r w:rsidR="00807452" w:rsidRPr="00807452">
        <w:rPr>
          <w:rFonts w:ascii="Georgia" w:hAnsi="Georgia"/>
          <w:color w:val="222222"/>
          <w:bdr w:val="none" w:sz="0" w:space="0" w:color="auto" w:frame="1"/>
        </w:rPr>
        <w:t xml:space="preserve"> </w:t>
      </w:r>
    </w:p>
    <w:p w:rsidR="00807452"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Certainly no other nation in the world can remotely match Israel’s track-record of remarkably bold high-level assassinations and false-flag attacks, terrorist and otherwise, against other countries, even including America and its military. Furthermore, the enormous dominance of Jewish and pro-Israel elements in the American establishment media and increasingly that of many other major countries in the West has long ensured that even when the solid evidence of such attacks was discovered, very few ordinary Americans would ever hear those facts.</w:t>
      </w:r>
      <w:r w:rsidR="00807452" w:rsidRPr="00807452">
        <w:rPr>
          <w:rFonts w:ascii="Georgia" w:hAnsi="Georgia"/>
          <w:color w:val="222222"/>
          <w:bdr w:val="none" w:sz="0" w:space="0" w:color="auto" w:frame="1"/>
        </w:rPr>
        <w:t xml:space="preserve"> </w:t>
      </w:r>
    </w:p>
    <w:p w:rsidR="00807452"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Once we </w:t>
      </w:r>
      <w:r w:rsidRPr="00C47837">
        <w:rPr>
          <w:rStyle w:val="contents"/>
          <w:rFonts w:ascii="Georgia" w:hAnsi="Georgia"/>
          <w:b/>
          <w:color w:val="222222"/>
          <w:bdr w:val="none" w:sz="0" w:space="0" w:color="auto" w:frame="1"/>
        </w:rPr>
        <w:t>accept that the 9/11 attacks were probably a false-flag operation</w:t>
      </w:r>
      <w:r>
        <w:rPr>
          <w:rStyle w:val="contents"/>
          <w:rFonts w:ascii="Georgia" w:hAnsi="Georgia"/>
          <w:color w:val="222222"/>
          <w:bdr w:val="none" w:sz="0" w:space="0" w:color="auto" w:frame="1"/>
        </w:rPr>
        <w:t>, a central clue to the likely perpetrators has been their extraordinary success in ensuring that such a wealth of enormously suspicious evidence has been totally ignored by virtually the entire American media, whether liberal or conservative, left-wing or right-wing.</w:t>
      </w:r>
      <w:r w:rsidR="00807452" w:rsidRPr="00807452">
        <w:rPr>
          <w:rFonts w:ascii="Georgia" w:hAnsi="Georgia"/>
          <w:color w:val="222222"/>
          <w:bdr w:val="none" w:sz="0" w:space="0" w:color="auto" w:frame="1"/>
        </w:rPr>
        <w:t xml:space="preserve"> </w:t>
      </w:r>
    </w:p>
    <w:p w:rsidR="00807452"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In the particular case at hand, the considerable number of zealously pro-Israel Neocons situated just beneath the public surface of the Bush Administration in 2001 could have greatly facilitated both the successful organization of the attacks and their effective cover-up and concealment, </w:t>
      </w:r>
      <w:r w:rsidRPr="00C47837">
        <w:rPr>
          <w:rStyle w:val="contents"/>
          <w:rFonts w:ascii="Georgia" w:hAnsi="Georgia"/>
          <w:color w:val="222222"/>
          <w:highlight w:val="yellow"/>
          <w:bdr w:val="none" w:sz="0" w:space="0" w:color="auto" w:frame="1"/>
        </w:rPr>
        <w:t xml:space="preserve">with Libby, Wolfowitz, </w:t>
      </w:r>
      <w:proofErr w:type="spellStart"/>
      <w:r w:rsidRPr="00C47837">
        <w:rPr>
          <w:rStyle w:val="contents"/>
          <w:rFonts w:ascii="Georgia" w:hAnsi="Georgia"/>
          <w:color w:val="222222"/>
          <w:highlight w:val="yellow"/>
          <w:bdr w:val="none" w:sz="0" w:space="0" w:color="auto" w:frame="1"/>
        </w:rPr>
        <w:t>Feith</w:t>
      </w:r>
      <w:proofErr w:type="spellEnd"/>
      <w:r w:rsidRPr="00C47837">
        <w:rPr>
          <w:rStyle w:val="contents"/>
          <w:rFonts w:ascii="Georgia" w:hAnsi="Georgia"/>
          <w:color w:val="222222"/>
          <w:highlight w:val="yellow"/>
          <w:bdr w:val="none" w:sz="0" w:space="0" w:color="auto" w:frame="1"/>
        </w:rPr>
        <w:t xml:space="preserve">, and Richard </w:t>
      </w:r>
      <w:proofErr w:type="spellStart"/>
      <w:r w:rsidRPr="00C47837">
        <w:rPr>
          <w:rStyle w:val="contents"/>
          <w:rFonts w:ascii="Georgia" w:hAnsi="Georgia"/>
          <w:color w:val="222222"/>
          <w:highlight w:val="yellow"/>
          <w:bdr w:val="none" w:sz="0" w:space="0" w:color="auto" w:frame="1"/>
        </w:rPr>
        <w:t>Perle</w:t>
      </w:r>
      <w:proofErr w:type="spellEnd"/>
      <w:r w:rsidRPr="00C47837">
        <w:rPr>
          <w:rStyle w:val="contents"/>
          <w:rFonts w:ascii="Georgia" w:hAnsi="Georgia"/>
          <w:color w:val="222222"/>
          <w:highlight w:val="yellow"/>
          <w:bdr w:val="none" w:sz="0" w:space="0" w:color="auto" w:frame="1"/>
        </w:rPr>
        <w:t xml:space="preserve"> being merely the most obvious names</w:t>
      </w:r>
      <w:r>
        <w:rPr>
          <w:rStyle w:val="contents"/>
          <w:rFonts w:ascii="Georgia" w:hAnsi="Georgia"/>
          <w:color w:val="222222"/>
          <w:bdr w:val="none" w:sz="0" w:space="0" w:color="auto" w:frame="1"/>
        </w:rPr>
        <w:t>. Whether such individuals were knowing conspirators or merely had personal ties allowing them to be exploited in furthering the plot is entirely unclear.</w:t>
      </w:r>
      <w:r w:rsidR="00807452" w:rsidRPr="00807452">
        <w:rPr>
          <w:rFonts w:ascii="Georgia" w:hAnsi="Georgia"/>
          <w:color w:val="222222"/>
          <w:bdr w:val="none" w:sz="0" w:space="0" w:color="auto" w:frame="1"/>
        </w:rPr>
        <w:t xml:space="preserve"> </w:t>
      </w:r>
    </w:p>
    <w:p w:rsidR="00807452"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Most of this information must surely have long been apparent to knowledgeable observers, and I strongly suspect that many individuals who had paid much greater attention than myself to the details of the 9/11 attacks may have quickly formed a tentative conclusion along these same lines. But for obvious social and political reasons, there is a great reluctance to publicly point the finger of blame towards Israel on a matter of such enormous magnitude. Hence, except for a few fringe activists here and there, </w:t>
      </w:r>
      <w:r w:rsidRPr="00C47837">
        <w:rPr>
          <w:rStyle w:val="contents"/>
          <w:rFonts w:ascii="Georgia" w:hAnsi="Georgia"/>
          <w:b/>
          <w:color w:val="222222"/>
          <w:bdr w:val="none" w:sz="0" w:space="0" w:color="auto" w:frame="1"/>
        </w:rPr>
        <w:t>such dark suspicions remained private</w:t>
      </w:r>
      <w:r>
        <w:rPr>
          <w:rStyle w:val="contents"/>
          <w:rFonts w:ascii="Georgia" w:hAnsi="Georgia"/>
          <w:color w:val="222222"/>
          <w:bdr w:val="none" w:sz="0" w:space="0" w:color="auto" w:frame="1"/>
        </w:rPr>
        <w:t>.</w:t>
      </w:r>
      <w:r w:rsidR="00807452" w:rsidRPr="00807452">
        <w:rPr>
          <w:rFonts w:ascii="Georgia" w:hAnsi="Georgia"/>
          <w:color w:val="222222"/>
          <w:bdr w:val="none" w:sz="0" w:space="0" w:color="auto" w:frame="1"/>
        </w:rPr>
        <w:t xml:space="preserve">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Meanwhile, the leaders of the 9/11 Truth movement probably feared they would be destroyed by media accusations of deranged anti-Semitism if they had ever expressed even a hint of such ideas. This political strategy may have been necessary, but by failing to name any plausible culprit, they created a vacuum that was soon filled by “useful idiots” who shouted “inside job!” while pointing an accusing finger toward Cheney and Rumsfeld, and</w:t>
      </w:r>
      <w:r w:rsidRPr="005F752E">
        <w:rPr>
          <w:rStyle w:val="contents"/>
          <w:rFonts w:ascii="Georgia" w:hAnsi="Georgia"/>
          <w:color w:val="FF0000"/>
          <w:bdr w:val="none" w:sz="0" w:space="0" w:color="auto" w:frame="1"/>
        </w:rPr>
        <w:t xml:space="preserve"> thereby did so much to discredit the entire 9/11 Truth movement.</w:t>
      </w:r>
    </w:p>
    <w:p w:rsidR="00D07272" w:rsidRDefault="00D07272" w:rsidP="009B25B3">
      <w:pPr>
        <w:pStyle w:val="Heading2"/>
        <w:ind w:left="576"/>
      </w:pPr>
      <w:r>
        <w:t> </w:t>
      </w:r>
      <w:r w:rsidR="005F752E">
        <w:rPr>
          <w:rStyle w:val="contents"/>
          <w:rFonts w:ascii="Georgia" w:hAnsi="Georgia"/>
          <w:color w:val="222222"/>
          <w:bdr w:val="none" w:sz="0" w:space="0" w:color="auto" w:frame="1"/>
        </w:rPr>
        <w:t>This unfortunate conspiracy of silence finally ended in 2009</w:t>
      </w:r>
    </w:p>
    <w:p w:rsidR="005F752E"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 xml:space="preserve">This unfortunate conspiracy of silence finally ended in 2009 when </w:t>
      </w:r>
      <w:r w:rsidRPr="005F752E">
        <w:rPr>
          <w:rStyle w:val="contents"/>
          <w:rFonts w:ascii="Georgia" w:hAnsi="Georgia"/>
          <w:color w:val="222222"/>
          <w:highlight w:val="yellow"/>
          <w:bdr w:val="none" w:sz="0" w:space="0" w:color="auto" w:frame="1"/>
        </w:rPr>
        <w:t xml:space="preserve">Dr. Alan </w:t>
      </w:r>
      <w:proofErr w:type="spellStart"/>
      <w:r w:rsidRPr="005F752E">
        <w:rPr>
          <w:rStyle w:val="contents"/>
          <w:rFonts w:ascii="Georgia" w:hAnsi="Georgia"/>
          <w:color w:val="222222"/>
          <w:highlight w:val="yellow"/>
          <w:bdr w:val="none" w:sz="0" w:space="0" w:color="auto" w:frame="1"/>
        </w:rPr>
        <w:t>Sabrosky</w:t>
      </w:r>
      <w:proofErr w:type="spellEnd"/>
      <w:r>
        <w:rPr>
          <w:rStyle w:val="contents"/>
          <w:rFonts w:ascii="Georgia" w:hAnsi="Georgia"/>
          <w:color w:val="222222"/>
          <w:bdr w:val="none" w:sz="0" w:space="0" w:color="auto" w:frame="1"/>
        </w:rPr>
        <w:t>, former Director of Studies at the US Army War College, stepped forward and </w:t>
      </w:r>
      <w:hyperlink r:id="rId91" w:tooltip="http://www.informationclearinghouse.info/article23460.htm" w:history="1">
        <w:r>
          <w:rPr>
            <w:rStyle w:val="Hyperlink"/>
            <w:rFonts w:ascii="inherit" w:hAnsi="inherit"/>
            <w:b/>
            <w:bCs/>
            <w:color w:val="035DA6"/>
            <w:bdr w:val="none" w:sz="0" w:space="0" w:color="auto" w:frame="1"/>
          </w:rPr>
          <w:t>publicly declared</w:t>
        </w:r>
      </w:hyperlink>
      <w:r>
        <w:rPr>
          <w:rStyle w:val="contents"/>
          <w:rFonts w:ascii="Georgia" w:hAnsi="Georgia"/>
          <w:color w:val="222222"/>
          <w:bdr w:val="none" w:sz="0" w:space="0" w:color="auto" w:frame="1"/>
        </w:rPr>
        <w:t> that the Israeli Mossad had very likely been responsible for the 9/11 attacks, writing a series of columns on the subject, and eventually presenting his views in a number of media interviews, along with </w:t>
      </w:r>
      <w:hyperlink r:id="rId92" w:tooltip="https://dissidentvoice.org/2011/06/demystifying-911-israel-and-the-tactics-of-mistake/" w:history="1">
        <w:r>
          <w:rPr>
            <w:rStyle w:val="Hyperlink"/>
            <w:rFonts w:ascii="inherit" w:hAnsi="inherit"/>
            <w:b/>
            <w:bCs/>
            <w:color w:val="035DA6"/>
            <w:bdr w:val="none" w:sz="0" w:space="0" w:color="auto" w:frame="1"/>
          </w:rPr>
          <w:t>additional analyses</w:t>
        </w:r>
      </w:hyperlink>
      <w:r>
        <w:rPr>
          <w:rStyle w:val="contents"/>
          <w:rFonts w:ascii="Georgia" w:hAnsi="Georgia"/>
          <w:color w:val="222222"/>
          <w:bdr w:val="none" w:sz="0" w:space="0" w:color="auto" w:frame="1"/>
        </w:rPr>
        <w:t>.</w:t>
      </w:r>
      <w:r w:rsidR="005F752E" w:rsidRPr="005F752E">
        <w:rPr>
          <w:rFonts w:ascii="Georgia" w:hAnsi="Georgia"/>
          <w:color w:val="222222"/>
          <w:bdr w:val="none" w:sz="0" w:space="0" w:color="auto" w:frame="1"/>
        </w:rPr>
        <w:t xml:space="preserve"> </w:t>
      </w:r>
    </w:p>
    <w:p w:rsidR="005F752E"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Obviously, such explosive charges never reached the pages of my morning </w:t>
      </w:r>
      <w:r>
        <w:rPr>
          <w:rStyle w:val="Emphasis"/>
          <w:rFonts w:ascii="inherit" w:hAnsi="inherit"/>
          <w:color w:val="222222"/>
          <w:bdr w:val="none" w:sz="0" w:space="0" w:color="auto" w:frame="1"/>
        </w:rPr>
        <w:t>Times</w:t>
      </w:r>
      <w:r>
        <w:rPr>
          <w:rStyle w:val="contents"/>
          <w:rFonts w:ascii="Georgia" w:hAnsi="Georgia"/>
          <w:color w:val="222222"/>
          <w:bdr w:val="none" w:sz="0" w:space="0" w:color="auto" w:frame="1"/>
        </w:rPr>
        <w:t>, but they did receive considerable if transitory coverage in portions of the alternative media, and I remember seeing the links very prominently featured at </w:t>
      </w:r>
      <w:r>
        <w:rPr>
          <w:rStyle w:val="Emphasis"/>
          <w:rFonts w:ascii="inherit" w:hAnsi="inherit"/>
          <w:color w:val="222222"/>
          <w:bdr w:val="none" w:sz="0" w:space="0" w:color="auto" w:frame="1"/>
        </w:rPr>
        <w:t>Antiwar.com</w:t>
      </w:r>
      <w:r>
        <w:rPr>
          <w:rStyle w:val="contents"/>
          <w:rFonts w:ascii="Georgia" w:hAnsi="Georgia"/>
          <w:color w:val="222222"/>
          <w:bdr w:val="none" w:sz="0" w:space="0" w:color="auto" w:frame="1"/>
        </w:rPr>
        <w:t xml:space="preserve"> and widely discussed elsewhere. I had never previously heard of </w:t>
      </w:r>
      <w:proofErr w:type="spellStart"/>
      <w:r>
        <w:rPr>
          <w:rStyle w:val="contents"/>
          <w:rFonts w:ascii="Georgia" w:hAnsi="Georgia"/>
          <w:color w:val="222222"/>
          <w:bdr w:val="none" w:sz="0" w:space="0" w:color="auto" w:frame="1"/>
        </w:rPr>
        <w:t>Sabrosky</w:t>
      </w:r>
      <w:proofErr w:type="spellEnd"/>
      <w:r>
        <w:rPr>
          <w:rStyle w:val="contents"/>
          <w:rFonts w:ascii="Georgia" w:hAnsi="Georgia"/>
          <w:color w:val="222222"/>
          <w:bdr w:val="none" w:sz="0" w:space="0" w:color="auto" w:frame="1"/>
        </w:rPr>
        <w:t>, so I consulted my archiving system and immediately discovered that </w:t>
      </w:r>
      <w:hyperlink r:id="rId93" w:tooltip="https://www.unz.com/print/author/SabroskyAlanN/" w:history="1">
        <w:r>
          <w:rPr>
            <w:rStyle w:val="Hyperlink"/>
            <w:rFonts w:ascii="inherit" w:hAnsi="inherit"/>
            <w:b/>
            <w:bCs/>
            <w:color w:val="035DA6"/>
            <w:bdr w:val="none" w:sz="0" w:space="0" w:color="auto" w:frame="1"/>
          </w:rPr>
          <w:t>he had a perfectly respectable record</w:t>
        </w:r>
      </w:hyperlink>
      <w:r>
        <w:rPr>
          <w:rStyle w:val="contents"/>
          <w:rFonts w:ascii="Georgia" w:hAnsi="Georgia"/>
          <w:color w:val="222222"/>
          <w:bdr w:val="none" w:sz="0" w:space="0" w:color="auto" w:frame="1"/>
        </w:rPr>
        <w:t> of publication on military affairs in mainstream foreign policy periodicals and had also held a series of academic appointments at prestigious institutions. Reading one or two of his articles on 9/11, I felt he made a rather persuasive case for Mossad involvement, with some of his information already known to me but much of it not.</w:t>
      </w:r>
      <w:r w:rsidR="005F752E" w:rsidRPr="005F752E">
        <w:rPr>
          <w:rFonts w:ascii="Georgia" w:hAnsi="Georgia"/>
          <w:color w:val="222222"/>
          <w:bdr w:val="none" w:sz="0" w:space="0" w:color="auto" w:frame="1"/>
        </w:rPr>
        <w:t xml:space="preserve"> </w:t>
      </w:r>
    </w:p>
    <w:p w:rsidR="005F752E" w:rsidRPr="007E47BF" w:rsidRDefault="00D07272" w:rsidP="00526401">
      <w:pPr>
        <w:pStyle w:val="container"/>
        <w:shd w:val="clear" w:color="auto" w:fill="F8F8F8"/>
        <w:spacing w:before="0" w:beforeAutospacing="0" w:after="360" w:afterAutospacing="0" w:line="360" w:lineRule="atLeast"/>
        <w:ind w:left="245" w:right="245"/>
        <w:textAlignment w:val="baseline"/>
        <w:rPr>
          <w:rFonts w:ascii="Georgia" w:hAnsi="Georgia"/>
          <w:color w:val="222222"/>
          <w:bdr w:val="none" w:sz="0" w:space="0" w:color="auto" w:frame="1"/>
        </w:rPr>
      </w:pPr>
      <w:r>
        <w:rPr>
          <w:rStyle w:val="contents"/>
          <w:rFonts w:ascii="Georgia" w:hAnsi="Georgia"/>
          <w:color w:val="222222"/>
          <w:bdr w:val="none" w:sz="0" w:space="0" w:color="auto" w:frame="1"/>
        </w:rPr>
        <w:t>Since I was very busy with my software work and had never spent any time investigating 9/11 or reading any of the books on the topic, my belief in his claims back then was obviously quite tentative. But now that I have finally looked into the subject in much greater detail and done a great deal of reading, I think it seems quite likely that his 2009 analysis was entirely correct.</w:t>
      </w:r>
      <w:r w:rsidR="005F752E" w:rsidRPr="005F752E">
        <w:rPr>
          <w:rFonts w:ascii="Georgia" w:hAnsi="Georgia"/>
          <w:color w:val="222222"/>
          <w:bdr w:val="none" w:sz="0" w:space="0" w:color="auto" w:frame="1"/>
        </w:rPr>
        <w:t xml:space="preserve">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I would particularly recommend his long 2011 interview on Iranian Press TV, which I first watched just a couple of days ago. </w:t>
      </w:r>
      <w:r w:rsidRPr="007645BB">
        <w:rPr>
          <w:rStyle w:val="contents"/>
          <w:rFonts w:ascii="Georgia" w:hAnsi="Georgia"/>
          <w:color w:val="222222"/>
          <w:highlight w:val="yellow"/>
          <w:bdr w:val="none" w:sz="0" w:space="0" w:color="auto" w:frame="1"/>
        </w:rPr>
        <w:t>He came across as highly credible and forthright in his claims:</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w:t>
      </w:r>
      <w:hyperlink r:id="rId94" w:tgtFrame="_blank" w:tooltip="https://www.bitchute.com/video/tpYjyFbJzPZh/'" w:history="1">
        <w:r>
          <w:rPr>
            <w:rStyle w:val="Hyperlink"/>
            <w:rFonts w:ascii="inherit" w:hAnsi="inherit"/>
            <w:b/>
            <w:bCs/>
            <w:smallCaps/>
            <w:color w:val="035DA6"/>
            <w:sz w:val="21"/>
            <w:szCs w:val="21"/>
            <w:bdr w:val="none" w:sz="0" w:space="0" w:color="auto" w:frame="1"/>
          </w:rPr>
          <w:t>Video Link</w:t>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He also provided a pugnacious conclusion in </w:t>
      </w:r>
      <w:hyperlink r:id="rId95" w:tooltip="http://vineyardsaker.blogspot.com/2010/03/full-transcript-of-sabrosky-interview.html" w:history="1">
        <w:r>
          <w:rPr>
            <w:rStyle w:val="Hyperlink"/>
            <w:rFonts w:ascii="inherit" w:hAnsi="inherit"/>
            <w:b/>
            <w:bCs/>
            <w:color w:val="035DA6"/>
            <w:bdr w:val="none" w:sz="0" w:space="0" w:color="auto" w:frame="1"/>
          </w:rPr>
          <w:t>a much longer 2010 radio interview:</w:t>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w:t>
      </w:r>
      <w:hyperlink r:id="rId96" w:tgtFrame="_blank" w:tooltip="https://www.bitchute.com/video/BigWEQyw6Cb7/'" w:history="1">
        <w:r>
          <w:rPr>
            <w:rStyle w:val="Hyperlink"/>
            <w:rFonts w:ascii="inherit" w:hAnsi="inherit"/>
            <w:b/>
            <w:bCs/>
            <w:smallCaps/>
            <w:color w:val="035DA6"/>
            <w:sz w:val="21"/>
            <w:szCs w:val="21"/>
            <w:bdr w:val="none" w:sz="0" w:space="0" w:color="auto" w:frame="1"/>
          </w:rPr>
          <w:t>Video Link</w:t>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proofErr w:type="spellStart"/>
      <w:r>
        <w:rPr>
          <w:rStyle w:val="contents"/>
          <w:rFonts w:ascii="Georgia" w:hAnsi="Georgia"/>
          <w:color w:val="222222"/>
          <w:bdr w:val="none" w:sz="0" w:space="0" w:color="auto" w:frame="1"/>
        </w:rPr>
        <w:t>Sabrosky</w:t>
      </w:r>
      <w:proofErr w:type="spellEnd"/>
      <w:r>
        <w:rPr>
          <w:rStyle w:val="contents"/>
          <w:rFonts w:ascii="Georgia" w:hAnsi="Georgia"/>
          <w:color w:val="222222"/>
          <w:bdr w:val="none" w:sz="0" w:space="0" w:color="auto" w:frame="1"/>
        </w:rPr>
        <w:t xml:space="preserve"> focused much of his attention upon a particular segment of a Dutch documentary film on the 9/11 attacks produced several years earlier. In that fascinating interview, a professional demolition expert named </w:t>
      </w:r>
      <w:r w:rsidRPr="007645BB">
        <w:rPr>
          <w:rStyle w:val="contents"/>
          <w:rFonts w:ascii="Georgia" w:hAnsi="Georgia"/>
          <w:color w:val="222222"/>
          <w:highlight w:val="yellow"/>
          <w:bdr w:val="none" w:sz="0" w:space="0" w:color="auto" w:frame="1"/>
        </w:rPr>
        <w:t xml:space="preserve">Danny </w:t>
      </w:r>
      <w:proofErr w:type="spellStart"/>
      <w:r w:rsidRPr="007645BB">
        <w:rPr>
          <w:rStyle w:val="contents"/>
          <w:rFonts w:ascii="Georgia" w:hAnsi="Georgia"/>
          <w:color w:val="222222"/>
          <w:highlight w:val="yellow"/>
          <w:bdr w:val="none" w:sz="0" w:space="0" w:color="auto" w:frame="1"/>
        </w:rPr>
        <w:t>Jowenko</w:t>
      </w:r>
      <w:proofErr w:type="spellEnd"/>
      <w:r>
        <w:rPr>
          <w:rStyle w:val="contents"/>
          <w:rFonts w:ascii="Georgia" w:hAnsi="Georgia"/>
          <w:color w:val="222222"/>
          <w:bdr w:val="none" w:sz="0" w:space="0" w:color="auto" w:frame="1"/>
        </w:rPr>
        <w:t xml:space="preserve"> who was largely ignorant of the 9/11 attacks immediately identified the filmed collapse of WTC Building 7 as a controlled-demolition, and the remarkable clip was broadcast worldwide on </w:t>
      </w:r>
      <w:r>
        <w:rPr>
          <w:rStyle w:val="Emphasis"/>
          <w:rFonts w:ascii="inherit" w:hAnsi="inherit"/>
          <w:color w:val="222222"/>
          <w:bdr w:val="none" w:sz="0" w:space="0" w:color="auto" w:frame="1"/>
        </w:rPr>
        <w:t>Press TV</w:t>
      </w:r>
      <w:r>
        <w:rPr>
          <w:rStyle w:val="contents"/>
          <w:rFonts w:ascii="Georgia" w:hAnsi="Georgia"/>
          <w:color w:val="222222"/>
          <w:bdr w:val="none" w:sz="0" w:space="0" w:color="auto" w:frame="1"/>
        </w:rPr>
        <w:t> and widely discussed across the Internet.</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And by a very strange coincidence, just three days after </w:t>
      </w:r>
      <w:proofErr w:type="spellStart"/>
      <w:r>
        <w:rPr>
          <w:rStyle w:val="contents"/>
          <w:rFonts w:ascii="Georgia" w:hAnsi="Georgia"/>
          <w:color w:val="222222"/>
          <w:bdr w:val="none" w:sz="0" w:space="0" w:color="auto" w:frame="1"/>
        </w:rPr>
        <w:t>Jowenko’s</w:t>
      </w:r>
      <w:proofErr w:type="spellEnd"/>
      <w:r>
        <w:rPr>
          <w:rStyle w:val="contents"/>
          <w:rFonts w:ascii="Georgia" w:hAnsi="Georgia"/>
          <w:color w:val="222222"/>
          <w:bdr w:val="none" w:sz="0" w:space="0" w:color="auto" w:frame="1"/>
        </w:rPr>
        <w:t xml:space="preserve"> broadcast video interview had received such heavy attention, </w:t>
      </w:r>
      <w:hyperlink r:id="rId97" w:tooltip="https://www.veteranstodayarchives.com/2011/07/23/dutch-demolition-expert-danny-jowenko-dies-in-car-crash/" w:history="1">
        <w:r>
          <w:rPr>
            <w:rStyle w:val="Hyperlink"/>
            <w:rFonts w:ascii="inherit" w:hAnsi="inherit"/>
            <w:b/>
            <w:bCs/>
            <w:color w:val="035DA6"/>
            <w:bdr w:val="none" w:sz="0" w:space="0" w:color="auto" w:frame="1"/>
          </w:rPr>
          <w:t>he had the misfortune to die in a frontal collision with a tree in Holland</w:t>
        </w:r>
      </w:hyperlink>
      <w:r>
        <w:rPr>
          <w:rStyle w:val="contents"/>
          <w:rFonts w:ascii="Georgia" w:hAnsi="Georgia"/>
          <w:color w:val="222222"/>
          <w:bdr w:val="none" w:sz="0" w:space="0" w:color="auto" w:frame="1"/>
        </w:rPr>
        <w:t xml:space="preserve">. I’d suspect that the community of professional demolition experts is a small one, and </w:t>
      </w:r>
      <w:proofErr w:type="spellStart"/>
      <w:r>
        <w:rPr>
          <w:rStyle w:val="contents"/>
          <w:rFonts w:ascii="Georgia" w:hAnsi="Georgia"/>
          <w:color w:val="222222"/>
          <w:bdr w:val="none" w:sz="0" w:space="0" w:color="auto" w:frame="1"/>
        </w:rPr>
        <w:t>Jowenko’s</w:t>
      </w:r>
      <w:proofErr w:type="spellEnd"/>
      <w:r>
        <w:rPr>
          <w:rStyle w:val="contents"/>
          <w:rFonts w:ascii="Georgia" w:hAnsi="Georgia"/>
          <w:color w:val="222222"/>
          <w:bdr w:val="none" w:sz="0" w:space="0" w:color="auto" w:frame="1"/>
        </w:rPr>
        <w:t xml:space="preserve"> surviving industry colleagues may have quickly concluded that serious misfortune might visit those who rendered controversial expert opinions on the collapse of the three World Trade Center towers.</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Meanwhile, </w:t>
      </w:r>
      <w:hyperlink r:id="rId98" w:anchor="Controversies" w:tooltip="https://en.wikipedia.org/wiki/Press_TV#Controversies" w:history="1">
        <w:r>
          <w:rPr>
            <w:rStyle w:val="Hyperlink"/>
            <w:rFonts w:ascii="inherit" w:hAnsi="inherit"/>
            <w:b/>
            <w:bCs/>
            <w:color w:val="035DA6"/>
            <w:bdr w:val="none" w:sz="0" w:space="0" w:color="auto" w:frame="1"/>
          </w:rPr>
          <w:t>the ADL soon mounted a huge and largely successful</w:t>
        </w:r>
      </w:hyperlink>
      <w:r>
        <w:rPr>
          <w:rStyle w:val="contents"/>
          <w:rFonts w:ascii="Georgia" w:hAnsi="Georgia"/>
          <w:color w:val="222222"/>
          <w:bdr w:val="none" w:sz="0" w:space="0" w:color="auto" w:frame="1"/>
        </w:rPr>
        <w:t> effort to have </w:t>
      </w:r>
      <w:r>
        <w:rPr>
          <w:rStyle w:val="Emphasis"/>
          <w:rFonts w:ascii="inherit" w:hAnsi="inherit"/>
          <w:color w:val="222222"/>
          <w:bdr w:val="none" w:sz="0" w:space="0" w:color="auto" w:frame="1"/>
        </w:rPr>
        <w:t>Press TV</w:t>
      </w:r>
      <w:r>
        <w:rPr>
          <w:rStyle w:val="contents"/>
          <w:rFonts w:ascii="Georgia" w:hAnsi="Georgia"/>
          <w:color w:val="222222"/>
          <w:bdr w:val="none" w:sz="0" w:space="0" w:color="auto" w:frame="1"/>
        </w:rPr>
        <w:t xml:space="preserve"> banned in the West for promoting “anti-Semitic conspiracy theories,” even persuading YouTube to entirely eliminate the huge video archive of those past shows, notably including </w:t>
      </w:r>
      <w:proofErr w:type="spellStart"/>
      <w:r>
        <w:rPr>
          <w:rStyle w:val="contents"/>
          <w:rFonts w:ascii="Georgia" w:hAnsi="Georgia"/>
          <w:color w:val="222222"/>
          <w:bdr w:val="none" w:sz="0" w:space="0" w:color="auto" w:frame="1"/>
        </w:rPr>
        <w:t>Sabrosky’s</w:t>
      </w:r>
      <w:proofErr w:type="spellEnd"/>
      <w:r>
        <w:rPr>
          <w:rStyle w:val="contents"/>
          <w:rFonts w:ascii="Georgia" w:hAnsi="Georgia"/>
          <w:color w:val="222222"/>
          <w:bdr w:val="none" w:sz="0" w:space="0" w:color="auto" w:frame="1"/>
        </w:rPr>
        <w:t xml:space="preserve"> long interview.</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Most recently, </w:t>
      </w:r>
      <w:proofErr w:type="spellStart"/>
      <w:r>
        <w:rPr>
          <w:rStyle w:val="contents"/>
          <w:rFonts w:ascii="Georgia" w:hAnsi="Georgia"/>
          <w:color w:val="222222"/>
          <w:bdr w:val="none" w:sz="0" w:space="0" w:color="auto" w:frame="1"/>
        </w:rPr>
        <w:t>Sabrosky</w:t>
      </w:r>
      <w:proofErr w:type="spellEnd"/>
      <w:r>
        <w:rPr>
          <w:rStyle w:val="contents"/>
          <w:rFonts w:ascii="Georgia" w:hAnsi="Georgia"/>
          <w:color w:val="222222"/>
          <w:bdr w:val="none" w:sz="0" w:space="0" w:color="auto" w:frame="1"/>
        </w:rPr>
        <w:t xml:space="preserve"> provided an hour-long presentation at this June’s </w:t>
      </w:r>
      <w:hyperlink r:id="rId99" w:tooltip="http://deeptruth.info/panels/" w:history="1">
        <w:r>
          <w:rPr>
            <w:rStyle w:val="Hyperlink"/>
            <w:rFonts w:ascii="inherit" w:hAnsi="inherit"/>
            <w:b/>
            <w:bCs/>
            <w:color w:val="035DA6"/>
            <w:bdr w:val="none" w:sz="0" w:space="0" w:color="auto" w:frame="1"/>
          </w:rPr>
          <w:t>Deep Truth video panel conference</w:t>
        </w:r>
      </w:hyperlink>
      <w:r>
        <w:rPr>
          <w:rStyle w:val="contents"/>
          <w:rFonts w:ascii="Georgia" w:hAnsi="Georgia"/>
          <w:color w:val="222222"/>
          <w:bdr w:val="none" w:sz="0" w:space="0" w:color="auto" w:frame="1"/>
        </w:rPr>
        <w:t>, during which he expressed considerable pessimism about America’s political predicament, and suggested that the Zionist control over our politics and media had grown even stronger over the last decade.</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His discussion was </w:t>
      </w:r>
      <w:hyperlink r:id="rId100" w:tooltip="https://soundcloud.com/guns-and-butter-1/zionism-deconstructing-the-power-paradigm-part-two-alan-sabrosky-391" w:history="1">
        <w:r>
          <w:rPr>
            <w:rStyle w:val="Hyperlink"/>
            <w:rFonts w:ascii="inherit" w:hAnsi="inherit"/>
            <w:b/>
            <w:bCs/>
            <w:color w:val="035DA6"/>
            <w:bdr w:val="none" w:sz="0" w:space="0" w:color="auto" w:frame="1"/>
          </w:rPr>
          <w:t>soon rebroadcast by </w:t>
        </w:r>
        <w:r>
          <w:rPr>
            <w:rStyle w:val="Emphasis"/>
            <w:rFonts w:ascii="inherit" w:hAnsi="inherit"/>
            <w:b/>
            <w:bCs/>
            <w:color w:val="035DA6"/>
            <w:bdr w:val="none" w:sz="0" w:space="0" w:color="auto" w:frame="1"/>
          </w:rPr>
          <w:t>Guns &amp; Butter</w:t>
        </w:r>
      </w:hyperlink>
      <w:r>
        <w:rPr>
          <w:rStyle w:val="contents"/>
          <w:rFonts w:ascii="Georgia" w:hAnsi="Georgia"/>
          <w:color w:val="222222"/>
          <w:bdr w:val="none" w:sz="0" w:space="0" w:color="auto" w:frame="1"/>
        </w:rPr>
        <w:t>, a prominent progressive radio program, which as a consequence </w:t>
      </w:r>
      <w:hyperlink r:id="rId101" w:tooltip="http://gunsandbutter.org/blog/2018/08/16/guns-and-butter-banned-and-removed-from-kpfa-radio" w:history="1">
        <w:r>
          <w:rPr>
            <w:rStyle w:val="Hyperlink"/>
            <w:rFonts w:ascii="inherit" w:hAnsi="inherit"/>
            <w:b/>
            <w:bCs/>
            <w:color w:val="035DA6"/>
            <w:bdr w:val="none" w:sz="0" w:space="0" w:color="auto" w:frame="1"/>
          </w:rPr>
          <w:t>was soon purged from its home station</w:t>
        </w:r>
      </w:hyperlink>
      <w:r>
        <w:rPr>
          <w:rStyle w:val="contents"/>
          <w:rFonts w:ascii="Georgia" w:hAnsi="Georgia"/>
          <w:color w:val="222222"/>
          <w:bdr w:val="none" w:sz="0" w:space="0" w:color="auto" w:frame="1"/>
        </w:rPr>
        <w:t> after seventeen years of great national popularity and strong listener support.</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The </w:t>
      </w:r>
      <w:hyperlink r:id="rId102" w:tooltip="https://en.wikipedia.org/wiki/Alan_Hart_(writer)" w:history="1">
        <w:r>
          <w:rPr>
            <w:rStyle w:val="Hyperlink"/>
            <w:rFonts w:ascii="inherit" w:hAnsi="inherit"/>
            <w:b/>
            <w:bCs/>
            <w:color w:val="035DA6"/>
            <w:bdr w:val="none" w:sz="0" w:space="0" w:color="auto" w:frame="1"/>
          </w:rPr>
          <w:t>late Alan Hart</w:t>
        </w:r>
      </w:hyperlink>
      <w:r>
        <w:rPr>
          <w:rStyle w:val="contents"/>
          <w:rFonts w:ascii="Georgia" w:hAnsi="Georgia"/>
          <w:color w:val="222222"/>
          <w:bdr w:val="none" w:sz="0" w:space="0" w:color="auto" w:frame="1"/>
        </w:rPr>
        <w:t>, a very distinguished British broadcast journalist and foreign correspondent, also </w:t>
      </w:r>
      <w:hyperlink r:id="rId103" w:tooltip="http://www.salem-news.com/articles/may262010/hart-911kb.php" w:history="1">
        <w:r>
          <w:rPr>
            <w:rStyle w:val="Hyperlink"/>
            <w:rFonts w:ascii="inherit" w:hAnsi="inherit"/>
            <w:b/>
            <w:bCs/>
            <w:color w:val="035DA6"/>
            <w:bdr w:val="none" w:sz="0" w:space="0" w:color="auto" w:frame="1"/>
          </w:rPr>
          <w:t>broke his silence in 2010</w:t>
        </w:r>
      </w:hyperlink>
      <w:r>
        <w:rPr>
          <w:rStyle w:val="contents"/>
          <w:rFonts w:ascii="Georgia" w:hAnsi="Georgia"/>
          <w:color w:val="222222"/>
          <w:bdr w:val="none" w:sz="0" w:space="0" w:color="auto" w:frame="1"/>
        </w:rPr>
        <w:t> and similarly pointed to the Israelis as the likely culprits behind the 9/11 attacks. Those interested may wish to listen to </w:t>
      </w:r>
      <w:hyperlink r:id="rId104" w:tooltip="https://www.veteranstoday.com/2018/01/18/hart/" w:history="1">
        <w:r>
          <w:rPr>
            <w:rStyle w:val="Hyperlink"/>
            <w:rFonts w:ascii="inherit" w:hAnsi="inherit"/>
            <w:b/>
            <w:bCs/>
            <w:color w:val="035DA6"/>
            <w:bdr w:val="none" w:sz="0" w:space="0" w:color="auto" w:frame="1"/>
          </w:rPr>
          <w:t>his extended interview</w:t>
        </w:r>
      </w:hyperlink>
      <w:r>
        <w:rPr>
          <w:rStyle w:val="contents"/>
          <w:rFonts w:ascii="Georgia" w:hAnsi="Georgia"/>
          <w:color w:val="222222"/>
          <w:bdr w:val="none" w:sz="0" w:space="0" w:color="auto" w:frame="1"/>
        </w:rPr>
        <w:t>.</w:t>
      </w:r>
    </w:p>
    <w:p w:rsidR="00D07272" w:rsidRDefault="00A61727" w:rsidP="00526401">
      <w:pPr>
        <w:shd w:val="clear" w:color="auto" w:fill="F8F8F8"/>
        <w:spacing w:line="360" w:lineRule="atLeast"/>
        <w:textAlignment w:val="baseline"/>
        <w:rPr>
          <w:rFonts w:ascii="Georgia" w:hAnsi="Georgia"/>
          <w:color w:val="222222"/>
        </w:rPr>
      </w:pPr>
      <w:hyperlink r:id="rId105" w:history="1">
        <w:r w:rsidR="00D07272">
          <w:rPr>
            <w:rFonts w:ascii="inherit" w:hAnsi="inherit"/>
            <w:b/>
            <w:bCs/>
            <w:color w:val="035DA6"/>
            <w:bdr w:val="none" w:sz="0" w:space="0" w:color="auto" w:frame="1"/>
          </w:rPr>
          <w:fldChar w:fldCharType="begin"/>
        </w:r>
        <w:r w:rsidR="00D07272">
          <w:rPr>
            <w:rFonts w:ascii="inherit" w:hAnsi="inherit"/>
            <w:b/>
            <w:bCs/>
            <w:color w:val="035DA6"/>
            <w:bdr w:val="none" w:sz="0" w:space="0" w:color="auto" w:frame="1"/>
          </w:rPr>
          <w:instrText xml:space="preserve"> INCLUDEPICTURE "https://images-na.ssl-images-amazon.com/images/I/41RJzMuVYnL.jpg" \* MERGEFORMATINET </w:instrText>
        </w:r>
        <w:r w:rsidR="00D07272">
          <w:rPr>
            <w:rFonts w:ascii="inherit" w:hAnsi="inherit"/>
            <w:b/>
            <w:bCs/>
            <w:color w:val="035DA6"/>
            <w:bdr w:val="none" w:sz="0" w:space="0" w:color="auto" w:frame="1"/>
          </w:rPr>
          <w:fldChar w:fldCharType="separate"/>
        </w:r>
        <w:r w:rsidR="00807452">
          <w:rPr>
            <w:rFonts w:ascii="inherit" w:hAnsi="inherit"/>
            <w:b/>
            <w:bCs/>
            <w:color w:val="035DA6"/>
            <w:bdr w:val="none" w:sz="0" w:space="0" w:color="auto" w:frame="1"/>
          </w:rPr>
          <w:fldChar w:fldCharType="begin"/>
        </w:r>
        <w:r w:rsidR="00807452">
          <w:rPr>
            <w:rFonts w:ascii="inherit" w:hAnsi="inherit"/>
            <w:b/>
            <w:bCs/>
            <w:color w:val="035DA6"/>
            <w:bdr w:val="none" w:sz="0" w:space="0" w:color="auto" w:frame="1"/>
          </w:rPr>
          <w:instrText xml:space="preserve"> INCLUDEPICTURE  "https://images-na.ssl-images-amazon.com/images/I/41RJzMuVYnL.jpg" \* MERGEFORMATINET </w:instrText>
        </w:r>
        <w:r w:rsidR="00807452">
          <w:rPr>
            <w:rFonts w:ascii="inherit" w:hAnsi="inherit"/>
            <w:b/>
            <w:bCs/>
            <w:color w:val="035DA6"/>
            <w:bdr w:val="none" w:sz="0" w:space="0" w:color="auto" w:frame="1"/>
          </w:rPr>
          <w:fldChar w:fldCharType="separate"/>
        </w:r>
        <w:r w:rsidR="000E7D4E">
          <w:rPr>
            <w:rFonts w:ascii="inherit" w:hAnsi="inherit"/>
            <w:b/>
            <w:bCs/>
            <w:color w:val="035DA6"/>
            <w:bdr w:val="none" w:sz="0" w:space="0" w:color="auto" w:frame="1"/>
          </w:rPr>
          <w:fldChar w:fldCharType="begin"/>
        </w:r>
        <w:r w:rsidR="000E7D4E">
          <w:rPr>
            <w:rFonts w:ascii="inherit" w:hAnsi="inherit"/>
            <w:b/>
            <w:bCs/>
            <w:color w:val="035DA6"/>
            <w:bdr w:val="none" w:sz="0" w:space="0" w:color="auto" w:frame="1"/>
          </w:rPr>
          <w:instrText xml:space="preserve"> INCLUDEPICTURE  "https://images-na.ssl-images-amazon.com/images/I/41RJzMuVYnL.jpg" \* MERGEFORMATINET </w:instrText>
        </w:r>
        <w:r w:rsidR="000E7D4E">
          <w:rPr>
            <w:rFonts w:ascii="inherit" w:hAnsi="inherit"/>
            <w:b/>
            <w:bCs/>
            <w:color w:val="035DA6"/>
            <w:bdr w:val="none" w:sz="0" w:space="0" w:color="auto" w:frame="1"/>
          </w:rPr>
          <w:fldChar w:fldCharType="separate"/>
        </w:r>
        <w:r w:rsidR="0056774B">
          <w:rPr>
            <w:rFonts w:ascii="inherit" w:hAnsi="inherit"/>
            <w:b/>
            <w:bCs/>
            <w:color w:val="035DA6"/>
            <w:bdr w:val="none" w:sz="0" w:space="0" w:color="auto" w:frame="1"/>
          </w:rPr>
          <w:fldChar w:fldCharType="begin"/>
        </w:r>
        <w:r w:rsidR="0056774B">
          <w:rPr>
            <w:rFonts w:ascii="inherit" w:hAnsi="inherit"/>
            <w:b/>
            <w:bCs/>
            <w:color w:val="035DA6"/>
            <w:bdr w:val="none" w:sz="0" w:space="0" w:color="auto" w:frame="1"/>
          </w:rPr>
          <w:instrText xml:space="preserve"> INCLUDEPICTURE  "https://images-na.ssl-images-amazon.com/images/I/41RJzMuVYnL.jpg" \* MERGEFORMATINET </w:instrText>
        </w:r>
        <w:r w:rsidR="0056774B">
          <w:rPr>
            <w:rFonts w:ascii="inherit" w:hAnsi="inherit"/>
            <w:b/>
            <w:bCs/>
            <w:color w:val="035DA6"/>
            <w:bdr w:val="none" w:sz="0" w:space="0" w:color="auto" w:frame="1"/>
          </w:rPr>
          <w:fldChar w:fldCharType="separate"/>
        </w:r>
        <w:r w:rsidR="00812AFE">
          <w:rPr>
            <w:rFonts w:ascii="inherit" w:hAnsi="inherit"/>
            <w:b/>
            <w:bCs/>
            <w:color w:val="035DA6"/>
            <w:bdr w:val="none" w:sz="0" w:space="0" w:color="auto" w:frame="1"/>
          </w:rPr>
          <w:fldChar w:fldCharType="begin"/>
        </w:r>
        <w:r w:rsidR="00812AFE">
          <w:rPr>
            <w:rFonts w:ascii="inherit" w:hAnsi="inherit"/>
            <w:b/>
            <w:bCs/>
            <w:color w:val="035DA6"/>
            <w:bdr w:val="none" w:sz="0" w:space="0" w:color="auto" w:frame="1"/>
          </w:rPr>
          <w:instrText xml:space="preserve"> INCLUDEPICTURE  "https://images-na.ssl-images-amazon.com/images/I/41RJzMuVYnL.jpg" \* MERGEFORMATINET </w:instrText>
        </w:r>
        <w:r w:rsidR="00812AFE">
          <w:rPr>
            <w:rFonts w:ascii="inherit" w:hAnsi="inherit"/>
            <w:b/>
            <w:bCs/>
            <w:color w:val="035DA6"/>
            <w:bdr w:val="none" w:sz="0" w:space="0" w:color="auto" w:frame="1"/>
          </w:rPr>
          <w:fldChar w:fldCharType="separate"/>
        </w:r>
        <w:r w:rsidR="00661143">
          <w:rPr>
            <w:rFonts w:ascii="inherit" w:hAnsi="inherit"/>
            <w:b/>
            <w:bCs/>
            <w:color w:val="035DA6"/>
            <w:bdr w:val="none" w:sz="0" w:space="0" w:color="auto" w:frame="1"/>
          </w:rPr>
          <w:fldChar w:fldCharType="begin"/>
        </w:r>
        <w:r w:rsidR="00661143">
          <w:rPr>
            <w:rFonts w:ascii="inherit" w:hAnsi="inherit"/>
            <w:b/>
            <w:bCs/>
            <w:color w:val="035DA6"/>
            <w:bdr w:val="none" w:sz="0" w:space="0" w:color="auto" w:frame="1"/>
          </w:rPr>
          <w:instrText xml:space="preserve"> INCLUDEPICTURE  "https://images-na.ssl-images-amazon.com/images/I/41RJzMuVYnL.jpg" \* MERGEFORMATINET </w:instrText>
        </w:r>
        <w:r w:rsidR="00661143">
          <w:rPr>
            <w:rFonts w:ascii="inherit" w:hAnsi="inherit"/>
            <w:b/>
            <w:bCs/>
            <w:color w:val="035DA6"/>
            <w:bdr w:val="none" w:sz="0" w:space="0" w:color="auto" w:frame="1"/>
          </w:rPr>
          <w:fldChar w:fldCharType="separate"/>
        </w:r>
        <w:r w:rsidR="00450ED3">
          <w:rPr>
            <w:rFonts w:ascii="inherit" w:hAnsi="inherit"/>
            <w:b/>
            <w:bCs/>
            <w:color w:val="035DA6"/>
            <w:bdr w:val="none" w:sz="0" w:space="0" w:color="auto" w:frame="1"/>
          </w:rPr>
          <w:fldChar w:fldCharType="begin"/>
        </w:r>
        <w:r w:rsidR="00450ED3">
          <w:rPr>
            <w:rFonts w:ascii="inherit" w:hAnsi="inherit"/>
            <w:b/>
            <w:bCs/>
            <w:color w:val="035DA6"/>
            <w:bdr w:val="none" w:sz="0" w:space="0" w:color="auto" w:frame="1"/>
          </w:rPr>
          <w:instrText xml:space="preserve"> INCLUDEPICTURE  "https://images-na.ssl-images-amazon.com/images/I/41RJzMuVYnL.jpg" \* MERGEFORMATINET </w:instrText>
        </w:r>
        <w:r w:rsidR="00450ED3">
          <w:rPr>
            <w:rFonts w:ascii="inherit" w:hAnsi="inherit"/>
            <w:b/>
            <w:bCs/>
            <w:color w:val="035DA6"/>
            <w:bdr w:val="none" w:sz="0" w:space="0" w:color="auto" w:frame="1"/>
          </w:rPr>
          <w:fldChar w:fldCharType="separate"/>
        </w:r>
        <w:r w:rsidR="00D13F41">
          <w:rPr>
            <w:rFonts w:ascii="inherit" w:hAnsi="inherit"/>
            <w:b/>
            <w:bCs/>
            <w:color w:val="035DA6"/>
            <w:bdr w:val="none" w:sz="0" w:space="0" w:color="auto" w:frame="1"/>
          </w:rPr>
          <w:fldChar w:fldCharType="begin"/>
        </w:r>
        <w:r w:rsidR="00D13F41">
          <w:rPr>
            <w:rFonts w:ascii="inherit" w:hAnsi="inherit"/>
            <w:b/>
            <w:bCs/>
            <w:color w:val="035DA6"/>
            <w:bdr w:val="none" w:sz="0" w:space="0" w:color="auto" w:frame="1"/>
          </w:rPr>
          <w:instrText xml:space="preserve"> INCLUDEPICTURE  "https://images-na.ssl-images-amazon.com/images/I/41RJzMuVYnL.jpg" \* MERGEFORMATINET </w:instrText>
        </w:r>
        <w:r w:rsidR="00D13F41">
          <w:rPr>
            <w:rFonts w:ascii="inherit" w:hAnsi="inherit"/>
            <w:b/>
            <w:bCs/>
            <w:color w:val="035DA6"/>
            <w:bdr w:val="none" w:sz="0" w:space="0" w:color="auto" w:frame="1"/>
          </w:rPr>
          <w:fldChar w:fldCharType="separate"/>
        </w:r>
        <w:r w:rsidR="00BA4CCA">
          <w:rPr>
            <w:rFonts w:ascii="inherit" w:hAnsi="inherit"/>
            <w:b/>
            <w:bCs/>
            <w:color w:val="035DA6"/>
            <w:bdr w:val="none" w:sz="0" w:space="0" w:color="auto" w:frame="1"/>
          </w:rPr>
          <w:fldChar w:fldCharType="begin"/>
        </w:r>
        <w:r w:rsidR="00BA4CCA">
          <w:rPr>
            <w:rFonts w:ascii="inherit" w:hAnsi="inherit"/>
            <w:b/>
            <w:bCs/>
            <w:color w:val="035DA6"/>
            <w:bdr w:val="none" w:sz="0" w:space="0" w:color="auto" w:frame="1"/>
          </w:rPr>
          <w:instrText xml:space="preserve"> INCLUDEPICTURE  "https://images-na.ssl-images-amazon.com/images/I/41RJzMuVYnL.jpg" \* MERGEFORMATINET </w:instrText>
        </w:r>
        <w:r w:rsidR="00BA4CCA">
          <w:rPr>
            <w:rFonts w:ascii="inherit" w:hAnsi="inherit"/>
            <w:b/>
            <w:bCs/>
            <w:color w:val="035DA6"/>
            <w:bdr w:val="none" w:sz="0" w:space="0" w:color="auto" w:frame="1"/>
          </w:rPr>
          <w:fldChar w:fldCharType="separate"/>
        </w:r>
        <w:r w:rsidR="00FB3E1F">
          <w:rPr>
            <w:rFonts w:ascii="inherit" w:hAnsi="inherit"/>
            <w:b/>
            <w:bCs/>
            <w:color w:val="035DA6"/>
            <w:bdr w:val="none" w:sz="0" w:space="0" w:color="auto" w:frame="1"/>
          </w:rPr>
          <w:fldChar w:fldCharType="begin"/>
        </w:r>
        <w:r w:rsidR="00FB3E1F">
          <w:rPr>
            <w:rFonts w:ascii="inherit" w:hAnsi="inherit"/>
            <w:b/>
            <w:bCs/>
            <w:color w:val="035DA6"/>
            <w:bdr w:val="none" w:sz="0" w:space="0" w:color="auto" w:frame="1"/>
          </w:rPr>
          <w:instrText xml:space="preserve"> INCLUDEPICTURE  "https://images-na.ssl-images-amazon.com/images/I/41RJzMuVYnL.jpg" \* MERGEFORMATINET </w:instrText>
        </w:r>
        <w:r w:rsidR="00FB3E1F">
          <w:rPr>
            <w:rFonts w:ascii="inherit" w:hAnsi="inherit"/>
            <w:b/>
            <w:bCs/>
            <w:color w:val="035DA6"/>
            <w:bdr w:val="none" w:sz="0" w:space="0" w:color="auto" w:frame="1"/>
          </w:rPr>
          <w:fldChar w:fldCharType="separate"/>
        </w:r>
        <w:r>
          <w:rPr>
            <w:rFonts w:ascii="inherit" w:hAnsi="inherit"/>
            <w:b/>
            <w:bCs/>
            <w:color w:val="035DA6"/>
            <w:bdr w:val="none" w:sz="0" w:space="0" w:color="auto" w:frame="1"/>
          </w:rPr>
          <w:fldChar w:fldCharType="begin"/>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instrText>INCLUDEPICTURE  "https://images-na.ssl-images-amazon.com/images/I/41RJzMuVYnL.jpg" \* MERGEFORMATINET</w:instrText>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fldChar w:fldCharType="separate"/>
        </w:r>
        <w:r w:rsidR="00B93C00">
          <w:rPr>
            <w:rFonts w:ascii="inherit" w:hAnsi="inherit"/>
            <w:b/>
            <w:bCs/>
            <w:color w:val="035DA6"/>
            <w:bdr w:val="none" w:sz="0" w:space="0" w:color="auto" w:frame="1"/>
          </w:rPr>
          <w:pict>
            <v:shape id="_x0000_i1034" type="#_x0000_t75" alt="" href="https://www.amazon.com/dp/0985322586/" style="width:249.85pt;height:374.5pt" o:button="t">
              <v:imagedata r:id="rId106" r:href="rId107"/>
            </v:shape>
          </w:pict>
        </w:r>
        <w:r>
          <w:rPr>
            <w:rFonts w:ascii="inherit" w:hAnsi="inherit"/>
            <w:b/>
            <w:bCs/>
            <w:color w:val="035DA6"/>
            <w:bdr w:val="none" w:sz="0" w:space="0" w:color="auto" w:frame="1"/>
          </w:rPr>
          <w:fldChar w:fldCharType="end"/>
        </w:r>
        <w:r w:rsidR="00FB3E1F">
          <w:rPr>
            <w:rFonts w:ascii="inherit" w:hAnsi="inherit"/>
            <w:b/>
            <w:bCs/>
            <w:color w:val="035DA6"/>
            <w:bdr w:val="none" w:sz="0" w:space="0" w:color="auto" w:frame="1"/>
          </w:rPr>
          <w:fldChar w:fldCharType="end"/>
        </w:r>
        <w:r w:rsidR="00BA4CCA">
          <w:rPr>
            <w:rFonts w:ascii="inherit" w:hAnsi="inherit"/>
            <w:b/>
            <w:bCs/>
            <w:color w:val="035DA6"/>
            <w:bdr w:val="none" w:sz="0" w:space="0" w:color="auto" w:frame="1"/>
          </w:rPr>
          <w:fldChar w:fldCharType="end"/>
        </w:r>
        <w:r w:rsidR="00D13F41">
          <w:rPr>
            <w:rFonts w:ascii="inherit" w:hAnsi="inherit"/>
            <w:b/>
            <w:bCs/>
            <w:color w:val="035DA6"/>
            <w:bdr w:val="none" w:sz="0" w:space="0" w:color="auto" w:frame="1"/>
          </w:rPr>
          <w:fldChar w:fldCharType="end"/>
        </w:r>
        <w:r w:rsidR="00450ED3">
          <w:rPr>
            <w:rFonts w:ascii="inherit" w:hAnsi="inherit"/>
            <w:b/>
            <w:bCs/>
            <w:color w:val="035DA6"/>
            <w:bdr w:val="none" w:sz="0" w:space="0" w:color="auto" w:frame="1"/>
          </w:rPr>
          <w:fldChar w:fldCharType="end"/>
        </w:r>
        <w:r w:rsidR="00661143">
          <w:rPr>
            <w:rFonts w:ascii="inherit" w:hAnsi="inherit"/>
            <w:b/>
            <w:bCs/>
            <w:color w:val="035DA6"/>
            <w:bdr w:val="none" w:sz="0" w:space="0" w:color="auto" w:frame="1"/>
          </w:rPr>
          <w:fldChar w:fldCharType="end"/>
        </w:r>
        <w:r w:rsidR="00812AFE">
          <w:rPr>
            <w:rFonts w:ascii="inherit" w:hAnsi="inherit"/>
            <w:b/>
            <w:bCs/>
            <w:color w:val="035DA6"/>
            <w:bdr w:val="none" w:sz="0" w:space="0" w:color="auto" w:frame="1"/>
          </w:rPr>
          <w:fldChar w:fldCharType="end"/>
        </w:r>
        <w:r w:rsidR="0056774B">
          <w:rPr>
            <w:rFonts w:ascii="inherit" w:hAnsi="inherit"/>
            <w:b/>
            <w:bCs/>
            <w:color w:val="035DA6"/>
            <w:bdr w:val="none" w:sz="0" w:space="0" w:color="auto" w:frame="1"/>
          </w:rPr>
          <w:fldChar w:fldCharType="end"/>
        </w:r>
        <w:r w:rsidR="000E7D4E">
          <w:rPr>
            <w:rFonts w:ascii="inherit" w:hAnsi="inherit"/>
            <w:b/>
            <w:bCs/>
            <w:color w:val="035DA6"/>
            <w:bdr w:val="none" w:sz="0" w:space="0" w:color="auto" w:frame="1"/>
          </w:rPr>
          <w:fldChar w:fldCharType="end"/>
        </w:r>
        <w:r w:rsidR="00807452">
          <w:rPr>
            <w:rFonts w:ascii="inherit" w:hAnsi="inherit"/>
            <w:b/>
            <w:bCs/>
            <w:color w:val="035DA6"/>
            <w:bdr w:val="none" w:sz="0" w:space="0" w:color="auto" w:frame="1"/>
          </w:rPr>
          <w:fldChar w:fldCharType="end"/>
        </w:r>
        <w:r w:rsidR="00D07272">
          <w:rPr>
            <w:rFonts w:ascii="inherit" w:hAnsi="inherit"/>
            <w:b/>
            <w:bCs/>
            <w:color w:val="035DA6"/>
            <w:bdr w:val="none" w:sz="0" w:space="0" w:color="auto" w:frame="1"/>
          </w:rPr>
          <w:fldChar w:fldCharType="end"/>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Journalist </w:t>
      </w:r>
      <w:r w:rsidRPr="00DA7F57">
        <w:rPr>
          <w:rStyle w:val="contents"/>
          <w:rFonts w:ascii="Georgia" w:hAnsi="Georgia"/>
          <w:color w:val="222222"/>
          <w:highlight w:val="yellow"/>
          <w:bdr w:val="none" w:sz="0" w:space="0" w:color="auto" w:frame="1"/>
        </w:rPr>
        <w:t>Christopher Bollyn</w:t>
      </w:r>
      <w:r>
        <w:rPr>
          <w:rStyle w:val="contents"/>
          <w:rFonts w:ascii="Georgia" w:hAnsi="Georgia"/>
          <w:color w:val="222222"/>
          <w:bdr w:val="none" w:sz="0" w:space="0" w:color="auto" w:frame="1"/>
        </w:rPr>
        <w:t xml:space="preserve"> was one of the first writers to explore the possible Israeli links to the 9/11 attacks, and the details contained in his long series of newspaper articles are often quoted by other researchers. In 2012, he gathered together this material and published it in the form of a book entitled </w:t>
      </w:r>
      <w:hyperlink r:id="rId108" w:tooltip="https://www.amazon.com/dp/0985322586/" w:history="1">
        <w:r>
          <w:rPr>
            <w:rStyle w:val="Emphasis"/>
            <w:rFonts w:ascii="inherit" w:hAnsi="inherit"/>
            <w:b/>
            <w:bCs/>
            <w:color w:val="035DA6"/>
            <w:bdr w:val="none" w:sz="0" w:space="0" w:color="auto" w:frame="1"/>
          </w:rPr>
          <w:t>Solving 9-11</w:t>
        </w:r>
      </w:hyperlink>
      <w:r>
        <w:rPr>
          <w:rStyle w:val="contents"/>
          <w:rFonts w:ascii="Georgia" w:hAnsi="Georgia"/>
          <w:color w:val="222222"/>
          <w:bdr w:val="none" w:sz="0" w:space="0" w:color="auto" w:frame="1"/>
        </w:rPr>
        <w:t>, thereby making his information on the possible role of the Israeli Mossad available to a much wider audience, with </w:t>
      </w:r>
      <w:hyperlink r:id="rId109" w:tooltip="http://www.bollyn.com/solving-9-11-the-book" w:history="1">
        <w:r>
          <w:rPr>
            <w:rStyle w:val="Hyperlink"/>
            <w:rFonts w:ascii="inherit" w:hAnsi="inherit"/>
            <w:b/>
            <w:bCs/>
            <w:color w:val="035DA6"/>
            <w:bdr w:val="none" w:sz="0" w:space="0" w:color="auto" w:frame="1"/>
          </w:rPr>
          <w:t>a version being available online</w:t>
        </w:r>
      </w:hyperlink>
      <w:r>
        <w:rPr>
          <w:rStyle w:val="contents"/>
          <w:rFonts w:ascii="Georgia" w:hAnsi="Georgia"/>
          <w:color w:val="222222"/>
          <w:bdr w:val="none" w:sz="0" w:space="0" w:color="auto" w:frame="1"/>
        </w:rPr>
        <w:t>. Unfortunately his printed volume severely suffers from the typical lack of resources available to the writers on the political fringe, with poor organization and frequent repetition of the same points due to its origins in a set of individual articles, and this may diminish its credibility among some readers. So those who purchase it should be forewarned about these serious stylistic weaknesses.</w:t>
      </w:r>
    </w:p>
    <w:p w:rsidR="00D07272" w:rsidRDefault="00A61727" w:rsidP="00526401">
      <w:pPr>
        <w:shd w:val="clear" w:color="auto" w:fill="F8F8F8"/>
        <w:spacing w:line="360" w:lineRule="atLeast"/>
        <w:textAlignment w:val="baseline"/>
        <w:rPr>
          <w:rFonts w:ascii="Georgia" w:hAnsi="Georgia"/>
          <w:color w:val="222222"/>
        </w:rPr>
      </w:pPr>
      <w:hyperlink r:id="rId110" w:history="1">
        <w:r w:rsidR="00D07272">
          <w:rPr>
            <w:rFonts w:ascii="inherit" w:hAnsi="inherit"/>
            <w:b/>
            <w:bCs/>
            <w:color w:val="035DA6"/>
            <w:bdr w:val="none" w:sz="0" w:space="0" w:color="auto" w:frame="1"/>
          </w:rPr>
          <w:fldChar w:fldCharType="begin"/>
        </w:r>
        <w:r w:rsidR="00D07272">
          <w:rPr>
            <w:rFonts w:ascii="inherit" w:hAnsi="inherit"/>
            <w:b/>
            <w:bCs/>
            <w:color w:val="035DA6"/>
            <w:bdr w:val="none" w:sz="0" w:space="0" w:color="auto" w:frame="1"/>
          </w:rPr>
          <w:instrText xml:space="preserve"> INCLUDEPICTURE "https://images-na.ssl-images-amazon.com/images/I/51C0Eh%2B7aUL.jpg" \* MERGEFORMATINET </w:instrText>
        </w:r>
        <w:r w:rsidR="00D07272">
          <w:rPr>
            <w:rFonts w:ascii="inherit" w:hAnsi="inherit"/>
            <w:b/>
            <w:bCs/>
            <w:color w:val="035DA6"/>
            <w:bdr w:val="none" w:sz="0" w:space="0" w:color="auto" w:frame="1"/>
          </w:rPr>
          <w:fldChar w:fldCharType="separate"/>
        </w:r>
        <w:r w:rsidR="00807452">
          <w:rPr>
            <w:rFonts w:ascii="inherit" w:hAnsi="inherit"/>
            <w:b/>
            <w:bCs/>
            <w:color w:val="035DA6"/>
            <w:bdr w:val="none" w:sz="0" w:space="0" w:color="auto" w:frame="1"/>
          </w:rPr>
          <w:fldChar w:fldCharType="begin"/>
        </w:r>
        <w:r w:rsidR="00807452">
          <w:rPr>
            <w:rFonts w:ascii="inherit" w:hAnsi="inherit"/>
            <w:b/>
            <w:bCs/>
            <w:color w:val="035DA6"/>
            <w:bdr w:val="none" w:sz="0" w:space="0" w:color="auto" w:frame="1"/>
          </w:rPr>
          <w:instrText xml:space="preserve"> INCLUDEPICTURE  "https://images-na.ssl-images-amazon.com/images/I/51C0Eh+7aUL.jpg" \* MERGEFORMATINET </w:instrText>
        </w:r>
        <w:r w:rsidR="00807452">
          <w:rPr>
            <w:rFonts w:ascii="inherit" w:hAnsi="inherit"/>
            <w:b/>
            <w:bCs/>
            <w:color w:val="035DA6"/>
            <w:bdr w:val="none" w:sz="0" w:space="0" w:color="auto" w:frame="1"/>
          </w:rPr>
          <w:fldChar w:fldCharType="separate"/>
        </w:r>
        <w:r w:rsidR="000E7D4E">
          <w:rPr>
            <w:rFonts w:ascii="inherit" w:hAnsi="inherit"/>
            <w:b/>
            <w:bCs/>
            <w:color w:val="035DA6"/>
            <w:bdr w:val="none" w:sz="0" w:space="0" w:color="auto" w:frame="1"/>
          </w:rPr>
          <w:fldChar w:fldCharType="begin"/>
        </w:r>
        <w:r w:rsidR="000E7D4E">
          <w:rPr>
            <w:rFonts w:ascii="inherit" w:hAnsi="inherit"/>
            <w:b/>
            <w:bCs/>
            <w:color w:val="035DA6"/>
            <w:bdr w:val="none" w:sz="0" w:space="0" w:color="auto" w:frame="1"/>
          </w:rPr>
          <w:instrText xml:space="preserve"> INCLUDEPICTURE  "https://images-na.ssl-images-amazon.com/images/I/51C0Eh+7aUL.jpg" \* MERGEFORMATINET </w:instrText>
        </w:r>
        <w:r w:rsidR="000E7D4E">
          <w:rPr>
            <w:rFonts w:ascii="inherit" w:hAnsi="inherit"/>
            <w:b/>
            <w:bCs/>
            <w:color w:val="035DA6"/>
            <w:bdr w:val="none" w:sz="0" w:space="0" w:color="auto" w:frame="1"/>
          </w:rPr>
          <w:fldChar w:fldCharType="separate"/>
        </w:r>
        <w:r w:rsidR="0056774B">
          <w:rPr>
            <w:rFonts w:ascii="inherit" w:hAnsi="inherit"/>
            <w:b/>
            <w:bCs/>
            <w:color w:val="035DA6"/>
            <w:bdr w:val="none" w:sz="0" w:space="0" w:color="auto" w:frame="1"/>
          </w:rPr>
          <w:fldChar w:fldCharType="begin"/>
        </w:r>
        <w:r w:rsidR="0056774B">
          <w:rPr>
            <w:rFonts w:ascii="inherit" w:hAnsi="inherit"/>
            <w:b/>
            <w:bCs/>
            <w:color w:val="035DA6"/>
            <w:bdr w:val="none" w:sz="0" w:space="0" w:color="auto" w:frame="1"/>
          </w:rPr>
          <w:instrText xml:space="preserve"> INCLUDEPICTURE  "https://images-na.ssl-images-amazon.com/images/I/51C0Eh+7aUL.jpg" \* MERGEFORMATINET </w:instrText>
        </w:r>
        <w:r w:rsidR="0056774B">
          <w:rPr>
            <w:rFonts w:ascii="inherit" w:hAnsi="inherit"/>
            <w:b/>
            <w:bCs/>
            <w:color w:val="035DA6"/>
            <w:bdr w:val="none" w:sz="0" w:space="0" w:color="auto" w:frame="1"/>
          </w:rPr>
          <w:fldChar w:fldCharType="separate"/>
        </w:r>
        <w:r w:rsidR="00812AFE">
          <w:rPr>
            <w:rFonts w:ascii="inherit" w:hAnsi="inherit"/>
            <w:b/>
            <w:bCs/>
            <w:color w:val="035DA6"/>
            <w:bdr w:val="none" w:sz="0" w:space="0" w:color="auto" w:frame="1"/>
          </w:rPr>
          <w:fldChar w:fldCharType="begin"/>
        </w:r>
        <w:r w:rsidR="00812AFE">
          <w:rPr>
            <w:rFonts w:ascii="inherit" w:hAnsi="inherit"/>
            <w:b/>
            <w:bCs/>
            <w:color w:val="035DA6"/>
            <w:bdr w:val="none" w:sz="0" w:space="0" w:color="auto" w:frame="1"/>
          </w:rPr>
          <w:instrText xml:space="preserve"> INCLUDEPICTURE  "https://images-na.ssl-images-amazon.com/images/I/51C0Eh+7aUL.jpg" \* MERGEFORMATINET </w:instrText>
        </w:r>
        <w:r w:rsidR="00812AFE">
          <w:rPr>
            <w:rFonts w:ascii="inherit" w:hAnsi="inherit"/>
            <w:b/>
            <w:bCs/>
            <w:color w:val="035DA6"/>
            <w:bdr w:val="none" w:sz="0" w:space="0" w:color="auto" w:frame="1"/>
          </w:rPr>
          <w:fldChar w:fldCharType="separate"/>
        </w:r>
        <w:r w:rsidR="00661143">
          <w:rPr>
            <w:rFonts w:ascii="inherit" w:hAnsi="inherit"/>
            <w:b/>
            <w:bCs/>
            <w:color w:val="035DA6"/>
            <w:bdr w:val="none" w:sz="0" w:space="0" w:color="auto" w:frame="1"/>
          </w:rPr>
          <w:fldChar w:fldCharType="begin"/>
        </w:r>
        <w:r w:rsidR="00661143">
          <w:rPr>
            <w:rFonts w:ascii="inherit" w:hAnsi="inherit"/>
            <w:b/>
            <w:bCs/>
            <w:color w:val="035DA6"/>
            <w:bdr w:val="none" w:sz="0" w:space="0" w:color="auto" w:frame="1"/>
          </w:rPr>
          <w:instrText xml:space="preserve"> INCLUDEPICTURE  "https://images-na.ssl-images-amazon.com/images/I/51C0Eh+7aUL.jpg" \* MERGEFORMATINET </w:instrText>
        </w:r>
        <w:r w:rsidR="00661143">
          <w:rPr>
            <w:rFonts w:ascii="inherit" w:hAnsi="inherit"/>
            <w:b/>
            <w:bCs/>
            <w:color w:val="035DA6"/>
            <w:bdr w:val="none" w:sz="0" w:space="0" w:color="auto" w:frame="1"/>
          </w:rPr>
          <w:fldChar w:fldCharType="separate"/>
        </w:r>
        <w:r w:rsidR="00450ED3">
          <w:rPr>
            <w:rFonts w:ascii="inherit" w:hAnsi="inherit"/>
            <w:b/>
            <w:bCs/>
            <w:color w:val="035DA6"/>
            <w:bdr w:val="none" w:sz="0" w:space="0" w:color="auto" w:frame="1"/>
          </w:rPr>
          <w:fldChar w:fldCharType="begin"/>
        </w:r>
        <w:r w:rsidR="00450ED3">
          <w:rPr>
            <w:rFonts w:ascii="inherit" w:hAnsi="inherit"/>
            <w:b/>
            <w:bCs/>
            <w:color w:val="035DA6"/>
            <w:bdr w:val="none" w:sz="0" w:space="0" w:color="auto" w:frame="1"/>
          </w:rPr>
          <w:instrText xml:space="preserve"> INCLUDEPICTURE  "https://images-na.ssl-images-amazon.com/images/I/51C0Eh+7aUL.jpg" \* MERGEFORMATINET </w:instrText>
        </w:r>
        <w:r w:rsidR="00450ED3">
          <w:rPr>
            <w:rFonts w:ascii="inherit" w:hAnsi="inherit"/>
            <w:b/>
            <w:bCs/>
            <w:color w:val="035DA6"/>
            <w:bdr w:val="none" w:sz="0" w:space="0" w:color="auto" w:frame="1"/>
          </w:rPr>
          <w:fldChar w:fldCharType="separate"/>
        </w:r>
        <w:r w:rsidR="00D13F41">
          <w:rPr>
            <w:rFonts w:ascii="inherit" w:hAnsi="inherit"/>
            <w:b/>
            <w:bCs/>
            <w:color w:val="035DA6"/>
            <w:bdr w:val="none" w:sz="0" w:space="0" w:color="auto" w:frame="1"/>
          </w:rPr>
          <w:fldChar w:fldCharType="begin"/>
        </w:r>
        <w:r w:rsidR="00D13F41">
          <w:rPr>
            <w:rFonts w:ascii="inherit" w:hAnsi="inherit"/>
            <w:b/>
            <w:bCs/>
            <w:color w:val="035DA6"/>
            <w:bdr w:val="none" w:sz="0" w:space="0" w:color="auto" w:frame="1"/>
          </w:rPr>
          <w:instrText xml:space="preserve"> INCLUDEPICTURE  "https://images-na.ssl-images-amazon.com/images/I/51C0Eh+7aUL.jpg" \* MERGEFORMATINET </w:instrText>
        </w:r>
        <w:r w:rsidR="00D13F41">
          <w:rPr>
            <w:rFonts w:ascii="inherit" w:hAnsi="inherit"/>
            <w:b/>
            <w:bCs/>
            <w:color w:val="035DA6"/>
            <w:bdr w:val="none" w:sz="0" w:space="0" w:color="auto" w:frame="1"/>
          </w:rPr>
          <w:fldChar w:fldCharType="separate"/>
        </w:r>
        <w:r w:rsidR="00BA4CCA">
          <w:rPr>
            <w:rFonts w:ascii="inherit" w:hAnsi="inherit"/>
            <w:b/>
            <w:bCs/>
            <w:color w:val="035DA6"/>
            <w:bdr w:val="none" w:sz="0" w:space="0" w:color="auto" w:frame="1"/>
          </w:rPr>
          <w:fldChar w:fldCharType="begin"/>
        </w:r>
        <w:r w:rsidR="00BA4CCA">
          <w:rPr>
            <w:rFonts w:ascii="inherit" w:hAnsi="inherit"/>
            <w:b/>
            <w:bCs/>
            <w:color w:val="035DA6"/>
            <w:bdr w:val="none" w:sz="0" w:space="0" w:color="auto" w:frame="1"/>
          </w:rPr>
          <w:instrText xml:space="preserve"> INCLUDEPICTURE  "https://images-na.ssl-images-amazon.com/images/I/51C0Eh+7aUL.jpg" \* MERGEFORMATINET </w:instrText>
        </w:r>
        <w:r w:rsidR="00BA4CCA">
          <w:rPr>
            <w:rFonts w:ascii="inherit" w:hAnsi="inherit"/>
            <w:b/>
            <w:bCs/>
            <w:color w:val="035DA6"/>
            <w:bdr w:val="none" w:sz="0" w:space="0" w:color="auto" w:frame="1"/>
          </w:rPr>
          <w:fldChar w:fldCharType="separate"/>
        </w:r>
        <w:r w:rsidR="00FB3E1F">
          <w:rPr>
            <w:rFonts w:ascii="inherit" w:hAnsi="inherit"/>
            <w:b/>
            <w:bCs/>
            <w:color w:val="035DA6"/>
            <w:bdr w:val="none" w:sz="0" w:space="0" w:color="auto" w:frame="1"/>
          </w:rPr>
          <w:fldChar w:fldCharType="begin"/>
        </w:r>
        <w:r w:rsidR="00FB3E1F">
          <w:rPr>
            <w:rFonts w:ascii="inherit" w:hAnsi="inherit"/>
            <w:b/>
            <w:bCs/>
            <w:color w:val="035DA6"/>
            <w:bdr w:val="none" w:sz="0" w:space="0" w:color="auto" w:frame="1"/>
          </w:rPr>
          <w:instrText xml:space="preserve"> INCLUDEPICTURE  "https://images-na.ssl-images-amazon.com/images/I/51C0Eh+7aUL.jpg" \* MERGEFORMATINET </w:instrText>
        </w:r>
        <w:r w:rsidR="00FB3E1F">
          <w:rPr>
            <w:rFonts w:ascii="inherit" w:hAnsi="inherit"/>
            <w:b/>
            <w:bCs/>
            <w:color w:val="035DA6"/>
            <w:bdr w:val="none" w:sz="0" w:space="0" w:color="auto" w:frame="1"/>
          </w:rPr>
          <w:fldChar w:fldCharType="separate"/>
        </w:r>
        <w:r>
          <w:rPr>
            <w:rFonts w:ascii="inherit" w:hAnsi="inherit"/>
            <w:b/>
            <w:bCs/>
            <w:color w:val="035DA6"/>
            <w:bdr w:val="none" w:sz="0" w:space="0" w:color="auto" w:frame="1"/>
          </w:rPr>
          <w:fldChar w:fldCharType="begin"/>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instrText>INCLUDEPICTURE  "https://images-na.ssl-images-</w:instrText>
        </w:r>
        <w:r>
          <w:rPr>
            <w:rFonts w:ascii="inherit" w:hAnsi="inherit"/>
            <w:b/>
            <w:bCs/>
            <w:color w:val="035DA6"/>
            <w:bdr w:val="none" w:sz="0" w:space="0" w:color="auto" w:frame="1"/>
          </w:rPr>
          <w:instrText>amazon.com/images/I/51C0Eh+7aUL.jpg" \* MERGEFORMATINET</w:instrText>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fldChar w:fldCharType="separate"/>
        </w:r>
        <w:r w:rsidR="00B93C00">
          <w:rPr>
            <w:rFonts w:ascii="inherit" w:hAnsi="inherit"/>
            <w:b/>
            <w:bCs/>
            <w:color w:val="035DA6"/>
            <w:bdr w:val="none" w:sz="0" w:space="0" w:color="auto" w:frame="1"/>
          </w:rPr>
          <w:pict>
            <v:shape id="_x0000_i1035" type="#_x0000_t75" alt="" href="https://www.amazon.com/dp/1615776397/" style="width:257.35pt;height:374.5pt" o:button="t">
              <v:imagedata r:id="rId111" r:href="rId112"/>
            </v:shape>
          </w:pict>
        </w:r>
        <w:r>
          <w:rPr>
            <w:rFonts w:ascii="inherit" w:hAnsi="inherit"/>
            <w:b/>
            <w:bCs/>
            <w:color w:val="035DA6"/>
            <w:bdr w:val="none" w:sz="0" w:space="0" w:color="auto" w:frame="1"/>
          </w:rPr>
          <w:fldChar w:fldCharType="end"/>
        </w:r>
        <w:r w:rsidR="00FB3E1F">
          <w:rPr>
            <w:rFonts w:ascii="inherit" w:hAnsi="inherit"/>
            <w:b/>
            <w:bCs/>
            <w:color w:val="035DA6"/>
            <w:bdr w:val="none" w:sz="0" w:space="0" w:color="auto" w:frame="1"/>
          </w:rPr>
          <w:fldChar w:fldCharType="end"/>
        </w:r>
        <w:r w:rsidR="00BA4CCA">
          <w:rPr>
            <w:rFonts w:ascii="inherit" w:hAnsi="inherit"/>
            <w:b/>
            <w:bCs/>
            <w:color w:val="035DA6"/>
            <w:bdr w:val="none" w:sz="0" w:space="0" w:color="auto" w:frame="1"/>
          </w:rPr>
          <w:fldChar w:fldCharType="end"/>
        </w:r>
        <w:r w:rsidR="00D13F41">
          <w:rPr>
            <w:rFonts w:ascii="inherit" w:hAnsi="inherit"/>
            <w:b/>
            <w:bCs/>
            <w:color w:val="035DA6"/>
            <w:bdr w:val="none" w:sz="0" w:space="0" w:color="auto" w:frame="1"/>
          </w:rPr>
          <w:fldChar w:fldCharType="end"/>
        </w:r>
        <w:r w:rsidR="00450ED3">
          <w:rPr>
            <w:rFonts w:ascii="inherit" w:hAnsi="inherit"/>
            <w:b/>
            <w:bCs/>
            <w:color w:val="035DA6"/>
            <w:bdr w:val="none" w:sz="0" w:space="0" w:color="auto" w:frame="1"/>
          </w:rPr>
          <w:fldChar w:fldCharType="end"/>
        </w:r>
        <w:r w:rsidR="00661143">
          <w:rPr>
            <w:rFonts w:ascii="inherit" w:hAnsi="inherit"/>
            <w:b/>
            <w:bCs/>
            <w:color w:val="035DA6"/>
            <w:bdr w:val="none" w:sz="0" w:space="0" w:color="auto" w:frame="1"/>
          </w:rPr>
          <w:fldChar w:fldCharType="end"/>
        </w:r>
        <w:r w:rsidR="00812AFE">
          <w:rPr>
            <w:rFonts w:ascii="inherit" w:hAnsi="inherit"/>
            <w:b/>
            <w:bCs/>
            <w:color w:val="035DA6"/>
            <w:bdr w:val="none" w:sz="0" w:space="0" w:color="auto" w:frame="1"/>
          </w:rPr>
          <w:fldChar w:fldCharType="end"/>
        </w:r>
        <w:r w:rsidR="0056774B">
          <w:rPr>
            <w:rFonts w:ascii="inherit" w:hAnsi="inherit"/>
            <w:b/>
            <w:bCs/>
            <w:color w:val="035DA6"/>
            <w:bdr w:val="none" w:sz="0" w:space="0" w:color="auto" w:frame="1"/>
          </w:rPr>
          <w:fldChar w:fldCharType="end"/>
        </w:r>
        <w:r w:rsidR="000E7D4E">
          <w:rPr>
            <w:rFonts w:ascii="inherit" w:hAnsi="inherit"/>
            <w:b/>
            <w:bCs/>
            <w:color w:val="035DA6"/>
            <w:bdr w:val="none" w:sz="0" w:space="0" w:color="auto" w:frame="1"/>
          </w:rPr>
          <w:fldChar w:fldCharType="end"/>
        </w:r>
        <w:r w:rsidR="00807452">
          <w:rPr>
            <w:rFonts w:ascii="inherit" w:hAnsi="inherit"/>
            <w:b/>
            <w:bCs/>
            <w:color w:val="035DA6"/>
            <w:bdr w:val="none" w:sz="0" w:space="0" w:color="auto" w:frame="1"/>
          </w:rPr>
          <w:fldChar w:fldCharType="end"/>
        </w:r>
        <w:r w:rsidR="00D07272">
          <w:rPr>
            <w:rFonts w:ascii="inherit" w:hAnsi="inherit"/>
            <w:b/>
            <w:bCs/>
            <w:color w:val="035DA6"/>
            <w:bdr w:val="none" w:sz="0" w:space="0" w:color="auto" w:frame="1"/>
          </w:rPr>
          <w:fldChar w:fldCharType="end"/>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Probably a much better compendium of the very extensive evidence pointing to the Israeli hand behind the 9/11 attacks has been more recently provided by French writer </w:t>
      </w:r>
      <w:r w:rsidRPr="00A3031B">
        <w:rPr>
          <w:rStyle w:val="contents"/>
          <w:rFonts w:ascii="Georgia" w:hAnsi="Georgia"/>
          <w:color w:val="222222"/>
          <w:highlight w:val="yellow"/>
          <w:bdr w:val="none" w:sz="0" w:space="0" w:color="auto" w:frame="1"/>
        </w:rPr>
        <w:t>Laurent Guyénot</w:t>
      </w:r>
      <w:r>
        <w:rPr>
          <w:rStyle w:val="contents"/>
          <w:rFonts w:ascii="Georgia" w:hAnsi="Georgia"/>
          <w:color w:val="222222"/>
          <w:bdr w:val="none" w:sz="0" w:space="0" w:color="auto" w:frame="1"/>
        </w:rPr>
        <w:t>, both in his 2017 book </w:t>
      </w:r>
      <w:hyperlink r:id="rId113" w:tooltip="https://www.amazon.com/dp/1615776397/" w:history="1">
        <w:r>
          <w:rPr>
            <w:rStyle w:val="Emphasis"/>
            <w:rFonts w:ascii="inherit" w:hAnsi="inherit"/>
            <w:b/>
            <w:bCs/>
            <w:color w:val="035DA6"/>
            <w:bdr w:val="none" w:sz="0" w:space="0" w:color="auto" w:frame="1"/>
          </w:rPr>
          <w:t>JFK-9/11: 50 Years of the Deep State</w:t>
        </w:r>
      </w:hyperlink>
      <w:r>
        <w:rPr>
          <w:rStyle w:val="contents"/>
          <w:rFonts w:ascii="Georgia" w:hAnsi="Georgia"/>
          <w:color w:val="222222"/>
          <w:bdr w:val="none" w:sz="0" w:space="0" w:color="auto" w:frame="1"/>
        </w:rPr>
        <w:t> and also his 8,500 word article </w:t>
      </w:r>
      <w:hyperlink r:id="rId114" w:tooltip="https://www.unz.com/article/911-was-an-israeli-job/" w:history="1">
        <w:r>
          <w:rPr>
            <w:rStyle w:val="Hyperlink"/>
            <w:rFonts w:ascii="inherit" w:hAnsi="inherit"/>
            <w:b/>
            <w:bCs/>
            <w:color w:val="035DA6"/>
            <w:bdr w:val="none" w:sz="0" w:space="0" w:color="auto" w:frame="1"/>
          </w:rPr>
          <w:t>“9/11 was an Israeli Job”</w:t>
        </w:r>
      </w:hyperlink>
      <w:r>
        <w:rPr>
          <w:rStyle w:val="contents"/>
          <w:rFonts w:ascii="Georgia" w:hAnsi="Georgia"/>
          <w:color w:val="222222"/>
          <w:bdr w:val="none" w:sz="0" w:space="0" w:color="auto" w:frame="1"/>
        </w:rPr>
        <w:t>, published concurrently with this one</w:t>
      </w:r>
      <w:r w:rsidR="00C95719" w:rsidRPr="00B93C00">
        <w:rPr>
          <w:rStyle w:val="contents"/>
          <w:rFonts w:ascii="Georgia" w:hAnsi="Georgia"/>
          <w:color w:val="FF66FF"/>
          <w:bdr w:val="none" w:sz="0" w:space="0" w:color="auto" w:frame="1"/>
        </w:rPr>
        <w:t xml:space="preserve"> [somewhere]</w:t>
      </w:r>
      <w:r w:rsidRPr="00B93C00">
        <w:rPr>
          <w:rStyle w:val="contents"/>
          <w:rFonts w:ascii="Georgia" w:hAnsi="Georgia"/>
          <w:color w:val="FF66FF"/>
          <w:bdr w:val="none" w:sz="0" w:space="0" w:color="auto" w:frame="1"/>
        </w:rPr>
        <w:t xml:space="preserve"> </w:t>
      </w:r>
      <w:r>
        <w:rPr>
          <w:rStyle w:val="contents"/>
          <w:rFonts w:ascii="Georgia" w:hAnsi="Georgia"/>
          <w:color w:val="222222"/>
          <w:bdr w:val="none" w:sz="0" w:space="0" w:color="auto" w:frame="1"/>
        </w:rPr>
        <w:t xml:space="preserve">and </w:t>
      </w:r>
      <w:r w:rsidRPr="00A3031B">
        <w:rPr>
          <w:rStyle w:val="contents"/>
          <w:rFonts w:ascii="Georgia" w:hAnsi="Georgia"/>
          <w:color w:val="222222"/>
          <w:highlight w:val="yellow"/>
          <w:bdr w:val="none" w:sz="0" w:space="0" w:color="auto" w:frame="1"/>
        </w:rPr>
        <w:t>providing a far greater wealth of detail than is contained here.</w:t>
      </w:r>
      <w:r>
        <w:rPr>
          <w:rStyle w:val="contents"/>
          <w:rFonts w:ascii="Georgia" w:hAnsi="Georgia"/>
          <w:color w:val="222222"/>
          <w:bdr w:val="none" w:sz="0" w:space="0" w:color="auto" w:frame="1"/>
        </w:rPr>
        <w:t xml:space="preserve"> While I would not necessarily endorse all of his claims and arguments, </w:t>
      </w:r>
      <w:r w:rsidRPr="00A3031B">
        <w:rPr>
          <w:rStyle w:val="contents"/>
          <w:rFonts w:ascii="Georgia" w:hAnsi="Georgia"/>
          <w:b/>
          <w:color w:val="222222"/>
          <w:bdr w:val="none" w:sz="0" w:space="0" w:color="auto" w:frame="1"/>
        </w:rPr>
        <w:t>his overall analysis seems fully consistent with my own</w:t>
      </w:r>
      <w:r>
        <w:rPr>
          <w:rStyle w:val="contents"/>
          <w:rFonts w:ascii="Georgia" w:hAnsi="Georgia"/>
          <w:color w:val="222222"/>
          <w:bdr w:val="none" w:sz="0" w:space="0" w:color="auto" w:frame="1"/>
        </w:rPr>
        <w:t>.</w:t>
      </w:r>
    </w:p>
    <w:p w:rsidR="00D07272" w:rsidRDefault="00D07272" w:rsidP="00526401">
      <w:pPr>
        <w:pStyle w:val="NormalWeb"/>
        <w:shd w:val="clear" w:color="auto" w:fill="F8F8F8"/>
        <w:spacing w:before="240" w:beforeAutospacing="0" w:after="240" w:afterAutospacing="0" w:line="360" w:lineRule="atLeast"/>
        <w:ind w:left="240" w:right="240"/>
        <w:textAlignment w:val="baseline"/>
        <w:rPr>
          <w:rFonts w:ascii="Georgia" w:hAnsi="Georgia"/>
          <w:color w:val="222222"/>
        </w:rPr>
      </w:pPr>
      <w:r>
        <w:rPr>
          <w:rFonts w:ascii="Georgia" w:hAnsi="Georgia"/>
          <w:color w:val="222222"/>
        </w:rPr>
        <w:t>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These writers have provided a great deal of material in support of the </w:t>
      </w:r>
      <w:r w:rsidRPr="00A3031B">
        <w:rPr>
          <w:rStyle w:val="contents"/>
          <w:rFonts w:ascii="Georgia" w:hAnsi="Georgia"/>
          <w:color w:val="222222"/>
          <w:highlight w:val="yellow"/>
          <w:bdr w:val="none" w:sz="0" w:space="0" w:color="auto" w:frame="1"/>
        </w:rPr>
        <w:t>Israeli Mossad Hypothesis</w:t>
      </w:r>
      <w:r>
        <w:rPr>
          <w:rStyle w:val="contents"/>
          <w:rFonts w:ascii="Georgia" w:hAnsi="Georgia"/>
          <w:color w:val="222222"/>
          <w:bdr w:val="none" w:sz="0" w:space="0" w:color="auto" w:frame="1"/>
        </w:rPr>
        <w:t>, but I would focus attention on just one important point. We would normally expect that terrorist attacks resulting in the complete destruction of three gigantic office buildings in New York City and an aerial assault on the Pentagon would be an operation of enormous size and scale, involving very considerable organizational infrastructure and manpower. In the aftermath of the attacks, the US government undertook great efforts to locate and arrest the surviving Islamic conspirators, but scarcely managed to find a single one. Apparently, they had all died in the attacks themselves or otherwise simply vanished into thin air.</w:t>
      </w:r>
    </w:p>
    <w:p w:rsidR="00D07272" w:rsidRDefault="00A61727" w:rsidP="00526401">
      <w:pPr>
        <w:shd w:val="clear" w:color="auto" w:fill="F8F8F8"/>
        <w:spacing w:line="360" w:lineRule="atLeast"/>
        <w:textAlignment w:val="baseline"/>
        <w:rPr>
          <w:rFonts w:ascii="Georgia" w:hAnsi="Georgia"/>
          <w:color w:val="222222"/>
        </w:rPr>
      </w:pPr>
      <w:hyperlink r:id="rId115" w:history="1">
        <w:r w:rsidR="00D07272">
          <w:rPr>
            <w:rFonts w:ascii="inherit" w:hAnsi="inherit"/>
            <w:b/>
            <w:bCs/>
            <w:color w:val="035DA6"/>
            <w:bdr w:val="none" w:sz="0" w:space="0" w:color="auto" w:frame="1"/>
          </w:rPr>
          <w:fldChar w:fldCharType="begin"/>
        </w:r>
        <w:r w:rsidR="00D07272">
          <w:rPr>
            <w:rFonts w:ascii="inherit" w:hAnsi="inherit"/>
            <w:b/>
            <w:bCs/>
            <w:color w:val="035DA6"/>
            <w:bdr w:val="none" w:sz="0" w:space="0" w:color="auto" w:frame="1"/>
          </w:rPr>
          <w:instrText xml:space="preserve"> INCLUDEPICTURE "https://images-na.ssl-images-amazon.com/images/I/51FpE4hhYnL.jpg" \* MERGEFORMATINET </w:instrText>
        </w:r>
        <w:r w:rsidR="00D07272">
          <w:rPr>
            <w:rFonts w:ascii="inherit" w:hAnsi="inherit"/>
            <w:b/>
            <w:bCs/>
            <w:color w:val="035DA6"/>
            <w:bdr w:val="none" w:sz="0" w:space="0" w:color="auto" w:frame="1"/>
          </w:rPr>
          <w:fldChar w:fldCharType="separate"/>
        </w:r>
        <w:r w:rsidR="00807452">
          <w:rPr>
            <w:rFonts w:ascii="inherit" w:hAnsi="inherit"/>
            <w:b/>
            <w:bCs/>
            <w:color w:val="035DA6"/>
            <w:bdr w:val="none" w:sz="0" w:space="0" w:color="auto" w:frame="1"/>
          </w:rPr>
          <w:fldChar w:fldCharType="begin"/>
        </w:r>
        <w:r w:rsidR="00807452">
          <w:rPr>
            <w:rFonts w:ascii="inherit" w:hAnsi="inherit"/>
            <w:b/>
            <w:bCs/>
            <w:color w:val="035DA6"/>
            <w:bdr w:val="none" w:sz="0" w:space="0" w:color="auto" w:frame="1"/>
          </w:rPr>
          <w:instrText xml:space="preserve"> INCLUDEPICTURE  "https://images-na.ssl-images-amazon.com/images/I/51FpE4hhYnL.jpg" \* MERGEFORMATINET </w:instrText>
        </w:r>
        <w:r w:rsidR="00807452">
          <w:rPr>
            <w:rFonts w:ascii="inherit" w:hAnsi="inherit"/>
            <w:b/>
            <w:bCs/>
            <w:color w:val="035DA6"/>
            <w:bdr w:val="none" w:sz="0" w:space="0" w:color="auto" w:frame="1"/>
          </w:rPr>
          <w:fldChar w:fldCharType="separate"/>
        </w:r>
        <w:r w:rsidR="000E7D4E">
          <w:rPr>
            <w:rFonts w:ascii="inherit" w:hAnsi="inherit"/>
            <w:b/>
            <w:bCs/>
            <w:color w:val="035DA6"/>
            <w:bdr w:val="none" w:sz="0" w:space="0" w:color="auto" w:frame="1"/>
          </w:rPr>
          <w:fldChar w:fldCharType="begin"/>
        </w:r>
        <w:r w:rsidR="000E7D4E">
          <w:rPr>
            <w:rFonts w:ascii="inherit" w:hAnsi="inherit"/>
            <w:b/>
            <w:bCs/>
            <w:color w:val="035DA6"/>
            <w:bdr w:val="none" w:sz="0" w:space="0" w:color="auto" w:frame="1"/>
          </w:rPr>
          <w:instrText xml:space="preserve"> INCLUDEPICTURE  "https://images-na.ssl-images-amazon.com/images/I/51FpE4hhYnL.jpg" \* MERGEFORMATINET </w:instrText>
        </w:r>
        <w:r w:rsidR="000E7D4E">
          <w:rPr>
            <w:rFonts w:ascii="inherit" w:hAnsi="inherit"/>
            <w:b/>
            <w:bCs/>
            <w:color w:val="035DA6"/>
            <w:bdr w:val="none" w:sz="0" w:space="0" w:color="auto" w:frame="1"/>
          </w:rPr>
          <w:fldChar w:fldCharType="separate"/>
        </w:r>
        <w:r w:rsidR="0056774B">
          <w:rPr>
            <w:rFonts w:ascii="inherit" w:hAnsi="inherit"/>
            <w:b/>
            <w:bCs/>
            <w:color w:val="035DA6"/>
            <w:bdr w:val="none" w:sz="0" w:space="0" w:color="auto" w:frame="1"/>
          </w:rPr>
          <w:fldChar w:fldCharType="begin"/>
        </w:r>
        <w:r w:rsidR="0056774B">
          <w:rPr>
            <w:rFonts w:ascii="inherit" w:hAnsi="inherit"/>
            <w:b/>
            <w:bCs/>
            <w:color w:val="035DA6"/>
            <w:bdr w:val="none" w:sz="0" w:space="0" w:color="auto" w:frame="1"/>
          </w:rPr>
          <w:instrText xml:space="preserve"> INCLUDEPICTURE  "https://images-na.ssl-images-amazon.com/images/I/51FpE4hhYnL.jpg" \* MERGEFORMATINET </w:instrText>
        </w:r>
        <w:r w:rsidR="0056774B">
          <w:rPr>
            <w:rFonts w:ascii="inherit" w:hAnsi="inherit"/>
            <w:b/>
            <w:bCs/>
            <w:color w:val="035DA6"/>
            <w:bdr w:val="none" w:sz="0" w:space="0" w:color="auto" w:frame="1"/>
          </w:rPr>
          <w:fldChar w:fldCharType="separate"/>
        </w:r>
        <w:r w:rsidR="00812AFE">
          <w:rPr>
            <w:rFonts w:ascii="inherit" w:hAnsi="inherit"/>
            <w:b/>
            <w:bCs/>
            <w:color w:val="035DA6"/>
            <w:bdr w:val="none" w:sz="0" w:space="0" w:color="auto" w:frame="1"/>
          </w:rPr>
          <w:fldChar w:fldCharType="begin"/>
        </w:r>
        <w:r w:rsidR="00812AFE">
          <w:rPr>
            <w:rFonts w:ascii="inherit" w:hAnsi="inherit"/>
            <w:b/>
            <w:bCs/>
            <w:color w:val="035DA6"/>
            <w:bdr w:val="none" w:sz="0" w:space="0" w:color="auto" w:frame="1"/>
          </w:rPr>
          <w:instrText xml:space="preserve"> INCLUDEPICTURE  "https://images-na.ssl-images-amazon.com/images/I/51FpE4hhYnL.jpg" \* MERGEFORMATINET </w:instrText>
        </w:r>
        <w:r w:rsidR="00812AFE">
          <w:rPr>
            <w:rFonts w:ascii="inherit" w:hAnsi="inherit"/>
            <w:b/>
            <w:bCs/>
            <w:color w:val="035DA6"/>
            <w:bdr w:val="none" w:sz="0" w:space="0" w:color="auto" w:frame="1"/>
          </w:rPr>
          <w:fldChar w:fldCharType="separate"/>
        </w:r>
        <w:r w:rsidR="00661143">
          <w:rPr>
            <w:rFonts w:ascii="inherit" w:hAnsi="inherit"/>
            <w:b/>
            <w:bCs/>
            <w:color w:val="035DA6"/>
            <w:bdr w:val="none" w:sz="0" w:space="0" w:color="auto" w:frame="1"/>
          </w:rPr>
          <w:fldChar w:fldCharType="begin"/>
        </w:r>
        <w:r w:rsidR="00661143">
          <w:rPr>
            <w:rFonts w:ascii="inherit" w:hAnsi="inherit"/>
            <w:b/>
            <w:bCs/>
            <w:color w:val="035DA6"/>
            <w:bdr w:val="none" w:sz="0" w:space="0" w:color="auto" w:frame="1"/>
          </w:rPr>
          <w:instrText xml:space="preserve"> INCLUDEPICTURE  "https://images-na.ssl-images-amazon.com/images/I/51FpE4hhYnL.jpg" \* MERGEFORMATINET </w:instrText>
        </w:r>
        <w:r w:rsidR="00661143">
          <w:rPr>
            <w:rFonts w:ascii="inherit" w:hAnsi="inherit"/>
            <w:b/>
            <w:bCs/>
            <w:color w:val="035DA6"/>
            <w:bdr w:val="none" w:sz="0" w:space="0" w:color="auto" w:frame="1"/>
          </w:rPr>
          <w:fldChar w:fldCharType="separate"/>
        </w:r>
        <w:r w:rsidR="00450ED3">
          <w:rPr>
            <w:rFonts w:ascii="inherit" w:hAnsi="inherit"/>
            <w:b/>
            <w:bCs/>
            <w:color w:val="035DA6"/>
            <w:bdr w:val="none" w:sz="0" w:space="0" w:color="auto" w:frame="1"/>
          </w:rPr>
          <w:fldChar w:fldCharType="begin"/>
        </w:r>
        <w:r w:rsidR="00450ED3">
          <w:rPr>
            <w:rFonts w:ascii="inherit" w:hAnsi="inherit"/>
            <w:b/>
            <w:bCs/>
            <w:color w:val="035DA6"/>
            <w:bdr w:val="none" w:sz="0" w:space="0" w:color="auto" w:frame="1"/>
          </w:rPr>
          <w:instrText xml:space="preserve"> INCLUDEPICTURE  "https://images-na.ssl-images-amazon.com/images/I/51FpE4hhYnL.jpg" \* MERGEFORMATINET </w:instrText>
        </w:r>
        <w:r w:rsidR="00450ED3">
          <w:rPr>
            <w:rFonts w:ascii="inherit" w:hAnsi="inherit"/>
            <w:b/>
            <w:bCs/>
            <w:color w:val="035DA6"/>
            <w:bdr w:val="none" w:sz="0" w:space="0" w:color="auto" w:frame="1"/>
          </w:rPr>
          <w:fldChar w:fldCharType="separate"/>
        </w:r>
        <w:r w:rsidR="00D13F41">
          <w:rPr>
            <w:rFonts w:ascii="inherit" w:hAnsi="inherit"/>
            <w:b/>
            <w:bCs/>
            <w:color w:val="035DA6"/>
            <w:bdr w:val="none" w:sz="0" w:space="0" w:color="auto" w:frame="1"/>
          </w:rPr>
          <w:fldChar w:fldCharType="begin"/>
        </w:r>
        <w:r w:rsidR="00D13F41">
          <w:rPr>
            <w:rFonts w:ascii="inherit" w:hAnsi="inherit"/>
            <w:b/>
            <w:bCs/>
            <w:color w:val="035DA6"/>
            <w:bdr w:val="none" w:sz="0" w:space="0" w:color="auto" w:frame="1"/>
          </w:rPr>
          <w:instrText xml:space="preserve"> INCLUDEPICTURE  "https://images-na.ssl-images-amazon.com/images/I/51FpE4hhYnL.jpg" \* MERGEFORMATINET </w:instrText>
        </w:r>
        <w:r w:rsidR="00D13F41">
          <w:rPr>
            <w:rFonts w:ascii="inherit" w:hAnsi="inherit"/>
            <w:b/>
            <w:bCs/>
            <w:color w:val="035DA6"/>
            <w:bdr w:val="none" w:sz="0" w:space="0" w:color="auto" w:frame="1"/>
          </w:rPr>
          <w:fldChar w:fldCharType="separate"/>
        </w:r>
        <w:r w:rsidR="00BA4CCA">
          <w:rPr>
            <w:rFonts w:ascii="inherit" w:hAnsi="inherit"/>
            <w:b/>
            <w:bCs/>
            <w:color w:val="035DA6"/>
            <w:bdr w:val="none" w:sz="0" w:space="0" w:color="auto" w:frame="1"/>
          </w:rPr>
          <w:fldChar w:fldCharType="begin"/>
        </w:r>
        <w:r w:rsidR="00BA4CCA">
          <w:rPr>
            <w:rFonts w:ascii="inherit" w:hAnsi="inherit"/>
            <w:b/>
            <w:bCs/>
            <w:color w:val="035DA6"/>
            <w:bdr w:val="none" w:sz="0" w:space="0" w:color="auto" w:frame="1"/>
          </w:rPr>
          <w:instrText xml:space="preserve"> INCLUDEPICTURE  "https://images-na.ssl-images-amazon.com/images/I/51FpE4hhYnL.jpg" \* MERGEFORMATINET </w:instrText>
        </w:r>
        <w:r w:rsidR="00BA4CCA">
          <w:rPr>
            <w:rFonts w:ascii="inherit" w:hAnsi="inherit"/>
            <w:b/>
            <w:bCs/>
            <w:color w:val="035DA6"/>
            <w:bdr w:val="none" w:sz="0" w:space="0" w:color="auto" w:frame="1"/>
          </w:rPr>
          <w:fldChar w:fldCharType="separate"/>
        </w:r>
        <w:r w:rsidR="00FB3E1F">
          <w:rPr>
            <w:rFonts w:ascii="inherit" w:hAnsi="inherit"/>
            <w:b/>
            <w:bCs/>
            <w:color w:val="035DA6"/>
            <w:bdr w:val="none" w:sz="0" w:space="0" w:color="auto" w:frame="1"/>
          </w:rPr>
          <w:fldChar w:fldCharType="begin"/>
        </w:r>
        <w:r w:rsidR="00FB3E1F">
          <w:rPr>
            <w:rFonts w:ascii="inherit" w:hAnsi="inherit"/>
            <w:b/>
            <w:bCs/>
            <w:color w:val="035DA6"/>
            <w:bdr w:val="none" w:sz="0" w:space="0" w:color="auto" w:frame="1"/>
          </w:rPr>
          <w:instrText xml:space="preserve"> INCLUDEPICTURE  "https://images-na.ssl-images-amazon.com/images/I/51FpE4hhYnL.jpg" \* MERGEFORMATINET </w:instrText>
        </w:r>
        <w:r w:rsidR="00FB3E1F">
          <w:rPr>
            <w:rFonts w:ascii="inherit" w:hAnsi="inherit"/>
            <w:b/>
            <w:bCs/>
            <w:color w:val="035DA6"/>
            <w:bdr w:val="none" w:sz="0" w:space="0" w:color="auto" w:frame="1"/>
          </w:rPr>
          <w:fldChar w:fldCharType="separate"/>
        </w:r>
        <w:r>
          <w:rPr>
            <w:rFonts w:ascii="inherit" w:hAnsi="inherit"/>
            <w:b/>
            <w:bCs/>
            <w:color w:val="035DA6"/>
            <w:bdr w:val="none" w:sz="0" w:space="0" w:color="auto" w:frame="1"/>
          </w:rPr>
          <w:fldChar w:fldCharType="begin"/>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instrText>INCLUDEPICTURE  "https://images-na.ssl-images-amazon.com/images/I/51FpE4hhYnL.jpg" \* MERGEFORMATIN</w:instrText>
        </w:r>
        <w:r>
          <w:rPr>
            <w:rFonts w:ascii="inherit" w:hAnsi="inherit"/>
            <w:b/>
            <w:bCs/>
            <w:color w:val="035DA6"/>
            <w:bdr w:val="none" w:sz="0" w:space="0" w:color="auto" w:frame="1"/>
          </w:rPr>
          <w:instrText>ET</w:instrText>
        </w:r>
        <w:r>
          <w:rPr>
            <w:rFonts w:ascii="inherit" w:hAnsi="inherit"/>
            <w:b/>
            <w:bCs/>
            <w:color w:val="035DA6"/>
            <w:bdr w:val="none" w:sz="0" w:space="0" w:color="auto" w:frame="1"/>
          </w:rPr>
          <w:instrText xml:space="preserve"> </w:instrText>
        </w:r>
        <w:r>
          <w:rPr>
            <w:rFonts w:ascii="inherit" w:hAnsi="inherit"/>
            <w:b/>
            <w:bCs/>
            <w:color w:val="035DA6"/>
            <w:bdr w:val="none" w:sz="0" w:space="0" w:color="auto" w:frame="1"/>
          </w:rPr>
          <w:fldChar w:fldCharType="separate"/>
        </w:r>
        <w:r w:rsidR="00B93C00">
          <w:rPr>
            <w:rFonts w:ascii="inherit" w:hAnsi="inherit"/>
            <w:b/>
            <w:bCs/>
            <w:color w:val="035DA6"/>
            <w:bdr w:val="none" w:sz="0" w:space="0" w:color="auto" w:frame="1"/>
          </w:rPr>
          <w:pict>
            <v:shape id="_x0000_i1036" type="#_x0000_t75" alt="" href="https://www.amazon.com/dp/0595296823/" style="width:248.25pt;height:374.5pt" o:button="t">
              <v:imagedata r:id="rId60" r:href="rId116"/>
            </v:shape>
          </w:pict>
        </w:r>
        <w:r>
          <w:rPr>
            <w:rFonts w:ascii="inherit" w:hAnsi="inherit"/>
            <w:b/>
            <w:bCs/>
            <w:color w:val="035DA6"/>
            <w:bdr w:val="none" w:sz="0" w:space="0" w:color="auto" w:frame="1"/>
          </w:rPr>
          <w:fldChar w:fldCharType="end"/>
        </w:r>
        <w:r w:rsidR="00FB3E1F">
          <w:rPr>
            <w:rFonts w:ascii="inherit" w:hAnsi="inherit"/>
            <w:b/>
            <w:bCs/>
            <w:color w:val="035DA6"/>
            <w:bdr w:val="none" w:sz="0" w:space="0" w:color="auto" w:frame="1"/>
          </w:rPr>
          <w:fldChar w:fldCharType="end"/>
        </w:r>
        <w:r w:rsidR="00BA4CCA">
          <w:rPr>
            <w:rFonts w:ascii="inherit" w:hAnsi="inherit"/>
            <w:b/>
            <w:bCs/>
            <w:color w:val="035DA6"/>
            <w:bdr w:val="none" w:sz="0" w:space="0" w:color="auto" w:frame="1"/>
          </w:rPr>
          <w:fldChar w:fldCharType="end"/>
        </w:r>
        <w:r w:rsidR="00D13F41">
          <w:rPr>
            <w:rFonts w:ascii="inherit" w:hAnsi="inherit"/>
            <w:b/>
            <w:bCs/>
            <w:color w:val="035DA6"/>
            <w:bdr w:val="none" w:sz="0" w:space="0" w:color="auto" w:frame="1"/>
          </w:rPr>
          <w:fldChar w:fldCharType="end"/>
        </w:r>
        <w:r w:rsidR="00450ED3">
          <w:rPr>
            <w:rFonts w:ascii="inherit" w:hAnsi="inherit"/>
            <w:b/>
            <w:bCs/>
            <w:color w:val="035DA6"/>
            <w:bdr w:val="none" w:sz="0" w:space="0" w:color="auto" w:frame="1"/>
          </w:rPr>
          <w:fldChar w:fldCharType="end"/>
        </w:r>
        <w:r w:rsidR="00661143">
          <w:rPr>
            <w:rFonts w:ascii="inherit" w:hAnsi="inherit"/>
            <w:b/>
            <w:bCs/>
            <w:color w:val="035DA6"/>
            <w:bdr w:val="none" w:sz="0" w:space="0" w:color="auto" w:frame="1"/>
          </w:rPr>
          <w:fldChar w:fldCharType="end"/>
        </w:r>
        <w:r w:rsidR="00812AFE">
          <w:rPr>
            <w:rFonts w:ascii="inherit" w:hAnsi="inherit"/>
            <w:b/>
            <w:bCs/>
            <w:color w:val="035DA6"/>
            <w:bdr w:val="none" w:sz="0" w:space="0" w:color="auto" w:frame="1"/>
          </w:rPr>
          <w:fldChar w:fldCharType="end"/>
        </w:r>
        <w:r w:rsidR="0056774B">
          <w:rPr>
            <w:rFonts w:ascii="inherit" w:hAnsi="inherit"/>
            <w:b/>
            <w:bCs/>
            <w:color w:val="035DA6"/>
            <w:bdr w:val="none" w:sz="0" w:space="0" w:color="auto" w:frame="1"/>
          </w:rPr>
          <w:fldChar w:fldCharType="end"/>
        </w:r>
        <w:r w:rsidR="000E7D4E">
          <w:rPr>
            <w:rFonts w:ascii="inherit" w:hAnsi="inherit"/>
            <w:b/>
            <w:bCs/>
            <w:color w:val="035DA6"/>
            <w:bdr w:val="none" w:sz="0" w:space="0" w:color="auto" w:frame="1"/>
          </w:rPr>
          <w:fldChar w:fldCharType="end"/>
        </w:r>
        <w:r w:rsidR="00807452">
          <w:rPr>
            <w:rFonts w:ascii="inherit" w:hAnsi="inherit"/>
            <w:b/>
            <w:bCs/>
            <w:color w:val="035DA6"/>
            <w:bdr w:val="none" w:sz="0" w:space="0" w:color="auto" w:frame="1"/>
          </w:rPr>
          <w:fldChar w:fldCharType="end"/>
        </w:r>
        <w:r w:rsidR="00D07272">
          <w:rPr>
            <w:rFonts w:ascii="inherit" w:hAnsi="inherit"/>
            <w:b/>
            <w:bCs/>
            <w:color w:val="035DA6"/>
            <w:bdr w:val="none" w:sz="0" w:space="0" w:color="auto" w:frame="1"/>
          </w:rPr>
          <w:fldChar w:fldCharType="end"/>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But without making much effort at all, the American government did quickly round up and arrest </w:t>
      </w:r>
      <w:hyperlink r:id="rId117" w:tooltip="https://web.archive.org/web/20170922100023/http://www.christopherketcham.com:80/wp-content/uploads/2006/11/Israeli%20Art%20Student%20Mystery%20story,%20Salon%202002.htm" w:history="1">
        <w:r>
          <w:rPr>
            <w:rStyle w:val="Hyperlink"/>
            <w:rFonts w:ascii="inherit" w:hAnsi="inherit"/>
            <w:b/>
            <w:bCs/>
            <w:color w:val="035DA6"/>
            <w:bdr w:val="none" w:sz="0" w:space="0" w:color="auto" w:frame="1"/>
          </w:rPr>
          <w:t>some 200 Israeli Mossad agents</w:t>
        </w:r>
      </w:hyperlink>
      <w:r>
        <w:rPr>
          <w:rStyle w:val="contents"/>
          <w:rFonts w:ascii="Georgia" w:hAnsi="Georgia"/>
          <w:color w:val="222222"/>
          <w:bdr w:val="none" w:sz="0" w:space="0" w:color="auto" w:frame="1"/>
        </w:rPr>
        <w:t>, many of whom had been based in exactly the same geographical locations as the purported 19 Arab hijackers. Furthermore, </w:t>
      </w:r>
      <w:hyperlink r:id="rId118" w:tooltip="http://www.informationclearinghouse.info/article17260.htm" w:history="1">
        <w:r>
          <w:rPr>
            <w:rStyle w:val="Hyperlink"/>
            <w:rFonts w:ascii="inherit" w:hAnsi="inherit"/>
            <w:b/>
            <w:bCs/>
            <w:color w:val="035DA6"/>
            <w:bdr w:val="none" w:sz="0" w:space="0" w:color="auto" w:frame="1"/>
          </w:rPr>
          <w:t>NYC police arrested some of these agents while they were publicly celebrating the 9/11 attacks</w:t>
        </w:r>
      </w:hyperlink>
      <w:r>
        <w:rPr>
          <w:rStyle w:val="contents"/>
          <w:rFonts w:ascii="Georgia" w:hAnsi="Georgia"/>
          <w:color w:val="222222"/>
          <w:bdr w:val="none" w:sz="0" w:space="0" w:color="auto" w:frame="1"/>
        </w:rPr>
        <w:t>, and others were caught driving vans in the New York area containing explosives or their residual traces. Most of these Mossad agents refused to answer any questions, and many of those who did failed polygraph tests, but under massive political pressure all were eventually released and deported back to Israel. A couple of years ago, much of this information was very effectively presented in a short video available on YouTube.</w:t>
      </w:r>
    </w:p>
    <w:p w:rsidR="00D07272" w:rsidRDefault="00A61727"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hyperlink r:id="rId119" w:tooltip="https://www.youtube.com/watch?v=2XHm56O2NTI" w:history="1">
        <w:r w:rsidR="00D07272">
          <w:rPr>
            <w:rStyle w:val="Hyperlink"/>
            <w:rFonts w:ascii="inherit" w:hAnsi="inherit"/>
            <w:b/>
            <w:bCs/>
            <w:color w:val="035DA6"/>
            <w:bdr w:val="none" w:sz="0" w:space="0" w:color="auto" w:frame="1"/>
          </w:rPr>
          <w:t>https://www.youtube.com/watch?v=2XHm56O2NTI</w:t>
        </w:r>
      </w:hyperlink>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There is another fascinating tidbit that I have very rarely seen mentioned. Just a month after the 9/11 attacks, two Israelis were caught sneaking weapons and explosives into the Mexican Parliament building, a story that naturally produced several banner-headlines in leading Mexican newspapers at the time but which was greeted by total silence in the American media. Eventually, under massive political pressure, all charges were dropped and the Israeli agents were deported back home. This remarkable incident was only reported on </w:t>
      </w:r>
      <w:hyperlink r:id="rId120" w:tooltip="https://web.archive.org/web/20060615061125/http://aztlan.net:80/mexcongressterror.htm" w:history="1">
        <w:r>
          <w:rPr>
            <w:rStyle w:val="Hyperlink"/>
            <w:rFonts w:ascii="inherit" w:hAnsi="inherit"/>
            <w:b/>
            <w:bCs/>
            <w:color w:val="035DA6"/>
            <w:bdr w:val="none" w:sz="0" w:space="0" w:color="auto" w:frame="1"/>
          </w:rPr>
          <w:t>a small Hispanic-activist website</w:t>
        </w:r>
      </w:hyperlink>
      <w:r>
        <w:rPr>
          <w:rStyle w:val="contents"/>
          <w:rFonts w:ascii="Georgia" w:hAnsi="Georgia"/>
          <w:color w:val="222222"/>
          <w:bdr w:val="none" w:sz="0" w:space="0" w:color="auto" w:frame="1"/>
        </w:rPr>
        <w:t>, and discussed in </w:t>
      </w:r>
      <w:hyperlink r:id="rId121" w:tooltip="https://rense.com/general17/mossadagentsarrested.htm" w:history="1">
        <w:r>
          <w:rPr>
            <w:rStyle w:val="Hyperlink"/>
            <w:rFonts w:ascii="inherit" w:hAnsi="inherit"/>
            <w:b/>
            <w:bCs/>
            <w:color w:val="035DA6"/>
            <w:bdr w:val="none" w:sz="0" w:space="0" w:color="auto" w:frame="1"/>
          </w:rPr>
          <w:t>a few other places</w:t>
        </w:r>
      </w:hyperlink>
      <w:r>
        <w:rPr>
          <w:rStyle w:val="contents"/>
          <w:rFonts w:ascii="Georgia" w:hAnsi="Georgia"/>
          <w:color w:val="222222"/>
          <w:bdr w:val="none" w:sz="0" w:space="0" w:color="auto" w:frame="1"/>
        </w:rPr>
        <w:t>. Some years ago I easily found the scanned front pages of the Mexican newspapers reporting those dramatic events on the Internet, but I can no longer easily locate them. The details are obviously somewhat fragmentary and possibly garbled, but certainly quite intriguing.</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One might speculate that if supposed Islamic terrorists had followed up their 9/11 attacks by attacking and destroying the Mexican parliament building a month later, Latin American support for America’s military invasions in the Middle East would have been greatly magnified. Furthermore, any scenes of such massive destruction in the Mexican capital by Arab terrorists would surely have been broadcast non-stop on </w:t>
      </w:r>
      <w:r>
        <w:rPr>
          <w:rStyle w:val="Emphasis"/>
          <w:rFonts w:ascii="inherit" w:hAnsi="inherit"/>
          <w:color w:val="222222"/>
          <w:bdr w:val="none" w:sz="0" w:space="0" w:color="auto" w:frame="1"/>
        </w:rPr>
        <w:t>Univision</w:t>
      </w:r>
      <w:r>
        <w:rPr>
          <w:rStyle w:val="contents"/>
          <w:rFonts w:ascii="Georgia" w:hAnsi="Georgia"/>
          <w:color w:val="222222"/>
          <w:bdr w:val="none" w:sz="0" w:space="0" w:color="auto" w:frame="1"/>
        </w:rPr>
        <w:t>, America’s dominant Spanish-language network, fully solidifying Hispanic support for President Bush’s military endeavors.</w:t>
      </w:r>
    </w:p>
    <w:p w:rsidR="00D07272" w:rsidRDefault="00D07272" w:rsidP="00526401">
      <w:pPr>
        <w:pStyle w:val="NormalWeb"/>
        <w:shd w:val="clear" w:color="auto" w:fill="F8F8F8"/>
        <w:spacing w:before="240" w:beforeAutospacing="0" w:after="240" w:afterAutospacing="0" w:line="360" w:lineRule="atLeast"/>
        <w:ind w:left="240" w:right="240"/>
        <w:textAlignment w:val="baseline"/>
        <w:rPr>
          <w:rFonts w:ascii="Georgia" w:hAnsi="Georgia"/>
          <w:color w:val="222222"/>
        </w:rPr>
      </w:pPr>
      <w:r>
        <w:rPr>
          <w:rFonts w:ascii="Georgia" w:hAnsi="Georgia"/>
          <w:color w:val="222222"/>
        </w:rPr>
        <w:t> </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Although my growing suspicions about the 9/11 attacks stretch back a decade or more, my serious investigation of the topic is quite recent, </w:t>
      </w:r>
      <w:proofErr w:type="gramStart"/>
      <w:r>
        <w:rPr>
          <w:rStyle w:val="contents"/>
          <w:rFonts w:ascii="Georgia" w:hAnsi="Georgia"/>
          <w:color w:val="222222"/>
          <w:bdr w:val="none" w:sz="0" w:space="0" w:color="auto" w:frame="1"/>
        </w:rPr>
        <w:t>so</w:t>
      </w:r>
      <w:proofErr w:type="gramEnd"/>
      <w:r>
        <w:rPr>
          <w:rStyle w:val="contents"/>
          <w:rFonts w:ascii="Georgia" w:hAnsi="Georgia"/>
          <w:color w:val="222222"/>
          <w:bdr w:val="none" w:sz="0" w:space="0" w:color="auto" w:frame="1"/>
        </w:rPr>
        <w:t xml:space="preserve"> I am certainly a newcomer to the field. But sometimes an outsider can notice things that may escape the attention of those who have spent so many years deeply immersed in a given topic.</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From my perspective, a huge fraction of the 9/11 Truth community spends far too much of its time absorbed in the particular details of the attacks, debating the precise method by which the World Trade Center towers in New York were brought down or what actually struck the Pentagon. But these sorts of issues seem of little ultimate significance.</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I would argue that the only important aspect of such technical issues is whether the overall evidence is sufficiently strong to establish the falsehood of the official 9/11 narrative and also demonstrate that the attacks must have been the work of a highly sophisticated organization with access to advanced military technology rather than a rag-tag band of 19 Arabs armed with box-cutters. Beyond that, none of those details matter.</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In that regard, I believe that the volume of factual material collected by determined researchers over the last seventeen years has easily met that requirement, perhaps even ten or twenty times over. For example, even agreeing upon a single particular item such as the clear presence of </w:t>
      </w:r>
      <w:proofErr w:type="spellStart"/>
      <w:r>
        <w:rPr>
          <w:rStyle w:val="contents"/>
          <w:rFonts w:ascii="Georgia" w:hAnsi="Georgia"/>
          <w:color w:val="222222"/>
          <w:bdr w:val="none" w:sz="0" w:space="0" w:color="auto" w:frame="1"/>
        </w:rPr>
        <w:t>nano</w:t>
      </w:r>
      <w:proofErr w:type="spellEnd"/>
      <w:r>
        <w:rPr>
          <w:rStyle w:val="contents"/>
          <w:rFonts w:ascii="Georgia" w:hAnsi="Georgia"/>
          <w:color w:val="222222"/>
          <w:bdr w:val="none" w:sz="0" w:space="0" w:color="auto" w:frame="1"/>
        </w:rPr>
        <w:t xml:space="preserve">-thermite, a military-grade explosive compound, would immediately satisfy those two criteria. So I see little point in endless debates over whether </w:t>
      </w:r>
      <w:proofErr w:type="spellStart"/>
      <w:r>
        <w:rPr>
          <w:rStyle w:val="contents"/>
          <w:rFonts w:ascii="Georgia" w:hAnsi="Georgia"/>
          <w:color w:val="222222"/>
          <w:bdr w:val="none" w:sz="0" w:space="0" w:color="auto" w:frame="1"/>
        </w:rPr>
        <w:t>nano</w:t>
      </w:r>
      <w:proofErr w:type="spellEnd"/>
      <w:r>
        <w:rPr>
          <w:rStyle w:val="contents"/>
          <w:rFonts w:ascii="Georgia" w:hAnsi="Georgia"/>
          <w:color w:val="222222"/>
          <w:bdr w:val="none" w:sz="0" w:space="0" w:color="auto" w:frame="1"/>
        </w:rPr>
        <w:t xml:space="preserve">-thermite was used, or </w:t>
      </w:r>
      <w:proofErr w:type="spellStart"/>
      <w:r>
        <w:rPr>
          <w:rStyle w:val="contents"/>
          <w:rFonts w:ascii="Georgia" w:hAnsi="Georgia"/>
          <w:color w:val="222222"/>
          <w:bdr w:val="none" w:sz="0" w:space="0" w:color="auto" w:frame="1"/>
        </w:rPr>
        <w:t>nano</w:t>
      </w:r>
      <w:proofErr w:type="spellEnd"/>
      <w:r>
        <w:rPr>
          <w:rStyle w:val="contents"/>
          <w:rFonts w:ascii="Georgia" w:hAnsi="Georgia"/>
          <w:color w:val="222222"/>
          <w:bdr w:val="none" w:sz="0" w:space="0" w:color="auto" w:frame="1"/>
        </w:rPr>
        <w:t>-thermite plus something else, or just something else entirely. And such complex technical debates may serve to obscure the larger picture, while confusing and intimidating any casually-interested onlookers, thereby being quite counter-productive to the overall goals of the 9/11 Truth movement.</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Once we have concluded that the culprits were part of a highly sophisticated organization, we can then focus on the </w:t>
      </w:r>
      <w:r>
        <w:rPr>
          <w:rStyle w:val="Emphasis"/>
          <w:rFonts w:ascii="inherit" w:hAnsi="inherit"/>
          <w:color w:val="222222"/>
          <w:bdr w:val="none" w:sz="0" w:space="0" w:color="auto" w:frame="1"/>
        </w:rPr>
        <w:t>Who</w:t>
      </w:r>
      <w:r>
        <w:rPr>
          <w:rStyle w:val="contents"/>
          <w:rFonts w:ascii="Georgia" w:hAnsi="Georgia"/>
          <w:color w:val="222222"/>
          <w:bdr w:val="none" w:sz="0" w:space="0" w:color="auto" w:frame="1"/>
        </w:rPr>
        <w:t> and the </w:t>
      </w:r>
      <w:r>
        <w:rPr>
          <w:rStyle w:val="Emphasis"/>
          <w:rFonts w:ascii="inherit" w:hAnsi="inherit"/>
          <w:color w:val="222222"/>
          <w:bdr w:val="none" w:sz="0" w:space="0" w:color="auto" w:frame="1"/>
        </w:rPr>
        <w:t>Why</w:t>
      </w:r>
      <w:r>
        <w:rPr>
          <w:rStyle w:val="contents"/>
          <w:rFonts w:ascii="Georgia" w:hAnsi="Georgia"/>
          <w:color w:val="222222"/>
          <w:bdr w:val="none" w:sz="0" w:space="0" w:color="auto" w:frame="1"/>
        </w:rPr>
        <w:t>, which surely would be of greater importance than the particular details of the </w:t>
      </w:r>
      <w:r>
        <w:rPr>
          <w:rStyle w:val="Emphasis"/>
          <w:rFonts w:ascii="inherit" w:hAnsi="inherit"/>
          <w:color w:val="222222"/>
          <w:bdr w:val="none" w:sz="0" w:space="0" w:color="auto" w:frame="1"/>
        </w:rPr>
        <w:t>How</w:t>
      </w:r>
      <w:r>
        <w:rPr>
          <w:rStyle w:val="contents"/>
          <w:rFonts w:ascii="Georgia" w:hAnsi="Georgia"/>
          <w:color w:val="222222"/>
          <w:bdr w:val="none" w:sz="0" w:space="0" w:color="auto" w:frame="1"/>
        </w:rPr>
        <w:t>. Yet currently all the endless debate over the </w:t>
      </w:r>
      <w:r>
        <w:rPr>
          <w:rStyle w:val="Emphasis"/>
          <w:rFonts w:ascii="inherit" w:hAnsi="inherit"/>
          <w:color w:val="222222"/>
          <w:bdr w:val="none" w:sz="0" w:space="0" w:color="auto" w:frame="1"/>
        </w:rPr>
        <w:t>How</w:t>
      </w:r>
      <w:r>
        <w:rPr>
          <w:rStyle w:val="contents"/>
          <w:rFonts w:ascii="Georgia" w:hAnsi="Georgia"/>
          <w:color w:val="222222"/>
          <w:bdr w:val="none" w:sz="0" w:space="0" w:color="auto" w:frame="1"/>
        </w:rPr>
        <w:t> tends to crowd out the </w:t>
      </w:r>
      <w:r>
        <w:rPr>
          <w:rStyle w:val="Emphasis"/>
          <w:rFonts w:ascii="inherit" w:hAnsi="inherit"/>
          <w:color w:val="222222"/>
          <w:bdr w:val="none" w:sz="0" w:space="0" w:color="auto" w:frame="1"/>
        </w:rPr>
        <w:t>Who</w:t>
      </w:r>
      <w:r>
        <w:rPr>
          <w:rStyle w:val="contents"/>
          <w:rFonts w:ascii="Georgia" w:hAnsi="Georgia"/>
          <w:color w:val="222222"/>
          <w:bdr w:val="none" w:sz="0" w:space="0" w:color="auto" w:frame="1"/>
        </w:rPr>
        <w:t> and the </w:t>
      </w:r>
      <w:r>
        <w:rPr>
          <w:rStyle w:val="Emphasis"/>
          <w:rFonts w:ascii="inherit" w:hAnsi="inherit"/>
          <w:color w:val="222222"/>
          <w:bdr w:val="none" w:sz="0" w:space="0" w:color="auto" w:frame="1"/>
        </w:rPr>
        <w:t>Why</w:t>
      </w:r>
      <w:r>
        <w:rPr>
          <w:rStyle w:val="contents"/>
          <w:rFonts w:ascii="Georgia" w:hAnsi="Georgia"/>
          <w:color w:val="222222"/>
          <w:bdr w:val="none" w:sz="0" w:space="0" w:color="auto" w:frame="1"/>
        </w:rPr>
        <w:t>, and I wonder whether this unfortunate situation might even be intentional.</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 xml:space="preserve">Perhaps one reason is that once sincere 9/11 Truthers do focus on those more important questions, </w:t>
      </w:r>
      <w:r w:rsidRPr="00FB3E1F">
        <w:rPr>
          <w:rStyle w:val="contents"/>
          <w:rFonts w:ascii="Georgia" w:hAnsi="Georgia"/>
          <w:color w:val="FF0000"/>
          <w:bdr w:val="none" w:sz="0" w:space="0" w:color="auto" w:frame="1"/>
        </w:rPr>
        <w:t>the vast weight of the evidence clearly points in a single direction, implicating Israel and its Mossad intelligence service, with the case being overwhelmingly strong in motive, means, and opportunity.</w:t>
      </w:r>
      <w:r>
        <w:rPr>
          <w:rStyle w:val="contents"/>
          <w:rFonts w:ascii="Georgia" w:hAnsi="Georgia"/>
          <w:color w:val="222222"/>
          <w:bdr w:val="none" w:sz="0" w:space="0" w:color="auto" w:frame="1"/>
        </w:rPr>
        <w:t xml:space="preserve"> And leveling accusations of blame at Israel and its domestic collaborators for the greatest attack ever launched against America on our own soil entails enormous social and political risks.</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But such difficulties must be weighed against the reality of three thousand American civilian lives and the subsequent seventeen years of our multi-trillion-dollar wars, which have produced tens of thousands of dead or wounded American servicemen and the death or displacement of many millions of innocent Middle Easterners.</w:t>
      </w:r>
    </w:p>
    <w:p w:rsidR="00D07272" w:rsidRDefault="00D07272" w:rsidP="00526401">
      <w:pPr>
        <w:pStyle w:val="container"/>
        <w:shd w:val="clear" w:color="auto" w:fill="F8F8F8"/>
        <w:spacing w:before="0" w:beforeAutospacing="0" w:after="0" w:afterAutospacing="0" w:line="360" w:lineRule="atLeast"/>
        <w:ind w:left="240" w:right="240"/>
        <w:textAlignment w:val="baseline"/>
        <w:rPr>
          <w:rFonts w:ascii="Georgia" w:hAnsi="Georgia"/>
          <w:color w:val="222222"/>
        </w:rPr>
      </w:pPr>
      <w:r>
        <w:rPr>
          <w:rStyle w:val="contents"/>
          <w:rFonts w:ascii="Georgia" w:hAnsi="Georgia"/>
          <w:color w:val="222222"/>
          <w:bdr w:val="none" w:sz="0" w:space="0" w:color="auto" w:frame="1"/>
        </w:rPr>
        <w:t>The members of the 9/11 Truth movement must therefore ask themselves whether or not “Truth” is indeed the central goal of their efforts.</w:t>
      </w:r>
    </w:p>
    <w:p w:rsidR="00D07272" w:rsidRDefault="00D07272" w:rsidP="009B25B3">
      <w:pPr>
        <w:pStyle w:val="container"/>
        <w:shd w:val="clear" w:color="auto" w:fill="FFFFFF"/>
        <w:spacing w:before="0" w:beforeAutospacing="0" w:after="0" w:afterAutospacing="0" w:line="360" w:lineRule="atLeast"/>
        <w:ind w:left="245" w:right="101"/>
        <w:textAlignment w:val="baseline"/>
        <w:rPr>
          <w:rFonts w:ascii="Georgia" w:hAnsi="Georgia"/>
          <w:color w:val="222222"/>
        </w:rPr>
      </w:pPr>
      <w:r>
        <w:rPr>
          <w:rStyle w:val="Strong"/>
          <w:rFonts w:ascii="inherit" w:hAnsi="inherit"/>
          <w:color w:val="222222"/>
          <w:bdr w:val="none" w:sz="0" w:space="0" w:color="auto" w:frame="1"/>
        </w:rPr>
        <w:t>Related Reading:</w:t>
      </w:r>
    </w:p>
    <w:p w:rsidR="00D07272" w:rsidRDefault="00A61727" w:rsidP="00526401">
      <w:pPr>
        <w:numPr>
          <w:ilvl w:val="0"/>
          <w:numId w:val="21"/>
        </w:numPr>
        <w:shd w:val="clear" w:color="auto" w:fill="FFFFFF"/>
        <w:spacing w:before="0" w:line="360" w:lineRule="atLeast"/>
        <w:ind w:left="900"/>
        <w:textAlignment w:val="baseline"/>
        <w:rPr>
          <w:rFonts w:ascii="Georgia" w:hAnsi="Georgia"/>
          <w:color w:val="222222"/>
        </w:rPr>
      </w:pPr>
      <w:hyperlink r:id="rId122" w:tooltip="https://www.unz.com/runz/seeking-9-11-truth-after-twenty-years/" w:history="1">
        <w:r w:rsidR="00D07272">
          <w:rPr>
            <w:rStyle w:val="Hyperlink"/>
            <w:rFonts w:ascii="inherit" w:hAnsi="inherit"/>
            <w:b/>
            <w:bCs/>
            <w:color w:val="035DA6"/>
            <w:bdr w:val="none" w:sz="0" w:space="0" w:color="auto" w:frame="1"/>
          </w:rPr>
          <w:t>American Pravda: Seeking 9/11 Truth After Twenty Years</w:t>
        </w:r>
      </w:hyperlink>
    </w:p>
    <w:p w:rsidR="00D07272" w:rsidRDefault="00A61727" w:rsidP="00526401">
      <w:pPr>
        <w:numPr>
          <w:ilvl w:val="0"/>
          <w:numId w:val="21"/>
        </w:numPr>
        <w:shd w:val="clear" w:color="auto" w:fill="FFFFFF"/>
        <w:spacing w:before="0" w:line="360" w:lineRule="atLeast"/>
        <w:ind w:left="900"/>
        <w:textAlignment w:val="baseline"/>
        <w:rPr>
          <w:rFonts w:ascii="Georgia" w:hAnsi="Georgia"/>
          <w:color w:val="222222"/>
        </w:rPr>
      </w:pPr>
      <w:hyperlink r:id="rId123" w:tooltip="https://www.unz.com/runz/alex-jones-cass-sunstein-and-cognitive-infiltration/" w:history="1">
        <w:r w:rsidR="00D07272">
          <w:rPr>
            <w:rStyle w:val="Hyperlink"/>
            <w:rFonts w:ascii="inherit" w:hAnsi="inherit"/>
            <w:b/>
            <w:bCs/>
            <w:color w:val="035DA6"/>
            <w:bdr w:val="none" w:sz="0" w:space="0" w:color="auto" w:frame="1"/>
          </w:rPr>
          <w:t>American Pravda: Alex Jones, Cass Sunstein, and “Cognitive Infiltration”</w:t>
        </w:r>
      </w:hyperlink>
    </w:p>
    <w:p w:rsidR="00D07272" w:rsidRDefault="00A61727" w:rsidP="00526401">
      <w:pPr>
        <w:numPr>
          <w:ilvl w:val="0"/>
          <w:numId w:val="21"/>
        </w:numPr>
        <w:shd w:val="clear" w:color="auto" w:fill="FFFFFF"/>
        <w:spacing w:before="0" w:line="360" w:lineRule="atLeast"/>
        <w:ind w:left="900"/>
        <w:textAlignment w:val="baseline"/>
        <w:rPr>
          <w:rFonts w:ascii="Georgia" w:hAnsi="Georgia"/>
          <w:color w:val="222222"/>
        </w:rPr>
      </w:pPr>
      <w:hyperlink r:id="rId124" w:tooltip="https://www.unz.com/runz/american-pravda-the-destruction-of-twa-flight-800/" w:history="1">
        <w:r w:rsidR="00D07272">
          <w:rPr>
            <w:rStyle w:val="Hyperlink"/>
            <w:rFonts w:ascii="inherit" w:hAnsi="inherit"/>
            <w:b/>
            <w:bCs/>
            <w:color w:val="035DA6"/>
            <w:bdr w:val="none" w:sz="0" w:space="0" w:color="auto" w:frame="1"/>
          </w:rPr>
          <w:t>American Pravda: The Destruction of TWA Flight 800</w:t>
        </w:r>
      </w:hyperlink>
    </w:p>
    <w:p w:rsidR="00D07272" w:rsidRDefault="00A61727" w:rsidP="00526401">
      <w:pPr>
        <w:numPr>
          <w:ilvl w:val="0"/>
          <w:numId w:val="21"/>
        </w:numPr>
        <w:shd w:val="clear" w:color="auto" w:fill="FFFFFF"/>
        <w:spacing w:before="0" w:line="360" w:lineRule="atLeast"/>
        <w:ind w:left="900"/>
        <w:textAlignment w:val="baseline"/>
        <w:rPr>
          <w:rFonts w:ascii="Georgia" w:hAnsi="Georgia"/>
          <w:color w:val="222222"/>
        </w:rPr>
      </w:pPr>
      <w:hyperlink r:id="rId125" w:tooltip="https://www.unz.com/runz/american-pravda-mossad-assassinations/" w:history="1">
        <w:r w:rsidR="00D07272">
          <w:rPr>
            <w:rStyle w:val="Hyperlink"/>
            <w:rFonts w:ascii="inherit" w:hAnsi="inherit"/>
            <w:b/>
            <w:bCs/>
            <w:color w:val="035DA6"/>
            <w:bdr w:val="none" w:sz="0" w:space="0" w:color="auto" w:frame="1"/>
          </w:rPr>
          <w:t>American Pravda: Mossad Assassinations</w:t>
        </w:r>
      </w:hyperlink>
    </w:p>
    <w:p w:rsidR="00D07272" w:rsidRDefault="00A61727" w:rsidP="00526401">
      <w:pPr>
        <w:numPr>
          <w:ilvl w:val="0"/>
          <w:numId w:val="21"/>
        </w:numPr>
        <w:shd w:val="clear" w:color="auto" w:fill="FFFFFF"/>
        <w:spacing w:before="0" w:line="360" w:lineRule="atLeast"/>
        <w:ind w:left="900"/>
        <w:textAlignment w:val="baseline"/>
        <w:rPr>
          <w:rFonts w:ascii="Georgia" w:hAnsi="Georgia"/>
          <w:color w:val="222222"/>
        </w:rPr>
      </w:pPr>
      <w:hyperlink r:id="rId126" w:tooltip="https://www.unz.com/article/911-was-an-israeli-job/" w:history="1">
        <w:r w:rsidR="00D07272">
          <w:rPr>
            <w:rStyle w:val="Hyperlink"/>
            <w:rFonts w:ascii="inherit" w:hAnsi="inherit"/>
            <w:b/>
            <w:bCs/>
            <w:color w:val="035DA6"/>
            <w:bdr w:val="none" w:sz="0" w:space="0" w:color="auto" w:frame="1"/>
          </w:rPr>
          <w:t>9/11 Was an Israeli Job</w:t>
        </w:r>
      </w:hyperlink>
      <w:r w:rsidR="00D07272">
        <w:rPr>
          <w:rFonts w:ascii="Georgia" w:hAnsi="Georgia"/>
          <w:color w:val="222222"/>
        </w:rPr>
        <w:t> by Laurent Guyénot</w:t>
      </w:r>
    </w:p>
    <w:p w:rsidR="00D07272" w:rsidRDefault="00A61727" w:rsidP="00526401">
      <w:pPr>
        <w:numPr>
          <w:ilvl w:val="0"/>
          <w:numId w:val="21"/>
        </w:numPr>
        <w:shd w:val="clear" w:color="auto" w:fill="FFFFFF"/>
        <w:spacing w:before="0" w:line="360" w:lineRule="atLeast"/>
        <w:ind w:left="900"/>
        <w:textAlignment w:val="baseline"/>
        <w:rPr>
          <w:rFonts w:ascii="Georgia" w:hAnsi="Georgia"/>
          <w:color w:val="222222"/>
        </w:rPr>
      </w:pPr>
      <w:hyperlink r:id="rId127" w:tooltip="https://www.unz.com/runz/filling-the-blank-spots-in-our-national-history/" w:history="1">
        <w:r w:rsidR="00D07272">
          <w:rPr>
            <w:rStyle w:val="Hyperlink"/>
            <w:rFonts w:ascii="inherit" w:hAnsi="inherit"/>
            <w:b/>
            <w:bCs/>
            <w:color w:val="035DA6"/>
            <w:bdr w:val="none" w:sz="0" w:space="0" w:color="auto" w:frame="1"/>
          </w:rPr>
          <w:t>Filling the Blank Spots in Our National History</w:t>
        </w:r>
      </w:hyperlink>
    </w:p>
    <w:p w:rsidR="00D07272" w:rsidRPr="00D07272" w:rsidRDefault="00D07272" w:rsidP="00526401"/>
    <w:p w:rsidR="00AB1415" w:rsidRDefault="00AB1415" w:rsidP="00AB1415">
      <w:pPr>
        <w:pStyle w:val="Heading1"/>
      </w:pPr>
      <w:bookmarkStart w:id="2" w:name="_Toc473200397"/>
      <w:r>
        <w:t>Appendixes</w:t>
      </w:r>
      <w:bookmarkEnd w:id="2"/>
    </w:p>
    <w:p w:rsidR="00AB1415" w:rsidRDefault="00AB1415" w:rsidP="00AB1415">
      <w:pPr>
        <w:pStyle w:val="Heading2"/>
        <w:ind w:left="576"/>
        <w:rPr>
          <w:sz w:val="22"/>
          <w:szCs w:val="22"/>
        </w:rPr>
      </w:pPr>
      <w:r>
        <w:t>Useful Items</w:t>
      </w:r>
    </w:p>
    <w:p w:rsidR="00AB1415" w:rsidRDefault="00AB1415" w:rsidP="00AB1415">
      <w:pPr>
        <w:pStyle w:val="Heading3"/>
      </w:pPr>
      <w:r>
        <w:t>Big Dot</w:t>
      </w:r>
    </w:p>
    <w:p w:rsidR="00AB1415" w:rsidRDefault="00AB1415" w:rsidP="00AB1415">
      <w:r>
        <w:t>•</w:t>
      </w:r>
    </w:p>
    <w:p w:rsidR="00AB1415" w:rsidRDefault="00AB1415" w:rsidP="00AB1415">
      <w:pPr>
        <w:pStyle w:val="Heading3"/>
      </w:pPr>
      <w:r>
        <w:t>Major Divider</w:t>
      </w:r>
    </w:p>
    <w:p w:rsidR="00AB1415" w:rsidRDefault="00AB1415" w:rsidP="00AB1415">
      <w:pPr>
        <w:rPr>
          <w:sz w:val="27"/>
          <w:szCs w:val="27"/>
        </w:rPr>
      </w:pPr>
      <w:r>
        <w:t>Above</w:t>
      </w:r>
    </w:p>
    <w:p w:rsidR="00AB1415" w:rsidRDefault="00A61727" w:rsidP="00AB141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pict>
          <v:rect id="_x0000_i1037" style="width:468pt;height:1.5pt" o:hralign="center" o:hrstd="t" o:hrnoshade="t" o:hr="t" fillcolor="black" stroked="f"/>
        </w:pict>
      </w:r>
    </w:p>
    <w:p w:rsidR="00AB1415" w:rsidRPr="00564195" w:rsidRDefault="00AB1415" w:rsidP="00AB1415">
      <w:r>
        <w:t>Below</w:t>
      </w:r>
    </w:p>
    <w:p w:rsidR="00AB1415" w:rsidRDefault="00AB1415" w:rsidP="00AB1415"/>
    <w:p w:rsidR="00AB1415" w:rsidRDefault="00AB1415" w:rsidP="00AB1415"/>
    <w:p w:rsidR="00AB1415" w:rsidRDefault="00AB1415" w:rsidP="00AB1415"/>
    <w:p w:rsidR="00AB1415" w:rsidRDefault="00AB1415" w:rsidP="00AB1415">
      <w:pPr>
        <w:pStyle w:val="ListParagraph"/>
      </w:pPr>
    </w:p>
    <w:p w:rsidR="00D15D3D" w:rsidRDefault="00D15D3D" w:rsidP="00D15D3D">
      <w:pPr>
        <w:pStyle w:val="ListParagraph"/>
        <w:numPr>
          <w:ilvl w:val="0"/>
          <w:numId w:val="8"/>
        </w:numPr>
      </w:pPr>
    </w:p>
    <w:sectPr w:rsidR="00D15D3D" w:rsidSect="005A4E28">
      <w:footerReference w:type="default" r:id="rId1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727" w:rsidRDefault="00A61727" w:rsidP="0011798B">
      <w:pPr>
        <w:spacing w:line="240" w:lineRule="auto"/>
      </w:pPr>
      <w:r>
        <w:separator/>
      </w:r>
    </w:p>
  </w:endnote>
  <w:endnote w:type="continuationSeparator" w:id="0">
    <w:p w:rsidR="00A61727" w:rsidRDefault="00A61727" w:rsidP="0011798B">
      <w:pPr>
        <w:spacing w:line="240" w:lineRule="auto"/>
      </w:pPr>
      <w:r>
        <w:continuationSeparator/>
      </w:r>
    </w:p>
  </w:endnote>
  <w:endnote w:id="1">
    <w:p w:rsidR="00FB3E1F" w:rsidRDefault="00FB3E1F">
      <w:pPr>
        <w:pStyle w:val="EndnoteText"/>
      </w:pPr>
      <w:r>
        <w:rPr>
          <w:rStyle w:val="EndnoteReference"/>
        </w:rPr>
        <w:endnoteRef/>
      </w:r>
      <w:r>
        <w:t xml:space="preserve"> From:  </w:t>
      </w:r>
      <w:hyperlink r:id="rId1" w:history="1">
        <w:r w:rsidRPr="00987B99">
          <w:rPr>
            <w:rStyle w:val="Hyperlink"/>
          </w:rPr>
          <w:t>https://www.unz.com/runz/remembering-the-9-11-truth-movement/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1F" w:rsidRDefault="00FB3E1F" w:rsidP="00CD104F">
    <w:pPr>
      <w:pStyle w:val="Footer"/>
      <w:jc w:val="center"/>
    </w:pPr>
    <w:r>
      <w:rPr>
        <w:rStyle w:val="PageNumber"/>
      </w:rPr>
      <w:t xml:space="preserve">Last Saved:  </w:t>
    </w:r>
    <w:r>
      <w:rPr>
        <w:rStyle w:val="PageNumber"/>
        <w:noProof/>
      </w:rPr>
      <w:fldChar w:fldCharType="begin"/>
    </w:r>
    <w:r>
      <w:rPr>
        <w:rStyle w:val="PageNumber"/>
        <w:noProof/>
      </w:rPr>
      <w:instrText xml:space="preserve"> SAVEDATE  \* MERGEFORMAT </w:instrText>
    </w:r>
    <w:r>
      <w:rPr>
        <w:rStyle w:val="PageNumber"/>
        <w:noProof/>
      </w:rPr>
      <w:fldChar w:fldCharType="separate"/>
    </w:r>
    <w:r w:rsidR="00B93C00">
      <w:rPr>
        <w:rStyle w:val="PageNumber"/>
        <w:noProof/>
      </w:rPr>
      <w:t>9/12/2023 4:31:00 PM</w:t>
    </w:r>
    <w:r>
      <w:rPr>
        <w:rStyle w:val="PageNumber"/>
        <w:noProof/>
      </w:rPr>
      <w:fldChar w:fldCharType="end"/>
    </w:r>
    <w:r>
      <w:rPr>
        <w:rStyle w:val="PageNumber"/>
      </w:rPr>
      <w:t xml:space="preserve"> </w:t>
    </w:r>
    <w:proofErr w:type="gramStart"/>
    <w:r>
      <w:rPr>
        <w:rStyle w:val="PageNumber"/>
      </w:rPr>
      <w:t xml:space="preserve">--  </w:t>
    </w:r>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 xml:space="preserve"> --  Printed: </w:t>
    </w:r>
    <w:r>
      <w:rPr>
        <w:rStyle w:val="PageNumber"/>
      </w:rPr>
      <w:fldChar w:fldCharType="begin"/>
    </w:r>
    <w:r>
      <w:rPr>
        <w:rStyle w:val="PageNumber"/>
      </w:rPr>
      <w:instrText xml:space="preserve"> DATE \@ "M/d/yyyy" </w:instrText>
    </w:r>
    <w:r>
      <w:rPr>
        <w:rStyle w:val="PageNumber"/>
      </w:rPr>
      <w:fldChar w:fldCharType="separate"/>
    </w:r>
    <w:r w:rsidR="00B93C00">
      <w:rPr>
        <w:rStyle w:val="PageNumber"/>
        <w:noProof/>
      </w:rPr>
      <w:t>9/16/2023</w:t>
    </w:r>
    <w:r>
      <w:rPr>
        <w:rStyle w:val="PageNumber"/>
      </w:rPr>
      <w:fldChar w:fldCharType="end"/>
    </w:r>
    <w:r>
      <w:rPr>
        <w:rStyle w:val="PageNumber"/>
      </w:rPr>
      <w:t xml:space="preserve">  </w:t>
    </w:r>
    <w:r>
      <w:rPr>
        <w:rStyle w:val="PageNumber"/>
      </w:rPr>
      <w:fldChar w:fldCharType="begin"/>
    </w:r>
    <w:r>
      <w:rPr>
        <w:rStyle w:val="PageNumber"/>
      </w:rPr>
      <w:instrText xml:space="preserve"> TIME \@ "h:mm AM/PM" </w:instrText>
    </w:r>
    <w:r>
      <w:rPr>
        <w:rStyle w:val="PageNumber"/>
      </w:rPr>
      <w:fldChar w:fldCharType="separate"/>
    </w:r>
    <w:r w:rsidR="00B93C00">
      <w:rPr>
        <w:rStyle w:val="PageNumber"/>
        <w:noProof/>
      </w:rPr>
      <w:t>3:54 PM</w:t>
    </w:r>
    <w:r>
      <w:rPr>
        <w:rStyle w:val="PageNumber"/>
      </w:rPr>
      <w:fldChar w:fldCharType="end"/>
    </w:r>
  </w:p>
  <w:p w:rsidR="00FB3E1F" w:rsidRDefault="00FB3E1F">
    <w:pPr>
      <w:pStyle w:val="Footer"/>
    </w:pPr>
  </w:p>
  <w:p w:rsidR="00FB3E1F" w:rsidRDefault="00FB3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727" w:rsidRDefault="00A61727" w:rsidP="0011798B">
      <w:pPr>
        <w:spacing w:line="240" w:lineRule="auto"/>
      </w:pPr>
      <w:r>
        <w:separator/>
      </w:r>
    </w:p>
  </w:footnote>
  <w:footnote w:type="continuationSeparator" w:id="0">
    <w:p w:rsidR="00A61727" w:rsidRDefault="00A61727" w:rsidP="001179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1E54"/>
    <w:multiLevelType w:val="multilevel"/>
    <w:tmpl w:val="7088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73F87"/>
    <w:multiLevelType w:val="multilevel"/>
    <w:tmpl w:val="D9E8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73337"/>
    <w:multiLevelType w:val="multilevel"/>
    <w:tmpl w:val="157E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5D4848"/>
    <w:multiLevelType w:val="multilevel"/>
    <w:tmpl w:val="72B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A559B"/>
    <w:multiLevelType w:val="hybridMultilevel"/>
    <w:tmpl w:val="ADD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37696"/>
    <w:multiLevelType w:val="multilevel"/>
    <w:tmpl w:val="3ADA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F61831"/>
    <w:multiLevelType w:val="hybridMultilevel"/>
    <w:tmpl w:val="82D46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607A0"/>
    <w:multiLevelType w:val="hybridMultilevel"/>
    <w:tmpl w:val="6DBE9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12243C"/>
    <w:multiLevelType w:val="hybridMultilevel"/>
    <w:tmpl w:val="76D6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2068A"/>
    <w:multiLevelType w:val="multilevel"/>
    <w:tmpl w:val="0D02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532A30"/>
    <w:multiLevelType w:val="multilevel"/>
    <w:tmpl w:val="74BE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37607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4C34958"/>
    <w:multiLevelType w:val="multilevel"/>
    <w:tmpl w:val="F76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9D10E2"/>
    <w:multiLevelType w:val="hybridMultilevel"/>
    <w:tmpl w:val="AA0A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03872"/>
    <w:multiLevelType w:val="hybridMultilevel"/>
    <w:tmpl w:val="6A82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637E5"/>
    <w:multiLevelType w:val="hybridMultilevel"/>
    <w:tmpl w:val="24F29F1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54BB6268"/>
    <w:multiLevelType w:val="hybridMultilevel"/>
    <w:tmpl w:val="E6BE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D725B"/>
    <w:multiLevelType w:val="multilevel"/>
    <w:tmpl w:val="E134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4F0A8F"/>
    <w:multiLevelType w:val="hybridMultilevel"/>
    <w:tmpl w:val="5F12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11B5D"/>
    <w:multiLevelType w:val="multilevel"/>
    <w:tmpl w:val="C966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139CF"/>
    <w:multiLevelType w:val="multilevel"/>
    <w:tmpl w:val="0CBC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C165CF"/>
    <w:multiLevelType w:val="hybridMultilevel"/>
    <w:tmpl w:val="15D0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
  </w:num>
  <w:num w:numId="4">
    <w:abstractNumId w:val="13"/>
  </w:num>
  <w:num w:numId="5">
    <w:abstractNumId w:val="11"/>
  </w:num>
  <w:num w:numId="6">
    <w:abstractNumId w:val="14"/>
  </w:num>
  <w:num w:numId="7">
    <w:abstractNumId w:val="16"/>
  </w:num>
  <w:num w:numId="8">
    <w:abstractNumId w:val="8"/>
  </w:num>
  <w:num w:numId="9">
    <w:abstractNumId w:val="19"/>
  </w:num>
  <w:num w:numId="10">
    <w:abstractNumId w:val="3"/>
  </w:num>
  <w:num w:numId="11">
    <w:abstractNumId w:val="4"/>
  </w:num>
  <w:num w:numId="12">
    <w:abstractNumId w:val="7"/>
  </w:num>
  <w:num w:numId="13">
    <w:abstractNumId w:val="18"/>
  </w:num>
  <w:num w:numId="14">
    <w:abstractNumId w:val="17"/>
  </w:num>
  <w:num w:numId="15">
    <w:abstractNumId w:val="9"/>
  </w:num>
  <w:num w:numId="16">
    <w:abstractNumId w:val="5"/>
  </w:num>
  <w:num w:numId="17">
    <w:abstractNumId w:val="10"/>
  </w:num>
  <w:num w:numId="18">
    <w:abstractNumId w:val="0"/>
  </w:num>
  <w:num w:numId="19">
    <w:abstractNumId w:val="12"/>
  </w:num>
  <w:num w:numId="20">
    <w:abstractNumId w:val="2"/>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272"/>
    <w:rsid w:val="00001FBF"/>
    <w:rsid w:val="00003AC3"/>
    <w:rsid w:val="00004ED9"/>
    <w:rsid w:val="00006318"/>
    <w:rsid w:val="00007811"/>
    <w:rsid w:val="00013BBE"/>
    <w:rsid w:val="00014853"/>
    <w:rsid w:val="00014BB4"/>
    <w:rsid w:val="000179B1"/>
    <w:rsid w:val="00020483"/>
    <w:rsid w:val="00020764"/>
    <w:rsid w:val="000209F6"/>
    <w:rsid w:val="00021E52"/>
    <w:rsid w:val="000230DA"/>
    <w:rsid w:val="000309B2"/>
    <w:rsid w:val="00032D10"/>
    <w:rsid w:val="00033616"/>
    <w:rsid w:val="00033D79"/>
    <w:rsid w:val="000410AC"/>
    <w:rsid w:val="00045C55"/>
    <w:rsid w:val="00045CF1"/>
    <w:rsid w:val="000467EE"/>
    <w:rsid w:val="00047263"/>
    <w:rsid w:val="00047738"/>
    <w:rsid w:val="000506E6"/>
    <w:rsid w:val="000525AB"/>
    <w:rsid w:val="000535AD"/>
    <w:rsid w:val="00055FE5"/>
    <w:rsid w:val="00057EE2"/>
    <w:rsid w:val="0006235A"/>
    <w:rsid w:val="00063D82"/>
    <w:rsid w:val="00067002"/>
    <w:rsid w:val="00070215"/>
    <w:rsid w:val="00070BE8"/>
    <w:rsid w:val="00070D54"/>
    <w:rsid w:val="00072290"/>
    <w:rsid w:val="00073A97"/>
    <w:rsid w:val="00081280"/>
    <w:rsid w:val="000812B5"/>
    <w:rsid w:val="00082828"/>
    <w:rsid w:val="00082B47"/>
    <w:rsid w:val="000831C6"/>
    <w:rsid w:val="0008438C"/>
    <w:rsid w:val="0008655B"/>
    <w:rsid w:val="0009035F"/>
    <w:rsid w:val="00092285"/>
    <w:rsid w:val="000945A5"/>
    <w:rsid w:val="000A14F2"/>
    <w:rsid w:val="000A2091"/>
    <w:rsid w:val="000A222F"/>
    <w:rsid w:val="000A2C58"/>
    <w:rsid w:val="000A3991"/>
    <w:rsid w:val="000A579C"/>
    <w:rsid w:val="000A6734"/>
    <w:rsid w:val="000A695D"/>
    <w:rsid w:val="000A7BF5"/>
    <w:rsid w:val="000B01A0"/>
    <w:rsid w:val="000B088A"/>
    <w:rsid w:val="000B1E90"/>
    <w:rsid w:val="000B4ACC"/>
    <w:rsid w:val="000B5833"/>
    <w:rsid w:val="000B5F45"/>
    <w:rsid w:val="000B6E83"/>
    <w:rsid w:val="000B6EB6"/>
    <w:rsid w:val="000C118D"/>
    <w:rsid w:val="000C2166"/>
    <w:rsid w:val="000C279D"/>
    <w:rsid w:val="000C41C9"/>
    <w:rsid w:val="000C4F9D"/>
    <w:rsid w:val="000C543C"/>
    <w:rsid w:val="000C5CBD"/>
    <w:rsid w:val="000C7E58"/>
    <w:rsid w:val="000E1285"/>
    <w:rsid w:val="000E27A9"/>
    <w:rsid w:val="000E5C6C"/>
    <w:rsid w:val="000E5D27"/>
    <w:rsid w:val="000E63C7"/>
    <w:rsid w:val="000E7D4E"/>
    <w:rsid w:val="000F16F8"/>
    <w:rsid w:val="000F1844"/>
    <w:rsid w:val="000F21BF"/>
    <w:rsid w:val="000F4AD9"/>
    <w:rsid w:val="000F58C4"/>
    <w:rsid w:val="00100A05"/>
    <w:rsid w:val="00102558"/>
    <w:rsid w:val="00104836"/>
    <w:rsid w:val="0010548A"/>
    <w:rsid w:val="00112CE1"/>
    <w:rsid w:val="00113511"/>
    <w:rsid w:val="0011798B"/>
    <w:rsid w:val="001205B3"/>
    <w:rsid w:val="00121019"/>
    <w:rsid w:val="00122637"/>
    <w:rsid w:val="00124ACD"/>
    <w:rsid w:val="001334AD"/>
    <w:rsid w:val="001334EF"/>
    <w:rsid w:val="00134BC0"/>
    <w:rsid w:val="00136275"/>
    <w:rsid w:val="00136F18"/>
    <w:rsid w:val="0014189E"/>
    <w:rsid w:val="0014368E"/>
    <w:rsid w:val="0014656B"/>
    <w:rsid w:val="001502B6"/>
    <w:rsid w:val="00151AD7"/>
    <w:rsid w:val="00153AB0"/>
    <w:rsid w:val="00153C92"/>
    <w:rsid w:val="00154B2A"/>
    <w:rsid w:val="00155D95"/>
    <w:rsid w:val="001567F4"/>
    <w:rsid w:val="001615E2"/>
    <w:rsid w:val="0016248F"/>
    <w:rsid w:val="0016472D"/>
    <w:rsid w:val="0016579A"/>
    <w:rsid w:val="00166543"/>
    <w:rsid w:val="0016699E"/>
    <w:rsid w:val="0017246A"/>
    <w:rsid w:val="00172A8A"/>
    <w:rsid w:val="00173CF0"/>
    <w:rsid w:val="001742E6"/>
    <w:rsid w:val="00176494"/>
    <w:rsid w:val="00180565"/>
    <w:rsid w:val="00181C07"/>
    <w:rsid w:val="00183171"/>
    <w:rsid w:val="0018400B"/>
    <w:rsid w:val="001853CD"/>
    <w:rsid w:val="00187383"/>
    <w:rsid w:val="00190E84"/>
    <w:rsid w:val="00192FB4"/>
    <w:rsid w:val="001934F6"/>
    <w:rsid w:val="00193561"/>
    <w:rsid w:val="001947A0"/>
    <w:rsid w:val="00194B48"/>
    <w:rsid w:val="00195039"/>
    <w:rsid w:val="001A177D"/>
    <w:rsid w:val="001A7DAA"/>
    <w:rsid w:val="001B1B45"/>
    <w:rsid w:val="001B3AD4"/>
    <w:rsid w:val="001B4073"/>
    <w:rsid w:val="001B40FB"/>
    <w:rsid w:val="001B5DF2"/>
    <w:rsid w:val="001B7EC3"/>
    <w:rsid w:val="001B7F79"/>
    <w:rsid w:val="001C33F4"/>
    <w:rsid w:val="001C41FC"/>
    <w:rsid w:val="001C72F3"/>
    <w:rsid w:val="001C7BBD"/>
    <w:rsid w:val="001D1725"/>
    <w:rsid w:val="001D1B21"/>
    <w:rsid w:val="001D549F"/>
    <w:rsid w:val="001E19D1"/>
    <w:rsid w:val="001E2C5D"/>
    <w:rsid w:val="001E3C49"/>
    <w:rsid w:val="001E5B3E"/>
    <w:rsid w:val="001E5B43"/>
    <w:rsid w:val="001E76C6"/>
    <w:rsid w:val="001E7DFF"/>
    <w:rsid w:val="001F01DC"/>
    <w:rsid w:val="001F179F"/>
    <w:rsid w:val="001F33E1"/>
    <w:rsid w:val="001F36C7"/>
    <w:rsid w:val="001F3936"/>
    <w:rsid w:val="001F61E5"/>
    <w:rsid w:val="001F66F5"/>
    <w:rsid w:val="00201D6A"/>
    <w:rsid w:val="00203710"/>
    <w:rsid w:val="002041E2"/>
    <w:rsid w:val="00206206"/>
    <w:rsid w:val="0020748B"/>
    <w:rsid w:val="002104FB"/>
    <w:rsid w:val="00211324"/>
    <w:rsid w:val="002116AE"/>
    <w:rsid w:val="0021186E"/>
    <w:rsid w:val="0021190A"/>
    <w:rsid w:val="002124CC"/>
    <w:rsid w:val="00212955"/>
    <w:rsid w:val="00213143"/>
    <w:rsid w:val="002220E9"/>
    <w:rsid w:val="00225870"/>
    <w:rsid w:val="002263D6"/>
    <w:rsid w:val="00230AEC"/>
    <w:rsid w:val="00232938"/>
    <w:rsid w:val="00236907"/>
    <w:rsid w:val="00236B06"/>
    <w:rsid w:val="0024122B"/>
    <w:rsid w:val="0024138E"/>
    <w:rsid w:val="00241A57"/>
    <w:rsid w:val="00241D96"/>
    <w:rsid w:val="0024305F"/>
    <w:rsid w:val="002431F2"/>
    <w:rsid w:val="00243CDE"/>
    <w:rsid w:val="00243F05"/>
    <w:rsid w:val="0024452C"/>
    <w:rsid w:val="002446D6"/>
    <w:rsid w:val="002475DF"/>
    <w:rsid w:val="00247719"/>
    <w:rsid w:val="00250816"/>
    <w:rsid w:val="00251003"/>
    <w:rsid w:val="002545AE"/>
    <w:rsid w:val="00254DDE"/>
    <w:rsid w:val="00254E04"/>
    <w:rsid w:val="00255CD5"/>
    <w:rsid w:val="00255EC3"/>
    <w:rsid w:val="00257C77"/>
    <w:rsid w:val="002606B4"/>
    <w:rsid w:val="002619AF"/>
    <w:rsid w:val="00263AEF"/>
    <w:rsid w:val="0026426E"/>
    <w:rsid w:val="00265055"/>
    <w:rsid w:val="002659CF"/>
    <w:rsid w:val="0026628C"/>
    <w:rsid w:val="00267F6A"/>
    <w:rsid w:val="002726A6"/>
    <w:rsid w:val="0027547A"/>
    <w:rsid w:val="00275C8F"/>
    <w:rsid w:val="00276230"/>
    <w:rsid w:val="00277E6A"/>
    <w:rsid w:val="0028136E"/>
    <w:rsid w:val="00282E20"/>
    <w:rsid w:val="00286971"/>
    <w:rsid w:val="0028779A"/>
    <w:rsid w:val="00290F0F"/>
    <w:rsid w:val="00291369"/>
    <w:rsid w:val="00295372"/>
    <w:rsid w:val="00295F87"/>
    <w:rsid w:val="002A0173"/>
    <w:rsid w:val="002A2C43"/>
    <w:rsid w:val="002A3B54"/>
    <w:rsid w:val="002A4485"/>
    <w:rsid w:val="002A6D7D"/>
    <w:rsid w:val="002A7620"/>
    <w:rsid w:val="002A7623"/>
    <w:rsid w:val="002B2BEB"/>
    <w:rsid w:val="002B3242"/>
    <w:rsid w:val="002B48D2"/>
    <w:rsid w:val="002B5B4D"/>
    <w:rsid w:val="002B745F"/>
    <w:rsid w:val="002C2627"/>
    <w:rsid w:val="002C2CC8"/>
    <w:rsid w:val="002D1367"/>
    <w:rsid w:val="002D4386"/>
    <w:rsid w:val="002D67BA"/>
    <w:rsid w:val="002D76EA"/>
    <w:rsid w:val="002E06EB"/>
    <w:rsid w:val="002E08C0"/>
    <w:rsid w:val="002E0BD4"/>
    <w:rsid w:val="002E0FC2"/>
    <w:rsid w:val="002E1EBB"/>
    <w:rsid w:val="002E2044"/>
    <w:rsid w:val="002E2C54"/>
    <w:rsid w:val="002E2F7A"/>
    <w:rsid w:val="002E435F"/>
    <w:rsid w:val="002E55CF"/>
    <w:rsid w:val="002E5688"/>
    <w:rsid w:val="002E56BB"/>
    <w:rsid w:val="002E6415"/>
    <w:rsid w:val="002E6827"/>
    <w:rsid w:val="002E6DBD"/>
    <w:rsid w:val="002E7EBD"/>
    <w:rsid w:val="002F03BF"/>
    <w:rsid w:val="002F0A89"/>
    <w:rsid w:val="002F2983"/>
    <w:rsid w:val="002F2C79"/>
    <w:rsid w:val="002F2D97"/>
    <w:rsid w:val="002F5655"/>
    <w:rsid w:val="00302354"/>
    <w:rsid w:val="00302BAC"/>
    <w:rsid w:val="00303601"/>
    <w:rsid w:val="003112DA"/>
    <w:rsid w:val="0031457D"/>
    <w:rsid w:val="003158B9"/>
    <w:rsid w:val="00315CD3"/>
    <w:rsid w:val="00315F81"/>
    <w:rsid w:val="00321C5D"/>
    <w:rsid w:val="00321EBA"/>
    <w:rsid w:val="003249DF"/>
    <w:rsid w:val="00325C17"/>
    <w:rsid w:val="0032633A"/>
    <w:rsid w:val="00327484"/>
    <w:rsid w:val="00331517"/>
    <w:rsid w:val="00333298"/>
    <w:rsid w:val="00333597"/>
    <w:rsid w:val="00334963"/>
    <w:rsid w:val="003349F3"/>
    <w:rsid w:val="003357AE"/>
    <w:rsid w:val="00335CC7"/>
    <w:rsid w:val="00336ED1"/>
    <w:rsid w:val="003378EF"/>
    <w:rsid w:val="00342D98"/>
    <w:rsid w:val="003432A5"/>
    <w:rsid w:val="003445F6"/>
    <w:rsid w:val="00344706"/>
    <w:rsid w:val="003506AE"/>
    <w:rsid w:val="003507C6"/>
    <w:rsid w:val="00354033"/>
    <w:rsid w:val="00357A1F"/>
    <w:rsid w:val="0036247A"/>
    <w:rsid w:val="00362FFB"/>
    <w:rsid w:val="00363DC6"/>
    <w:rsid w:val="003640EB"/>
    <w:rsid w:val="003643AE"/>
    <w:rsid w:val="003644C4"/>
    <w:rsid w:val="00366507"/>
    <w:rsid w:val="00367F93"/>
    <w:rsid w:val="00371B29"/>
    <w:rsid w:val="00371D84"/>
    <w:rsid w:val="0037377B"/>
    <w:rsid w:val="00375C34"/>
    <w:rsid w:val="00380271"/>
    <w:rsid w:val="00381147"/>
    <w:rsid w:val="00382BD2"/>
    <w:rsid w:val="00395D64"/>
    <w:rsid w:val="003A39A8"/>
    <w:rsid w:val="003A516E"/>
    <w:rsid w:val="003B0D17"/>
    <w:rsid w:val="003B196A"/>
    <w:rsid w:val="003B1AB4"/>
    <w:rsid w:val="003B6761"/>
    <w:rsid w:val="003B706C"/>
    <w:rsid w:val="003B761A"/>
    <w:rsid w:val="003C0E68"/>
    <w:rsid w:val="003C124F"/>
    <w:rsid w:val="003C20FD"/>
    <w:rsid w:val="003C26A3"/>
    <w:rsid w:val="003C627D"/>
    <w:rsid w:val="003C63F7"/>
    <w:rsid w:val="003C6557"/>
    <w:rsid w:val="003C776E"/>
    <w:rsid w:val="003D2A68"/>
    <w:rsid w:val="003D3752"/>
    <w:rsid w:val="003D4B00"/>
    <w:rsid w:val="003D5B3B"/>
    <w:rsid w:val="003D5F84"/>
    <w:rsid w:val="003E22C1"/>
    <w:rsid w:val="003E2567"/>
    <w:rsid w:val="003E31FD"/>
    <w:rsid w:val="003E7C0F"/>
    <w:rsid w:val="003F4FEC"/>
    <w:rsid w:val="003F583D"/>
    <w:rsid w:val="003F68D1"/>
    <w:rsid w:val="003F6DB7"/>
    <w:rsid w:val="004001E3"/>
    <w:rsid w:val="004030EB"/>
    <w:rsid w:val="00403BBA"/>
    <w:rsid w:val="004066B4"/>
    <w:rsid w:val="00410E0C"/>
    <w:rsid w:val="0041197F"/>
    <w:rsid w:val="00412C75"/>
    <w:rsid w:val="00414CF8"/>
    <w:rsid w:val="00416840"/>
    <w:rsid w:val="00420B7E"/>
    <w:rsid w:val="00421A3A"/>
    <w:rsid w:val="004235D6"/>
    <w:rsid w:val="00426918"/>
    <w:rsid w:val="00427304"/>
    <w:rsid w:val="004301DC"/>
    <w:rsid w:val="004302E9"/>
    <w:rsid w:val="00431D59"/>
    <w:rsid w:val="00433E8E"/>
    <w:rsid w:val="00436E4C"/>
    <w:rsid w:val="004400D9"/>
    <w:rsid w:val="00441EB7"/>
    <w:rsid w:val="0044210D"/>
    <w:rsid w:val="00445E68"/>
    <w:rsid w:val="0044698D"/>
    <w:rsid w:val="00450ED3"/>
    <w:rsid w:val="004548B7"/>
    <w:rsid w:val="00454DEE"/>
    <w:rsid w:val="00456938"/>
    <w:rsid w:val="00463699"/>
    <w:rsid w:val="00464846"/>
    <w:rsid w:val="0047081F"/>
    <w:rsid w:val="00472216"/>
    <w:rsid w:val="00473EC0"/>
    <w:rsid w:val="00474465"/>
    <w:rsid w:val="004753D4"/>
    <w:rsid w:val="00476377"/>
    <w:rsid w:val="00476D3F"/>
    <w:rsid w:val="00481010"/>
    <w:rsid w:val="004813A6"/>
    <w:rsid w:val="00482EA6"/>
    <w:rsid w:val="00485275"/>
    <w:rsid w:val="004872F7"/>
    <w:rsid w:val="00490A03"/>
    <w:rsid w:val="004912AE"/>
    <w:rsid w:val="004946CC"/>
    <w:rsid w:val="0049504F"/>
    <w:rsid w:val="004A2A5E"/>
    <w:rsid w:val="004A3D82"/>
    <w:rsid w:val="004A3FA0"/>
    <w:rsid w:val="004A438B"/>
    <w:rsid w:val="004B00EC"/>
    <w:rsid w:val="004B0D05"/>
    <w:rsid w:val="004B2795"/>
    <w:rsid w:val="004B4F39"/>
    <w:rsid w:val="004B5362"/>
    <w:rsid w:val="004B5956"/>
    <w:rsid w:val="004B6536"/>
    <w:rsid w:val="004B7052"/>
    <w:rsid w:val="004C0B63"/>
    <w:rsid w:val="004C0DDA"/>
    <w:rsid w:val="004C2AF3"/>
    <w:rsid w:val="004C43CB"/>
    <w:rsid w:val="004C458D"/>
    <w:rsid w:val="004C4A37"/>
    <w:rsid w:val="004C626D"/>
    <w:rsid w:val="004D06EA"/>
    <w:rsid w:val="004D0D2A"/>
    <w:rsid w:val="004D2E5C"/>
    <w:rsid w:val="004D42FB"/>
    <w:rsid w:val="004D481B"/>
    <w:rsid w:val="004E05BD"/>
    <w:rsid w:val="004E0C5D"/>
    <w:rsid w:val="004E1F12"/>
    <w:rsid w:val="004E2943"/>
    <w:rsid w:val="004E30EC"/>
    <w:rsid w:val="004E6F3F"/>
    <w:rsid w:val="004F11C3"/>
    <w:rsid w:val="004F2127"/>
    <w:rsid w:val="004F2F5F"/>
    <w:rsid w:val="004F4F0D"/>
    <w:rsid w:val="004F7A7E"/>
    <w:rsid w:val="0050099B"/>
    <w:rsid w:val="00501FF5"/>
    <w:rsid w:val="00504D65"/>
    <w:rsid w:val="00504DE9"/>
    <w:rsid w:val="00511223"/>
    <w:rsid w:val="00512226"/>
    <w:rsid w:val="00512B00"/>
    <w:rsid w:val="005132C8"/>
    <w:rsid w:val="00513F96"/>
    <w:rsid w:val="00514CE2"/>
    <w:rsid w:val="00517AA0"/>
    <w:rsid w:val="00520A35"/>
    <w:rsid w:val="00521116"/>
    <w:rsid w:val="00521333"/>
    <w:rsid w:val="00521E32"/>
    <w:rsid w:val="005239AE"/>
    <w:rsid w:val="00523BD3"/>
    <w:rsid w:val="00525499"/>
    <w:rsid w:val="00526401"/>
    <w:rsid w:val="005265A3"/>
    <w:rsid w:val="00530000"/>
    <w:rsid w:val="005302D0"/>
    <w:rsid w:val="005304EF"/>
    <w:rsid w:val="005310BA"/>
    <w:rsid w:val="00533F8C"/>
    <w:rsid w:val="00534835"/>
    <w:rsid w:val="00535A96"/>
    <w:rsid w:val="00540DD2"/>
    <w:rsid w:val="00542019"/>
    <w:rsid w:val="005424A6"/>
    <w:rsid w:val="00543002"/>
    <w:rsid w:val="005436C5"/>
    <w:rsid w:val="00545EAD"/>
    <w:rsid w:val="0054638E"/>
    <w:rsid w:val="00546572"/>
    <w:rsid w:val="00547260"/>
    <w:rsid w:val="00547AC7"/>
    <w:rsid w:val="00547FEC"/>
    <w:rsid w:val="005507DD"/>
    <w:rsid w:val="00550A8C"/>
    <w:rsid w:val="00552D19"/>
    <w:rsid w:val="0055342F"/>
    <w:rsid w:val="005538B5"/>
    <w:rsid w:val="00553B55"/>
    <w:rsid w:val="00554267"/>
    <w:rsid w:val="00554AF3"/>
    <w:rsid w:val="00554B53"/>
    <w:rsid w:val="00555B73"/>
    <w:rsid w:val="00555F4D"/>
    <w:rsid w:val="0055723F"/>
    <w:rsid w:val="00562269"/>
    <w:rsid w:val="005652A5"/>
    <w:rsid w:val="00565F6B"/>
    <w:rsid w:val="00565FA2"/>
    <w:rsid w:val="00567073"/>
    <w:rsid w:val="0056774B"/>
    <w:rsid w:val="00570519"/>
    <w:rsid w:val="005709D5"/>
    <w:rsid w:val="00573CF6"/>
    <w:rsid w:val="005748E4"/>
    <w:rsid w:val="0058304E"/>
    <w:rsid w:val="00583795"/>
    <w:rsid w:val="00585994"/>
    <w:rsid w:val="00586CA2"/>
    <w:rsid w:val="00591493"/>
    <w:rsid w:val="00592899"/>
    <w:rsid w:val="005943E8"/>
    <w:rsid w:val="00594580"/>
    <w:rsid w:val="005968A6"/>
    <w:rsid w:val="005A0D19"/>
    <w:rsid w:val="005A169F"/>
    <w:rsid w:val="005A29E5"/>
    <w:rsid w:val="005A2E79"/>
    <w:rsid w:val="005A343D"/>
    <w:rsid w:val="005A4E28"/>
    <w:rsid w:val="005A53E0"/>
    <w:rsid w:val="005A6B3E"/>
    <w:rsid w:val="005A7E91"/>
    <w:rsid w:val="005B06A2"/>
    <w:rsid w:val="005B3919"/>
    <w:rsid w:val="005B58E8"/>
    <w:rsid w:val="005B6555"/>
    <w:rsid w:val="005B74EB"/>
    <w:rsid w:val="005C00E3"/>
    <w:rsid w:val="005C045F"/>
    <w:rsid w:val="005C091C"/>
    <w:rsid w:val="005C1681"/>
    <w:rsid w:val="005C57B5"/>
    <w:rsid w:val="005C6D27"/>
    <w:rsid w:val="005D1906"/>
    <w:rsid w:val="005D307B"/>
    <w:rsid w:val="005D3979"/>
    <w:rsid w:val="005D4E2A"/>
    <w:rsid w:val="005D5880"/>
    <w:rsid w:val="005D69BA"/>
    <w:rsid w:val="005D731B"/>
    <w:rsid w:val="005D766D"/>
    <w:rsid w:val="005E2AE3"/>
    <w:rsid w:val="005E3B60"/>
    <w:rsid w:val="005E422D"/>
    <w:rsid w:val="005E5A4A"/>
    <w:rsid w:val="005E5E83"/>
    <w:rsid w:val="005E6956"/>
    <w:rsid w:val="005E742B"/>
    <w:rsid w:val="005F0171"/>
    <w:rsid w:val="005F3F34"/>
    <w:rsid w:val="005F4C68"/>
    <w:rsid w:val="005F5745"/>
    <w:rsid w:val="005F65B9"/>
    <w:rsid w:val="005F752E"/>
    <w:rsid w:val="0060036E"/>
    <w:rsid w:val="006005DF"/>
    <w:rsid w:val="00602191"/>
    <w:rsid w:val="00603C94"/>
    <w:rsid w:val="00611BE5"/>
    <w:rsid w:val="006136C8"/>
    <w:rsid w:val="00613C25"/>
    <w:rsid w:val="006151EB"/>
    <w:rsid w:val="0062190F"/>
    <w:rsid w:val="00621CDA"/>
    <w:rsid w:val="00622167"/>
    <w:rsid w:val="006222F7"/>
    <w:rsid w:val="0062351C"/>
    <w:rsid w:val="00623AC9"/>
    <w:rsid w:val="00624191"/>
    <w:rsid w:val="00626871"/>
    <w:rsid w:val="00627E4E"/>
    <w:rsid w:val="00631B9C"/>
    <w:rsid w:val="00637336"/>
    <w:rsid w:val="006406AA"/>
    <w:rsid w:val="00640AD4"/>
    <w:rsid w:val="006452CA"/>
    <w:rsid w:val="00645631"/>
    <w:rsid w:val="00645993"/>
    <w:rsid w:val="00650E8F"/>
    <w:rsid w:val="00655F71"/>
    <w:rsid w:val="00661143"/>
    <w:rsid w:val="00661FEF"/>
    <w:rsid w:val="006624F0"/>
    <w:rsid w:val="00666469"/>
    <w:rsid w:val="00666796"/>
    <w:rsid w:val="00671AB1"/>
    <w:rsid w:val="00671B43"/>
    <w:rsid w:val="006735BC"/>
    <w:rsid w:val="0068065C"/>
    <w:rsid w:val="00681AB2"/>
    <w:rsid w:val="00684038"/>
    <w:rsid w:val="006844A4"/>
    <w:rsid w:val="006851AD"/>
    <w:rsid w:val="00691EA6"/>
    <w:rsid w:val="006921EC"/>
    <w:rsid w:val="006940F5"/>
    <w:rsid w:val="00694ACD"/>
    <w:rsid w:val="00695420"/>
    <w:rsid w:val="00696D4A"/>
    <w:rsid w:val="006A3CE5"/>
    <w:rsid w:val="006A7AB4"/>
    <w:rsid w:val="006B1C5C"/>
    <w:rsid w:val="006B482C"/>
    <w:rsid w:val="006B5CF0"/>
    <w:rsid w:val="006B6279"/>
    <w:rsid w:val="006B6A4B"/>
    <w:rsid w:val="006C24C2"/>
    <w:rsid w:val="006D0581"/>
    <w:rsid w:val="006D09FF"/>
    <w:rsid w:val="006D2D83"/>
    <w:rsid w:val="006D2F24"/>
    <w:rsid w:val="006D388A"/>
    <w:rsid w:val="006D3B4E"/>
    <w:rsid w:val="006D4F74"/>
    <w:rsid w:val="006D52AA"/>
    <w:rsid w:val="006E31C0"/>
    <w:rsid w:val="006E3431"/>
    <w:rsid w:val="006E3598"/>
    <w:rsid w:val="006E4BC5"/>
    <w:rsid w:val="006E51E3"/>
    <w:rsid w:val="006E5453"/>
    <w:rsid w:val="006E7AE0"/>
    <w:rsid w:val="006E7F30"/>
    <w:rsid w:val="006F06B6"/>
    <w:rsid w:val="006F110E"/>
    <w:rsid w:val="006F1618"/>
    <w:rsid w:val="006F19B5"/>
    <w:rsid w:val="006F35B2"/>
    <w:rsid w:val="006F4251"/>
    <w:rsid w:val="006F5ECC"/>
    <w:rsid w:val="006F5FBE"/>
    <w:rsid w:val="006F659D"/>
    <w:rsid w:val="0070015C"/>
    <w:rsid w:val="007007DE"/>
    <w:rsid w:val="0070416E"/>
    <w:rsid w:val="00704462"/>
    <w:rsid w:val="0070622D"/>
    <w:rsid w:val="007063D8"/>
    <w:rsid w:val="0070747C"/>
    <w:rsid w:val="00711458"/>
    <w:rsid w:val="0071146C"/>
    <w:rsid w:val="00711970"/>
    <w:rsid w:val="00712590"/>
    <w:rsid w:val="00714FD3"/>
    <w:rsid w:val="0071538D"/>
    <w:rsid w:val="00716905"/>
    <w:rsid w:val="00716C47"/>
    <w:rsid w:val="00717E11"/>
    <w:rsid w:val="0072090E"/>
    <w:rsid w:val="0072198A"/>
    <w:rsid w:val="00721C08"/>
    <w:rsid w:val="007244DB"/>
    <w:rsid w:val="00724F28"/>
    <w:rsid w:val="007268C2"/>
    <w:rsid w:val="00726991"/>
    <w:rsid w:val="0072764A"/>
    <w:rsid w:val="00730B92"/>
    <w:rsid w:val="00731E13"/>
    <w:rsid w:val="007329CC"/>
    <w:rsid w:val="007330D6"/>
    <w:rsid w:val="00733346"/>
    <w:rsid w:val="007342D7"/>
    <w:rsid w:val="00735657"/>
    <w:rsid w:val="00737F40"/>
    <w:rsid w:val="0074338B"/>
    <w:rsid w:val="007438B9"/>
    <w:rsid w:val="00743B3D"/>
    <w:rsid w:val="007445FB"/>
    <w:rsid w:val="00747C7A"/>
    <w:rsid w:val="00750166"/>
    <w:rsid w:val="00751CA2"/>
    <w:rsid w:val="00756D08"/>
    <w:rsid w:val="007612CF"/>
    <w:rsid w:val="00761E97"/>
    <w:rsid w:val="007634D5"/>
    <w:rsid w:val="007642AE"/>
    <w:rsid w:val="007645BB"/>
    <w:rsid w:val="007714AD"/>
    <w:rsid w:val="00771CB6"/>
    <w:rsid w:val="00773896"/>
    <w:rsid w:val="00776B8D"/>
    <w:rsid w:val="007770AD"/>
    <w:rsid w:val="00780064"/>
    <w:rsid w:val="00781764"/>
    <w:rsid w:val="00785716"/>
    <w:rsid w:val="00785D36"/>
    <w:rsid w:val="0078629D"/>
    <w:rsid w:val="0079076B"/>
    <w:rsid w:val="00790899"/>
    <w:rsid w:val="00794316"/>
    <w:rsid w:val="007952F6"/>
    <w:rsid w:val="00795E77"/>
    <w:rsid w:val="00797ABF"/>
    <w:rsid w:val="007A2346"/>
    <w:rsid w:val="007A572B"/>
    <w:rsid w:val="007A6BC9"/>
    <w:rsid w:val="007A6C26"/>
    <w:rsid w:val="007B4EE6"/>
    <w:rsid w:val="007B6B50"/>
    <w:rsid w:val="007C2823"/>
    <w:rsid w:val="007C37D5"/>
    <w:rsid w:val="007C490B"/>
    <w:rsid w:val="007D1203"/>
    <w:rsid w:val="007D3EC7"/>
    <w:rsid w:val="007D4F9D"/>
    <w:rsid w:val="007D7821"/>
    <w:rsid w:val="007E2686"/>
    <w:rsid w:val="007E3100"/>
    <w:rsid w:val="007E3A83"/>
    <w:rsid w:val="007E41BE"/>
    <w:rsid w:val="007E47BF"/>
    <w:rsid w:val="007E53E6"/>
    <w:rsid w:val="007E60F3"/>
    <w:rsid w:val="007E6453"/>
    <w:rsid w:val="007F6E70"/>
    <w:rsid w:val="007F7A18"/>
    <w:rsid w:val="008016BB"/>
    <w:rsid w:val="008017F4"/>
    <w:rsid w:val="008032C3"/>
    <w:rsid w:val="008038D8"/>
    <w:rsid w:val="0080418C"/>
    <w:rsid w:val="0080466F"/>
    <w:rsid w:val="00804DC3"/>
    <w:rsid w:val="0080698F"/>
    <w:rsid w:val="00807452"/>
    <w:rsid w:val="00807A7F"/>
    <w:rsid w:val="0081088D"/>
    <w:rsid w:val="00812AFE"/>
    <w:rsid w:val="00812DC1"/>
    <w:rsid w:val="00813E45"/>
    <w:rsid w:val="00814747"/>
    <w:rsid w:val="00814FE4"/>
    <w:rsid w:val="00817E38"/>
    <w:rsid w:val="008223BF"/>
    <w:rsid w:val="00822BDB"/>
    <w:rsid w:val="00823C2A"/>
    <w:rsid w:val="00827826"/>
    <w:rsid w:val="0083107A"/>
    <w:rsid w:val="0083508C"/>
    <w:rsid w:val="00837C15"/>
    <w:rsid w:val="0084059E"/>
    <w:rsid w:val="008432A8"/>
    <w:rsid w:val="008437AE"/>
    <w:rsid w:val="00843B56"/>
    <w:rsid w:val="00844E89"/>
    <w:rsid w:val="00844EAD"/>
    <w:rsid w:val="0084636E"/>
    <w:rsid w:val="008475E4"/>
    <w:rsid w:val="008476F9"/>
    <w:rsid w:val="00853E00"/>
    <w:rsid w:val="008570C3"/>
    <w:rsid w:val="00857887"/>
    <w:rsid w:val="00857EF7"/>
    <w:rsid w:val="00860221"/>
    <w:rsid w:val="00861418"/>
    <w:rsid w:val="008647ED"/>
    <w:rsid w:val="00865C24"/>
    <w:rsid w:val="0086754F"/>
    <w:rsid w:val="00873E13"/>
    <w:rsid w:val="008743A5"/>
    <w:rsid w:val="00874807"/>
    <w:rsid w:val="00875A9E"/>
    <w:rsid w:val="00877C3B"/>
    <w:rsid w:val="0088042C"/>
    <w:rsid w:val="00882AED"/>
    <w:rsid w:val="00882C49"/>
    <w:rsid w:val="00883100"/>
    <w:rsid w:val="00883247"/>
    <w:rsid w:val="00883C39"/>
    <w:rsid w:val="00884E68"/>
    <w:rsid w:val="0088577C"/>
    <w:rsid w:val="00886077"/>
    <w:rsid w:val="00886924"/>
    <w:rsid w:val="008869FB"/>
    <w:rsid w:val="008926B2"/>
    <w:rsid w:val="00893458"/>
    <w:rsid w:val="00893878"/>
    <w:rsid w:val="008956A6"/>
    <w:rsid w:val="0089704C"/>
    <w:rsid w:val="00897ACA"/>
    <w:rsid w:val="008A1034"/>
    <w:rsid w:val="008A1872"/>
    <w:rsid w:val="008A20FE"/>
    <w:rsid w:val="008A55F1"/>
    <w:rsid w:val="008A55F8"/>
    <w:rsid w:val="008A6C74"/>
    <w:rsid w:val="008A798F"/>
    <w:rsid w:val="008B0539"/>
    <w:rsid w:val="008B5790"/>
    <w:rsid w:val="008C0B47"/>
    <w:rsid w:val="008D090D"/>
    <w:rsid w:val="008D116F"/>
    <w:rsid w:val="008D1364"/>
    <w:rsid w:val="008D19AC"/>
    <w:rsid w:val="008D1EB1"/>
    <w:rsid w:val="008D33AF"/>
    <w:rsid w:val="008D5C2B"/>
    <w:rsid w:val="008D623B"/>
    <w:rsid w:val="008D6BD1"/>
    <w:rsid w:val="008D6EF6"/>
    <w:rsid w:val="008E3D16"/>
    <w:rsid w:val="008E3E8B"/>
    <w:rsid w:val="008E4AAF"/>
    <w:rsid w:val="008E4CFE"/>
    <w:rsid w:val="008E66F1"/>
    <w:rsid w:val="008F077C"/>
    <w:rsid w:val="008F315E"/>
    <w:rsid w:val="008F3721"/>
    <w:rsid w:val="008F3FBD"/>
    <w:rsid w:val="008F709A"/>
    <w:rsid w:val="008F742B"/>
    <w:rsid w:val="008F7B86"/>
    <w:rsid w:val="00900F83"/>
    <w:rsid w:val="00902F9A"/>
    <w:rsid w:val="009056A2"/>
    <w:rsid w:val="00906507"/>
    <w:rsid w:val="00907311"/>
    <w:rsid w:val="0091131F"/>
    <w:rsid w:val="009129BE"/>
    <w:rsid w:val="0091541B"/>
    <w:rsid w:val="009157E5"/>
    <w:rsid w:val="00921209"/>
    <w:rsid w:val="009219CF"/>
    <w:rsid w:val="0092239E"/>
    <w:rsid w:val="00922E1D"/>
    <w:rsid w:val="00922F3A"/>
    <w:rsid w:val="00923E09"/>
    <w:rsid w:val="009249F8"/>
    <w:rsid w:val="00924F3F"/>
    <w:rsid w:val="009300AC"/>
    <w:rsid w:val="009306FE"/>
    <w:rsid w:val="009319C9"/>
    <w:rsid w:val="00932226"/>
    <w:rsid w:val="0093225E"/>
    <w:rsid w:val="009336A6"/>
    <w:rsid w:val="00935392"/>
    <w:rsid w:val="00936645"/>
    <w:rsid w:val="00937A2E"/>
    <w:rsid w:val="00941662"/>
    <w:rsid w:val="00941D86"/>
    <w:rsid w:val="00946541"/>
    <w:rsid w:val="009466B7"/>
    <w:rsid w:val="00946862"/>
    <w:rsid w:val="00947587"/>
    <w:rsid w:val="00947D2A"/>
    <w:rsid w:val="009503C1"/>
    <w:rsid w:val="00951085"/>
    <w:rsid w:val="00952CE1"/>
    <w:rsid w:val="0095552E"/>
    <w:rsid w:val="00955924"/>
    <w:rsid w:val="009564F9"/>
    <w:rsid w:val="00956EE9"/>
    <w:rsid w:val="009578B9"/>
    <w:rsid w:val="009664C4"/>
    <w:rsid w:val="00967DFE"/>
    <w:rsid w:val="00972B21"/>
    <w:rsid w:val="009735F8"/>
    <w:rsid w:val="00973691"/>
    <w:rsid w:val="00977677"/>
    <w:rsid w:val="00980618"/>
    <w:rsid w:val="00982ADB"/>
    <w:rsid w:val="0098327C"/>
    <w:rsid w:val="00983360"/>
    <w:rsid w:val="00984BAF"/>
    <w:rsid w:val="009851C8"/>
    <w:rsid w:val="00986680"/>
    <w:rsid w:val="00986FF3"/>
    <w:rsid w:val="00987B99"/>
    <w:rsid w:val="009903C2"/>
    <w:rsid w:val="00991B00"/>
    <w:rsid w:val="00992780"/>
    <w:rsid w:val="00993A57"/>
    <w:rsid w:val="00993C97"/>
    <w:rsid w:val="0099440C"/>
    <w:rsid w:val="009A0CAA"/>
    <w:rsid w:val="009A0E39"/>
    <w:rsid w:val="009A1194"/>
    <w:rsid w:val="009A1CB6"/>
    <w:rsid w:val="009A5C49"/>
    <w:rsid w:val="009A5E0A"/>
    <w:rsid w:val="009A5E65"/>
    <w:rsid w:val="009A732A"/>
    <w:rsid w:val="009B25B3"/>
    <w:rsid w:val="009B2FB2"/>
    <w:rsid w:val="009B6295"/>
    <w:rsid w:val="009C07FB"/>
    <w:rsid w:val="009C0853"/>
    <w:rsid w:val="009C1472"/>
    <w:rsid w:val="009C4884"/>
    <w:rsid w:val="009C4A0D"/>
    <w:rsid w:val="009C5DF0"/>
    <w:rsid w:val="009D0573"/>
    <w:rsid w:val="009D13A6"/>
    <w:rsid w:val="009D4214"/>
    <w:rsid w:val="009D64ED"/>
    <w:rsid w:val="009D7400"/>
    <w:rsid w:val="009E0C23"/>
    <w:rsid w:val="009E6C8C"/>
    <w:rsid w:val="009E78E3"/>
    <w:rsid w:val="009F0A98"/>
    <w:rsid w:val="009F1051"/>
    <w:rsid w:val="009F1E93"/>
    <w:rsid w:val="009F3380"/>
    <w:rsid w:val="009F3E8C"/>
    <w:rsid w:val="009F51ED"/>
    <w:rsid w:val="009F775A"/>
    <w:rsid w:val="00A020E1"/>
    <w:rsid w:val="00A021BF"/>
    <w:rsid w:val="00A0340D"/>
    <w:rsid w:val="00A04147"/>
    <w:rsid w:val="00A04965"/>
    <w:rsid w:val="00A055B4"/>
    <w:rsid w:val="00A05C6B"/>
    <w:rsid w:val="00A07D29"/>
    <w:rsid w:val="00A1102E"/>
    <w:rsid w:val="00A17142"/>
    <w:rsid w:val="00A24824"/>
    <w:rsid w:val="00A24B2C"/>
    <w:rsid w:val="00A24C09"/>
    <w:rsid w:val="00A25E53"/>
    <w:rsid w:val="00A276BB"/>
    <w:rsid w:val="00A3031B"/>
    <w:rsid w:val="00A3328E"/>
    <w:rsid w:val="00A3414B"/>
    <w:rsid w:val="00A3534A"/>
    <w:rsid w:val="00A37F4F"/>
    <w:rsid w:val="00A42620"/>
    <w:rsid w:val="00A43102"/>
    <w:rsid w:val="00A438EF"/>
    <w:rsid w:val="00A445FC"/>
    <w:rsid w:val="00A4577B"/>
    <w:rsid w:val="00A46234"/>
    <w:rsid w:val="00A47262"/>
    <w:rsid w:val="00A50357"/>
    <w:rsid w:val="00A51538"/>
    <w:rsid w:val="00A53B4C"/>
    <w:rsid w:val="00A550BB"/>
    <w:rsid w:val="00A551E8"/>
    <w:rsid w:val="00A5561A"/>
    <w:rsid w:val="00A60620"/>
    <w:rsid w:val="00A61727"/>
    <w:rsid w:val="00A629EF"/>
    <w:rsid w:val="00A62A8D"/>
    <w:rsid w:val="00A62F0B"/>
    <w:rsid w:val="00A65639"/>
    <w:rsid w:val="00A66953"/>
    <w:rsid w:val="00A676E4"/>
    <w:rsid w:val="00A677CE"/>
    <w:rsid w:val="00A67E02"/>
    <w:rsid w:val="00A71A53"/>
    <w:rsid w:val="00A735B4"/>
    <w:rsid w:val="00A76A93"/>
    <w:rsid w:val="00A76AAB"/>
    <w:rsid w:val="00A81FF3"/>
    <w:rsid w:val="00A83C55"/>
    <w:rsid w:val="00A850B7"/>
    <w:rsid w:val="00A864D8"/>
    <w:rsid w:val="00A91DC5"/>
    <w:rsid w:val="00A93A03"/>
    <w:rsid w:val="00A94D40"/>
    <w:rsid w:val="00A97F10"/>
    <w:rsid w:val="00AA010B"/>
    <w:rsid w:val="00AA0355"/>
    <w:rsid w:val="00AA0369"/>
    <w:rsid w:val="00AA20DF"/>
    <w:rsid w:val="00AA57A0"/>
    <w:rsid w:val="00AA5BAE"/>
    <w:rsid w:val="00AA6A95"/>
    <w:rsid w:val="00AA74CF"/>
    <w:rsid w:val="00AB1415"/>
    <w:rsid w:val="00AB19BD"/>
    <w:rsid w:val="00AB2618"/>
    <w:rsid w:val="00AB31E2"/>
    <w:rsid w:val="00AB38CD"/>
    <w:rsid w:val="00AB4AF2"/>
    <w:rsid w:val="00AC0559"/>
    <w:rsid w:val="00AC0E33"/>
    <w:rsid w:val="00AC1BC9"/>
    <w:rsid w:val="00AC463A"/>
    <w:rsid w:val="00AC63D5"/>
    <w:rsid w:val="00AC6E20"/>
    <w:rsid w:val="00AC7FAE"/>
    <w:rsid w:val="00AD054E"/>
    <w:rsid w:val="00AD1760"/>
    <w:rsid w:val="00AD3B1B"/>
    <w:rsid w:val="00AD401F"/>
    <w:rsid w:val="00AD5993"/>
    <w:rsid w:val="00AE0115"/>
    <w:rsid w:val="00AE0835"/>
    <w:rsid w:val="00AE3D04"/>
    <w:rsid w:val="00AE53AA"/>
    <w:rsid w:val="00AE5B79"/>
    <w:rsid w:val="00AF323A"/>
    <w:rsid w:val="00AF3D01"/>
    <w:rsid w:val="00AF3FCC"/>
    <w:rsid w:val="00AF5C69"/>
    <w:rsid w:val="00AF7209"/>
    <w:rsid w:val="00B060A0"/>
    <w:rsid w:val="00B06A54"/>
    <w:rsid w:val="00B06D3C"/>
    <w:rsid w:val="00B10171"/>
    <w:rsid w:val="00B10AA6"/>
    <w:rsid w:val="00B13582"/>
    <w:rsid w:val="00B14EEC"/>
    <w:rsid w:val="00B1640C"/>
    <w:rsid w:val="00B227B2"/>
    <w:rsid w:val="00B22A73"/>
    <w:rsid w:val="00B2645E"/>
    <w:rsid w:val="00B27CAC"/>
    <w:rsid w:val="00B32C5B"/>
    <w:rsid w:val="00B3471D"/>
    <w:rsid w:val="00B353DE"/>
    <w:rsid w:val="00B35571"/>
    <w:rsid w:val="00B4636E"/>
    <w:rsid w:val="00B468C1"/>
    <w:rsid w:val="00B46AFE"/>
    <w:rsid w:val="00B521AA"/>
    <w:rsid w:val="00B52394"/>
    <w:rsid w:val="00B607F7"/>
    <w:rsid w:val="00B60A79"/>
    <w:rsid w:val="00B60ABA"/>
    <w:rsid w:val="00B63853"/>
    <w:rsid w:val="00B663A2"/>
    <w:rsid w:val="00B7047C"/>
    <w:rsid w:val="00B722CD"/>
    <w:rsid w:val="00B7328A"/>
    <w:rsid w:val="00B73499"/>
    <w:rsid w:val="00B74F75"/>
    <w:rsid w:val="00B80DBB"/>
    <w:rsid w:val="00B80FF9"/>
    <w:rsid w:val="00B82340"/>
    <w:rsid w:val="00B82547"/>
    <w:rsid w:val="00B8727C"/>
    <w:rsid w:val="00B874E1"/>
    <w:rsid w:val="00B902A8"/>
    <w:rsid w:val="00B90DEF"/>
    <w:rsid w:val="00B92870"/>
    <w:rsid w:val="00B92BC0"/>
    <w:rsid w:val="00B92BC3"/>
    <w:rsid w:val="00B93C00"/>
    <w:rsid w:val="00B93DC9"/>
    <w:rsid w:val="00B942A1"/>
    <w:rsid w:val="00B977AA"/>
    <w:rsid w:val="00B97C3E"/>
    <w:rsid w:val="00BA05C1"/>
    <w:rsid w:val="00BA2176"/>
    <w:rsid w:val="00BA2F9B"/>
    <w:rsid w:val="00BA4CCA"/>
    <w:rsid w:val="00BA573C"/>
    <w:rsid w:val="00BA62A3"/>
    <w:rsid w:val="00BA7D64"/>
    <w:rsid w:val="00BB22E0"/>
    <w:rsid w:val="00BB2EC3"/>
    <w:rsid w:val="00BB3074"/>
    <w:rsid w:val="00BB3CE3"/>
    <w:rsid w:val="00BB6795"/>
    <w:rsid w:val="00BB73A6"/>
    <w:rsid w:val="00BC0C87"/>
    <w:rsid w:val="00BC2E39"/>
    <w:rsid w:val="00BC3101"/>
    <w:rsid w:val="00BC5A1F"/>
    <w:rsid w:val="00BC5FD7"/>
    <w:rsid w:val="00BD0DDE"/>
    <w:rsid w:val="00BD3D82"/>
    <w:rsid w:val="00BD3EBC"/>
    <w:rsid w:val="00BD47AE"/>
    <w:rsid w:val="00BD59E4"/>
    <w:rsid w:val="00BD6D13"/>
    <w:rsid w:val="00BF071A"/>
    <w:rsid w:val="00BF1A5B"/>
    <w:rsid w:val="00BF2833"/>
    <w:rsid w:val="00BF2E61"/>
    <w:rsid w:val="00BF2EFC"/>
    <w:rsid w:val="00BF3FAB"/>
    <w:rsid w:val="00BF4E9E"/>
    <w:rsid w:val="00C01F67"/>
    <w:rsid w:val="00C0498B"/>
    <w:rsid w:val="00C04A05"/>
    <w:rsid w:val="00C04CE0"/>
    <w:rsid w:val="00C05862"/>
    <w:rsid w:val="00C06CB8"/>
    <w:rsid w:val="00C10608"/>
    <w:rsid w:val="00C12300"/>
    <w:rsid w:val="00C13E76"/>
    <w:rsid w:val="00C142E9"/>
    <w:rsid w:val="00C164D0"/>
    <w:rsid w:val="00C170BE"/>
    <w:rsid w:val="00C2097A"/>
    <w:rsid w:val="00C20D0B"/>
    <w:rsid w:val="00C21B79"/>
    <w:rsid w:val="00C238ED"/>
    <w:rsid w:val="00C24621"/>
    <w:rsid w:val="00C26B2A"/>
    <w:rsid w:val="00C303C3"/>
    <w:rsid w:val="00C3119F"/>
    <w:rsid w:val="00C327A4"/>
    <w:rsid w:val="00C32979"/>
    <w:rsid w:val="00C35CC4"/>
    <w:rsid w:val="00C368EC"/>
    <w:rsid w:val="00C42FD5"/>
    <w:rsid w:val="00C44EB2"/>
    <w:rsid w:val="00C451CB"/>
    <w:rsid w:val="00C464C6"/>
    <w:rsid w:val="00C47837"/>
    <w:rsid w:val="00C50A40"/>
    <w:rsid w:val="00C50DF2"/>
    <w:rsid w:val="00C51222"/>
    <w:rsid w:val="00C52637"/>
    <w:rsid w:val="00C52661"/>
    <w:rsid w:val="00C62D1D"/>
    <w:rsid w:val="00C65B28"/>
    <w:rsid w:val="00C677E5"/>
    <w:rsid w:val="00C71CC7"/>
    <w:rsid w:val="00C7293E"/>
    <w:rsid w:val="00C77A6B"/>
    <w:rsid w:val="00C77BCC"/>
    <w:rsid w:val="00C77E0C"/>
    <w:rsid w:val="00C80071"/>
    <w:rsid w:val="00C81180"/>
    <w:rsid w:val="00C8549C"/>
    <w:rsid w:val="00C8739D"/>
    <w:rsid w:val="00C91D92"/>
    <w:rsid w:val="00C920A3"/>
    <w:rsid w:val="00C9378E"/>
    <w:rsid w:val="00C95719"/>
    <w:rsid w:val="00CA09A2"/>
    <w:rsid w:val="00CA1F9C"/>
    <w:rsid w:val="00CA2146"/>
    <w:rsid w:val="00CA2611"/>
    <w:rsid w:val="00CA3C9B"/>
    <w:rsid w:val="00CA3E00"/>
    <w:rsid w:val="00CA47E3"/>
    <w:rsid w:val="00CA53CE"/>
    <w:rsid w:val="00CA59B6"/>
    <w:rsid w:val="00CA6156"/>
    <w:rsid w:val="00CA70D9"/>
    <w:rsid w:val="00CA7FAD"/>
    <w:rsid w:val="00CB4233"/>
    <w:rsid w:val="00CB5C30"/>
    <w:rsid w:val="00CB7478"/>
    <w:rsid w:val="00CC328A"/>
    <w:rsid w:val="00CC35EB"/>
    <w:rsid w:val="00CC5CE7"/>
    <w:rsid w:val="00CD104F"/>
    <w:rsid w:val="00CD47FB"/>
    <w:rsid w:val="00CD517E"/>
    <w:rsid w:val="00CD58B3"/>
    <w:rsid w:val="00CD5B03"/>
    <w:rsid w:val="00CD5ED7"/>
    <w:rsid w:val="00CD6B84"/>
    <w:rsid w:val="00CD777D"/>
    <w:rsid w:val="00CE2844"/>
    <w:rsid w:val="00CE2D33"/>
    <w:rsid w:val="00CE3126"/>
    <w:rsid w:val="00CE52C3"/>
    <w:rsid w:val="00CE6015"/>
    <w:rsid w:val="00CE7FAB"/>
    <w:rsid w:val="00CF1517"/>
    <w:rsid w:val="00CF15AD"/>
    <w:rsid w:val="00CF1E51"/>
    <w:rsid w:val="00CF1F03"/>
    <w:rsid w:val="00CF7125"/>
    <w:rsid w:val="00D00170"/>
    <w:rsid w:val="00D00631"/>
    <w:rsid w:val="00D00DE3"/>
    <w:rsid w:val="00D0489A"/>
    <w:rsid w:val="00D07133"/>
    <w:rsid w:val="00D07272"/>
    <w:rsid w:val="00D077A2"/>
    <w:rsid w:val="00D10516"/>
    <w:rsid w:val="00D11C7B"/>
    <w:rsid w:val="00D11E04"/>
    <w:rsid w:val="00D12C91"/>
    <w:rsid w:val="00D13F41"/>
    <w:rsid w:val="00D153ED"/>
    <w:rsid w:val="00D15D3D"/>
    <w:rsid w:val="00D16861"/>
    <w:rsid w:val="00D17793"/>
    <w:rsid w:val="00D17C80"/>
    <w:rsid w:val="00D208FA"/>
    <w:rsid w:val="00D21835"/>
    <w:rsid w:val="00D23A4C"/>
    <w:rsid w:val="00D262A4"/>
    <w:rsid w:val="00D27EA5"/>
    <w:rsid w:val="00D30563"/>
    <w:rsid w:val="00D31933"/>
    <w:rsid w:val="00D33E9F"/>
    <w:rsid w:val="00D3409A"/>
    <w:rsid w:val="00D34594"/>
    <w:rsid w:val="00D36631"/>
    <w:rsid w:val="00D37676"/>
    <w:rsid w:val="00D37F6A"/>
    <w:rsid w:val="00D37F88"/>
    <w:rsid w:val="00D42D5F"/>
    <w:rsid w:val="00D42DD9"/>
    <w:rsid w:val="00D44BB2"/>
    <w:rsid w:val="00D46311"/>
    <w:rsid w:val="00D47416"/>
    <w:rsid w:val="00D517A7"/>
    <w:rsid w:val="00D538B1"/>
    <w:rsid w:val="00D5514F"/>
    <w:rsid w:val="00D639BA"/>
    <w:rsid w:val="00D653E1"/>
    <w:rsid w:val="00D66041"/>
    <w:rsid w:val="00D66B77"/>
    <w:rsid w:val="00D67B63"/>
    <w:rsid w:val="00D70A15"/>
    <w:rsid w:val="00D71F1B"/>
    <w:rsid w:val="00D75525"/>
    <w:rsid w:val="00D75874"/>
    <w:rsid w:val="00D76BDF"/>
    <w:rsid w:val="00D804DF"/>
    <w:rsid w:val="00D80FE8"/>
    <w:rsid w:val="00D84F24"/>
    <w:rsid w:val="00D86716"/>
    <w:rsid w:val="00D90413"/>
    <w:rsid w:val="00D90B88"/>
    <w:rsid w:val="00D91E13"/>
    <w:rsid w:val="00D97743"/>
    <w:rsid w:val="00D978CC"/>
    <w:rsid w:val="00DA07EF"/>
    <w:rsid w:val="00DA5B52"/>
    <w:rsid w:val="00DA5D7C"/>
    <w:rsid w:val="00DA7F57"/>
    <w:rsid w:val="00DB081E"/>
    <w:rsid w:val="00DB10B4"/>
    <w:rsid w:val="00DB226D"/>
    <w:rsid w:val="00DB3497"/>
    <w:rsid w:val="00DB61AE"/>
    <w:rsid w:val="00DB7B30"/>
    <w:rsid w:val="00DB7F4A"/>
    <w:rsid w:val="00DC064F"/>
    <w:rsid w:val="00DC092D"/>
    <w:rsid w:val="00DC4232"/>
    <w:rsid w:val="00DC448C"/>
    <w:rsid w:val="00DC7E8E"/>
    <w:rsid w:val="00DD1D4A"/>
    <w:rsid w:val="00DD321C"/>
    <w:rsid w:val="00DD34BF"/>
    <w:rsid w:val="00DD39D8"/>
    <w:rsid w:val="00DD5D2A"/>
    <w:rsid w:val="00DD6796"/>
    <w:rsid w:val="00DD6AC2"/>
    <w:rsid w:val="00DD7906"/>
    <w:rsid w:val="00DE062D"/>
    <w:rsid w:val="00DE0D2C"/>
    <w:rsid w:val="00DE4B01"/>
    <w:rsid w:val="00DE5CFD"/>
    <w:rsid w:val="00DF3A34"/>
    <w:rsid w:val="00DF442F"/>
    <w:rsid w:val="00DF4665"/>
    <w:rsid w:val="00DF7F30"/>
    <w:rsid w:val="00E02C77"/>
    <w:rsid w:val="00E077CC"/>
    <w:rsid w:val="00E07FE7"/>
    <w:rsid w:val="00E123FB"/>
    <w:rsid w:val="00E13D47"/>
    <w:rsid w:val="00E140F4"/>
    <w:rsid w:val="00E153F1"/>
    <w:rsid w:val="00E1587D"/>
    <w:rsid w:val="00E15BB6"/>
    <w:rsid w:val="00E15D2E"/>
    <w:rsid w:val="00E16B26"/>
    <w:rsid w:val="00E173A3"/>
    <w:rsid w:val="00E22CD0"/>
    <w:rsid w:val="00E24447"/>
    <w:rsid w:val="00E257EF"/>
    <w:rsid w:val="00E27673"/>
    <w:rsid w:val="00E27D9D"/>
    <w:rsid w:val="00E31017"/>
    <w:rsid w:val="00E31269"/>
    <w:rsid w:val="00E31DB0"/>
    <w:rsid w:val="00E32379"/>
    <w:rsid w:val="00E32486"/>
    <w:rsid w:val="00E329B9"/>
    <w:rsid w:val="00E3677E"/>
    <w:rsid w:val="00E369B1"/>
    <w:rsid w:val="00E371EC"/>
    <w:rsid w:val="00E40540"/>
    <w:rsid w:val="00E42A08"/>
    <w:rsid w:val="00E433D4"/>
    <w:rsid w:val="00E43F3B"/>
    <w:rsid w:val="00E45E49"/>
    <w:rsid w:val="00E46AFE"/>
    <w:rsid w:val="00E5255F"/>
    <w:rsid w:val="00E54FE2"/>
    <w:rsid w:val="00E55A9D"/>
    <w:rsid w:val="00E60DCC"/>
    <w:rsid w:val="00E63018"/>
    <w:rsid w:val="00E65E40"/>
    <w:rsid w:val="00E6677C"/>
    <w:rsid w:val="00E73DF9"/>
    <w:rsid w:val="00E73EC8"/>
    <w:rsid w:val="00E73F41"/>
    <w:rsid w:val="00E7509B"/>
    <w:rsid w:val="00E75327"/>
    <w:rsid w:val="00E80837"/>
    <w:rsid w:val="00E8163C"/>
    <w:rsid w:val="00E81C84"/>
    <w:rsid w:val="00E8288E"/>
    <w:rsid w:val="00E82F65"/>
    <w:rsid w:val="00E839ED"/>
    <w:rsid w:val="00E83BC0"/>
    <w:rsid w:val="00E84C6F"/>
    <w:rsid w:val="00E85A3E"/>
    <w:rsid w:val="00E86BE5"/>
    <w:rsid w:val="00E87DC6"/>
    <w:rsid w:val="00E90861"/>
    <w:rsid w:val="00E959A3"/>
    <w:rsid w:val="00E970B1"/>
    <w:rsid w:val="00E97956"/>
    <w:rsid w:val="00E97B94"/>
    <w:rsid w:val="00EA047D"/>
    <w:rsid w:val="00EB0817"/>
    <w:rsid w:val="00EB0D9E"/>
    <w:rsid w:val="00EB1EE0"/>
    <w:rsid w:val="00EB2CBC"/>
    <w:rsid w:val="00EB35B8"/>
    <w:rsid w:val="00EB4014"/>
    <w:rsid w:val="00EB4742"/>
    <w:rsid w:val="00EB548F"/>
    <w:rsid w:val="00EB5AC8"/>
    <w:rsid w:val="00EB7C79"/>
    <w:rsid w:val="00EC2610"/>
    <w:rsid w:val="00EC2999"/>
    <w:rsid w:val="00EC391B"/>
    <w:rsid w:val="00EC5B30"/>
    <w:rsid w:val="00EC7F5C"/>
    <w:rsid w:val="00ED0C1E"/>
    <w:rsid w:val="00ED2140"/>
    <w:rsid w:val="00ED4BD6"/>
    <w:rsid w:val="00ED7C1D"/>
    <w:rsid w:val="00EE2274"/>
    <w:rsid w:val="00EE3171"/>
    <w:rsid w:val="00EE4D4E"/>
    <w:rsid w:val="00EE715E"/>
    <w:rsid w:val="00EF0507"/>
    <w:rsid w:val="00EF0F2A"/>
    <w:rsid w:val="00EF11C6"/>
    <w:rsid w:val="00EF561D"/>
    <w:rsid w:val="00EF5CEF"/>
    <w:rsid w:val="00EF5FB6"/>
    <w:rsid w:val="00EF655B"/>
    <w:rsid w:val="00EF7A89"/>
    <w:rsid w:val="00EF7F1D"/>
    <w:rsid w:val="00F033A2"/>
    <w:rsid w:val="00F03F9B"/>
    <w:rsid w:val="00F0580C"/>
    <w:rsid w:val="00F07D86"/>
    <w:rsid w:val="00F10859"/>
    <w:rsid w:val="00F1172B"/>
    <w:rsid w:val="00F11A4A"/>
    <w:rsid w:val="00F11CB0"/>
    <w:rsid w:val="00F13A5D"/>
    <w:rsid w:val="00F1726D"/>
    <w:rsid w:val="00F17F10"/>
    <w:rsid w:val="00F22070"/>
    <w:rsid w:val="00F245CE"/>
    <w:rsid w:val="00F26F33"/>
    <w:rsid w:val="00F27654"/>
    <w:rsid w:val="00F30084"/>
    <w:rsid w:val="00F31360"/>
    <w:rsid w:val="00F33109"/>
    <w:rsid w:val="00F36994"/>
    <w:rsid w:val="00F4135F"/>
    <w:rsid w:val="00F416A6"/>
    <w:rsid w:val="00F42385"/>
    <w:rsid w:val="00F444BE"/>
    <w:rsid w:val="00F52300"/>
    <w:rsid w:val="00F54261"/>
    <w:rsid w:val="00F548FC"/>
    <w:rsid w:val="00F57174"/>
    <w:rsid w:val="00F578CA"/>
    <w:rsid w:val="00F63611"/>
    <w:rsid w:val="00F64429"/>
    <w:rsid w:val="00F670D8"/>
    <w:rsid w:val="00F705F9"/>
    <w:rsid w:val="00F72326"/>
    <w:rsid w:val="00F72DBC"/>
    <w:rsid w:val="00F734FA"/>
    <w:rsid w:val="00F73A57"/>
    <w:rsid w:val="00F7450D"/>
    <w:rsid w:val="00F747E4"/>
    <w:rsid w:val="00F74FAE"/>
    <w:rsid w:val="00F80D1D"/>
    <w:rsid w:val="00F82185"/>
    <w:rsid w:val="00F83661"/>
    <w:rsid w:val="00F83BCE"/>
    <w:rsid w:val="00F869AE"/>
    <w:rsid w:val="00F86AD4"/>
    <w:rsid w:val="00F90A60"/>
    <w:rsid w:val="00F9289B"/>
    <w:rsid w:val="00F96ED8"/>
    <w:rsid w:val="00F9715E"/>
    <w:rsid w:val="00FA1E8E"/>
    <w:rsid w:val="00FA2505"/>
    <w:rsid w:val="00FA4347"/>
    <w:rsid w:val="00FA744D"/>
    <w:rsid w:val="00FA7709"/>
    <w:rsid w:val="00FA7CA2"/>
    <w:rsid w:val="00FB04FD"/>
    <w:rsid w:val="00FB1E45"/>
    <w:rsid w:val="00FB23DB"/>
    <w:rsid w:val="00FB3E1F"/>
    <w:rsid w:val="00FB4F9D"/>
    <w:rsid w:val="00FB62A2"/>
    <w:rsid w:val="00FC189B"/>
    <w:rsid w:val="00FC3375"/>
    <w:rsid w:val="00FC3FC9"/>
    <w:rsid w:val="00FC4BE6"/>
    <w:rsid w:val="00FC4F43"/>
    <w:rsid w:val="00FD0263"/>
    <w:rsid w:val="00FD1A9D"/>
    <w:rsid w:val="00FD233B"/>
    <w:rsid w:val="00FD4BA7"/>
    <w:rsid w:val="00FD4D4A"/>
    <w:rsid w:val="00FD7D45"/>
    <w:rsid w:val="00FE0039"/>
    <w:rsid w:val="00FE3389"/>
    <w:rsid w:val="00FE376A"/>
    <w:rsid w:val="00FE3FA3"/>
    <w:rsid w:val="00FE444F"/>
    <w:rsid w:val="00FE4C83"/>
    <w:rsid w:val="00FE68BF"/>
    <w:rsid w:val="00FE6944"/>
    <w:rsid w:val="00FE7298"/>
    <w:rsid w:val="00FE7E36"/>
    <w:rsid w:val="00FF3841"/>
    <w:rsid w:val="00FF4D2B"/>
    <w:rsid w:val="00FF5379"/>
    <w:rsid w:val="00FF6574"/>
    <w:rsid w:val="00FF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B821C-E0C0-4666-96F4-2772FCF5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8"/>
    <w:pPr>
      <w:spacing w:before="200" w:line="390" w:lineRule="atLeast"/>
    </w:pPr>
    <w:rPr>
      <w:sz w:val="22"/>
      <w:szCs w:val="22"/>
    </w:rPr>
  </w:style>
  <w:style w:type="paragraph" w:styleId="Heading1">
    <w:name w:val="heading 1"/>
    <w:basedOn w:val="Normal"/>
    <w:next w:val="Normal"/>
    <w:link w:val="Heading1Char"/>
    <w:uiPriority w:val="9"/>
    <w:qFormat/>
    <w:rsid w:val="00FF4D2B"/>
    <w:pPr>
      <w:keepNext/>
      <w:keepLines/>
      <w:numPr>
        <w:numId w:val="5"/>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F4D2B"/>
    <w:pPr>
      <w:keepNext/>
      <w:keepLines/>
      <w:numPr>
        <w:ilvl w:val="1"/>
        <w:numId w:val="5"/>
      </w:numPr>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1798B"/>
    <w:pPr>
      <w:keepNext/>
      <w:keepLines/>
      <w:numPr>
        <w:ilvl w:val="2"/>
        <w:numId w:val="5"/>
      </w:numPr>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27547A"/>
    <w:pPr>
      <w:keepNext/>
      <w:keepLines/>
      <w:numPr>
        <w:ilvl w:val="3"/>
        <w:numId w:val="5"/>
      </w:numPr>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E3431"/>
    <w:pPr>
      <w:keepNext/>
      <w:keepLines/>
      <w:numPr>
        <w:ilvl w:val="4"/>
        <w:numId w:val="5"/>
      </w:numPr>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E3431"/>
    <w:pPr>
      <w:keepNext/>
      <w:keepLines/>
      <w:numPr>
        <w:ilvl w:val="5"/>
        <w:numId w:val="5"/>
      </w:numPr>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E3431"/>
    <w:pPr>
      <w:keepNext/>
      <w:keepLines/>
      <w:numPr>
        <w:ilvl w:val="6"/>
        <w:numId w:val="5"/>
      </w:numPr>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E3431"/>
    <w:pPr>
      <w:keepNext/>
      <w:keepLines/>
      <w:numPr>
        <w:ilvl w:val="7"/>
        <w:numId w:val="5"/>
      </w:numPr>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E3431"/>
    <w:pPr>
      <w:keepNext/>
      <w:keepLines/>
      <w:numPr>
        <w:ilvl w:val="8"/>
        <w:numId w:val="5"/>
      </w:numPr>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4D2B"/>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FF4D2B"/>
    <w:pPr>
      <w:outlineLvl w:val="9"/>
    </w:pPr>
  </w:style>
  <w:style w:type="paragraph" w:styleId="BalloonText">
    <w:name w:val="Balloon Text"/>
    <w:basedOn w:val="Normal"/>
    <w:link w:val="BalloonTextChar"/>
    <w:uiPriority w:val="99"/>
    <w:semiHidden/>
    <w:unhideWhenUsed/>
    <w:rsid w:val="00FF4D2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F4D2B"/>
    <w:rPr>
      <w:rFonts w:ascii="Tahoma" w:hAnsi="Tahoma" w:cs="Tahoma"/>
      <w:sz w:val="16"/>
      <w:szCs w:val="16"/>
    </w:rPr>
  </w:style>
  <w:style w:type="character" w:customStyle="1" w:styleId="Heading2Char">
    <w:name w:val="Heading 2 Char"/>
    <w:link w:val="Heading2"/>
    <w:uiPriority w:val="9"/>
    <w:rsid w:val="00FF4D2B"/>
    <w:rPr>
      <w:rFonts w:ascii="Cambria" w:eastAsia="Times New Roman" w:hAnsi="Cambria" w:cs="Times New Roman"/>
      <w:b/>
      <w:bCs/>
      <w:color w:val="4F81BD"/>
      <w:sz w:val="26"/>
      <w:szCs w:val="26"/>
    </w:rPr>
  </w:style>
  <w:style w:type="table" w:styleId="TableGrid">
    <w:name w:val="Table Grid"/>
    <w:basedOn w:val="TableNormal"/>
    <w:uiPriority w:val="59"/>
    <w:rsid w:val="00A53B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6E3431"/>
    <w:pPr>
      <w:tabs>
        <w:tab w:val="left" w:pos="440"/>
        <w:tab w:val="right" w:leader="dot" w:pos="9350"/>
      </w:tabs>
      <w:spacing w:after="100"/>
    </w:pPr>
  </w:style>
  <w:style w:type="paragraph" w:styleId="TOC2">
    <w:name w:val="toc 2"/>
    <w:basedOn w:val="Normal"/>
    <w:next w:val="Normal"/>
    <w:autoRedefine/>
    <w:uiPriority w:val="39"/>
    <w:unhideWhenUsed/>
    <w:rsid w:val="00B14EEC"/>
    <w:pPr>
      <w:spacing w:after="100"/>
      <w:ind w:left="220"/>
    </w:pPr>
  </w:style>
  <w:style w:type="character" w:styleId="Hyperlink">
    <w:name w:val="Hyperlink"/>
    <w:uiPriority w:val="99"/>
    <w:unhideWhenUsed/>
    <w:rsid w:val="00B14EEC"/>
    <w:rPr>
      <w:color w:val="0000FF"/>
      <w:u w:val="single"/>
    </w:rPr>
  </w:style>
  <w:style w:type="paragraph" w:styleId="FootnoteText">
    <w:name w:val="footnote text"/>
    <w:basedOn w:val="Normal"/>
    <w:link w:val="FootnoteTextChar"/>
    <w:uiPriority w:val="99"/>
    <w:semiHidden/>
    <w:unhideWhenUsed/>
    <w:rsid w:val="0011798B"/>
    <w:pPr>
      <w:spacing w:line="240" w:lineRule="auto"/>
    </w:pPr>
    <w:rPr>
      <w:sz w:val="20"/>
      <w:szCs w:val="20"/>
    </w:rPr>
  </w:style>
  <w:style w:type="character" w:customStyle="1" w:styleId="FootnoteTextChar">
    <w:name w:val="Footnote Text Char"/>
    <w:link w:val="FootnoteText"/>
    <w:uiPriority w:val="99"/>
    <w:semiHidden/>
    <w:rsid w:val="0011798B"/>
    <w:rPr>
      <w:sz w:val="20"/>
      <w:szCs w:val="20"/>
    </w:rPr>
  </w:style>
  <w:style w:type="character" w:styleId="FootnoteReference">
    <w:name w:val="footnote reference"/>
    <w:uiPriority w:val="99"/>
    <w:semiHidden/>
    <w:unhideWhenUsed/>
    <w:rsid w:val="0011798B"/>
    <w:rPr>
      <w:vertAlign w:val="superscript"/>
    </w:rPr>
  </w:style>
  <w:style w:type="character" w:customStyle="1" w:styleId="Heading3Char">
    <w:name w:val="Heading 3 Char"/>
    <w:link w:val="Heading3"/>
    <w:uiPriority w:val="9"/>
    <w:rsid w:val="0011798B"/>
    <w:rPr>
      <w:rFonts w:ascii="Cambria" w:eastAsia="Times New Roman" w:hAnsi="Cambria" w:cs="Times New Roman"/>
      <w:b/>
      <w:bCs/>
      <w:color w:val="4F81BD"/>
    </w:rPr>
  </w:style>
  <w:style w:type="paragraph" w:styleId="ListParagraph">
    <w:name w:val="List Paragraph"/>
    <w:basedOn w:val="Normal"/>
    <w:uiPriority w:val="34"/>
    <w:qFormat/>
    <w:rsid w:val="005E3B60"/>
    <w:pPr>
      <w:ind w:left="720"/>
      <w:contextualSpacing/>
    </w:pPr>
  </w:style>
  <w:style w:type="paragraph" w:styleId="TOC3">
    <w:name w:val="toc 3"/>
    <w:basedOn w:val="Normal"/>
    <w:next w:val="Normal"/>
    <w:autoRedefine/>
    <w:uiPriority w:val="39"/>
    <w:unhideWhenUsed/>
    <w:rsid w:val="005B58E8"/>
    <w:pPr>
      <w:spacing w:after="100"/>
      <w:ind w:left="440"/>
    </w:pPr>
  </w:style>
  <w:style w:type="character" w:customStyle="1" w:styleId="Heading4Char">
    <w:name w:val="Heading 4 Char"/>
    <w:link w:val="Heading4"/>
    <w:uiPriority w:val="9"/>
    <w:rsid w:val="0027547A"/>
    <w:rPr>
      <w:rFonts w:ascii="Cambria" w:eastAsia="Times New Roman" w:hAnsi="Cambria" w:cs="Times New Roman"/>
      <w:b/>
      <w:bCs/>
      <w:i/>
      <w:iCs/>
      <w:color w:val="4F81BD"/>
    </w:rPr>
  </w:style>
  <w:style w:type="paragraph" w:styleId="HTMLPreformatted">
    <w:name w:val="HTML Preformatted"/>
    <w:basedOn w:val="Normal"/>
    <w:link w:val="HTMLPreformattedChar"/>
    <w:uiPriority w:val="99"/>
    <w:semiHidden/>
    <w:unhideWhenUsed/>
    <w:rsid w:val="002E0FC2"/>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2E0FC2"/>
    <w:rPr>
      <w:rFonts w:ascii="Consolas" w:hAnsi="Consolas"/>
      <w:sz w:val="20"/>
      <w:szCs w:val="20"/>
    </w:rPr>
  </w:style>
  <w:style w:type="paragraph" w:styleId="NormalWeb">
    <w:name w:val="Normal (Web)"/>
    <w:basedOn w:val="Normal"/>
    <w:uiPriority w:val="99"/>
    <w:unhideWhenUsed/>
    <w:rsid w:val="00A445F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EB7C7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B7C79"/>
  </w:style>
  <w:style w:type="paragraph" w:styleId="Footer">
    <w:name w:val="footer"/>
    <w:basedOn w:val="Normal"/>
    <w:link w:val="FooterChar"/>
    <w:unhideWhenUsed/>
    <w:rsid w:val="00EB7C79"/>
    <w:pPr>
      <w:tabs>
        <w:tab w:val="center" w:pos="4680"/>
        <w:tab w:val="right" w:pos="9360"/>
      </w:tabs>
      <w:spacing w:line="240" w:lineRule="auto"/>
    </w:pPr>
  </w:style>
  <w:style w:type="character" w:customStyle="1" w:styleId="FooterChar">
    <w:name w:val="Footer Char"/>
    <w:basedOn w:val="DefaultParagraphFont"/>
    <w:link w:val="Footer"/>
    <w:uiPriority w:val="99"/>
    <w:rsid w:val="00EB7C79"/>
  </w:style>
  <w:style w:type="character" w:styleId="PageNumber">
    <w:name w:val="page number"/>
    <w:basedOn w:val="DefaultParagraphFont"/>
    <w:rsid w:val="00EB7C79"/>
  </w:style>
  <w:style w:type="character" w:customStyle="1" w:styleId="Heading5Char">
    <w:name w:val="Heading 5 Char"/>
    <w:link w:val="Heading5"/>
    <w:uiPriority w:val="9"/>
    <w:semiHidden/>
    <w:rsid w:val="006E3431"/>
    <w:rPr>
      <w:rFonts w:ascii="Cambria" w:eastAsia="Times New Roman" w:hAnsi="Cambria" w:cs="Times New Roman"/>
      <w:color w:val="243F60"/>
    </w:rPr>
  </w:style>
  <w:style w:type="character" w:customStyle="1" w:styleId="Heading6Char">
    <w:name w:val="Heading 6 Char"/>
    <w:link w:val="Heading6"/>
    <w:uiPriority w:val="9"/>
    <w:semiHidden/>
    <w:rsid w:val="006E3431"/>
    <w:rPr>
      <w:rFonts w:ascii="Cambria" w:eastAsia="Times New Roman" w:hAnsi="Cambria" w:cs="Times New Roman"/>
      <w:i/>
      <w:iCs/>
      <w:color w:val="243F60"/>
    </w:rPr>
  </w:style>
  <w:style w:type="character" w:customStyle="1" w:styleId="Heading7Char">
    <w:name w:val="Heading 7 Char"/>
    <w:link w:val="Heading7"/>
    <w:uiPriority w:val="9"/>
    <w:semiHidden/>
    <w:rsid w:val="006E3431"/>
    <w:rPr>
      <w:rFonts w:ascii="Cambria" w:eastAsia="Times New Roman" w:hAnsi="Cambria" w:cs="Times New Roman"/>
      <w:i/>
      <w:iCs/>
      <w:color w:val="404040"/>
    </w:rPr>
  </w:style>
  <w:style w:type="character" w:customStyle="1" w:styleId="Heading8Char">
    <w:name w:val="Heading 8 Char"/>
    <w:link w:val="Heading8"/>
    <w:uiPriority w:val="9"/>
    <w:semiHidden/>
    <w:rsid w:val="006E3431"/>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E3431"/>
    <w:rPr>
      <w:rFonts w:ascii="Cambria" w:eastAsia="Times New Roman" w:hAnsi="Cambria" w:cs="Times New Roman"/>
      <w:i/>
      <w:iCs/>
      <w:color w:val="404040"/>
      <w:sz w:val="20"/>
      <w:szCs w:val="20"/>
    </w:rPr>
  </w:style>
  <w:style w:type="paragraph" w:styleId="EndnoteText">
    <w:name w:val="endnote text"/>
    <w:basedOn w:val="Normal"/>
    <w:link w:val="EndnoteTextChar"/>
    <w:uiPriority w:val="99"/>
    <w:semiHidden/>
    <w:unhideWhenUsed/>
    <w:rsid w:val="002E2C54"/>
    <w:pPr>
      <w:spacing w:line="240" w:lineRule="auto"/>
    </w:pPr>
    <w:rPr>
      <w:sz w:val="20"/>
      <w:szCs w:val="20"/>
    </w:rPr>
  </w:style>
  <w:style w:type="character" w:customStyle="1" w:styleId="EndnoteTextChar">
    <w:name w:val="Endnote Text Char"/>
    <w:link w:val="EndnoteText"/>
    <w:uiPriority w:val="99"/>
    <w:semiHidden/>
    <w:rsid w:val="002E2C54"/>
    <w:rPr>
      <w:sz w:val="20"/>
      <w:szCs w:val="20"/>
    </w:rPr>
  </w:style>
  <w:style w:type="character" w:styleId="EndnoteReference">
    <w:name w:val="endnote reference"/>
    <w:uiPriority w:val="99"/>
    <w:semiHidden/>
    <w:unhideWhenUsed/>
    <w:rsid w:val="002E2C54"/>
    <w:rPr>
      <w:vertAlign w:val="superscript"/>
    </w:rPr>
  </w:style>
  <w:style w:type="character" w:styleId="FollowedHyperlink">
    <w:name w:val="FollowedHyperlink"/>
    <w:uiPriority w:val="99"/>
    <w:semiHidden/>
    <w:unhideWhenUsed/>
    <w:rsid w:val="004B4F39"/>
    <w:rPr>
      <w:color w:val="800080"/>
      <w:u w:val="single"/>
    </w:rPr>
  </w:style>
  <w:style w:type="character" w:customStyle="1" w:styleId="mejs-offscreen">
    <w:name w:val="mejs-offscreen"/>
    <w:rsid w:val="00D07272"/>
  </w:style>
  <w:style w:type="character" w:customStyle="1" w:styleId="mejs-currenttime">
    <w:name w:val="mejs-currenttime"/>
    <w:rsid w:val="00D07272"/>
  </w:style>
  <w:style w:type="character" w:customStyle="1" w:styleId="mejs-duration">
    <w:name w:val="mejs-duration"/>
    <w:rsid w:val="00D07272"/>
  </w:style>
  <w:style w:type="character" w:customStyle="1" w:styleId="contents">
    <w:name w:val="contents"/>
    <w:rsid w:val="00D07272"/>
  </w:style>
  <w:style w:type="paragraph" w:customStyle="1" w:styleId="container">
    <w:name w:val="container"/>
    <w:basedOn w:val="Normal"/>
    <w:rsid w:val="00D0727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D07272"/>
    <w:rPr>
      <w:i/>
      <w:iCs/>
    </w:rPr>
  </w:style>
  <w:style w:type="character" w:styleId="Strong">
    <w:name w:val="Strong"/>
    <w:uiPriority w:val="22"/>
    <w:qFormat/>
    <w:rsid w:val="00D07272"/>
    <w:rPr>
      <w:b/>
      <w:bCs/>
    </w:rPr>
  </w:style>
  <w:style w:type="paragraph" w:styleId="Title">
    <w:name w:val="Title"/>
    <w:basedOn w:val="Normal"/>
    <w:next w:val="Normal"/>
    <w:link w:val="TitleChar"/>
    <w:uiPriority w:val="10"/>
    <w:qFormat/>
    <w:rsid w:val="00B9287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B92870"/>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918">
      <w:bodyDiv w:val="1"/>
      <w:marLeft w:val="0"/>
      <w:marRight w:val="0"/>
      <w:marTop w:val="0"/>
      <w:marBottom w:val="0"/>
      <w:divBdr>
        <w:top w:val="none" w:sz="0" w:space="0" w:color="auto"/>
        <w:left w:val="none" w:sz="0" w:space="0" w:color="auto"/>
        <w:bottom w:val="none" w:sz="0" w:space="0" w:color="auto"/>
        <w:right w:val="none" w:sz="0" w:space="0" w:color="auto"/>
      </w:divBdr>
      <w:divsChild>
        <w:div w:id="47599316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6481909">
      <w:bodyDiv w:val="1"/>
      <w:marLeft w:val="0"/>
      <w:marRight w:val="0"/>
      <w:marTop w:val="0"/>
      <w:marBottom w:val="0"/>
      <w:divBdr>
        <w:top w:val="none" w:sz="0" w:space="0" w:color="auto"/>
        <w:left w:val="none" w:sz="0" w:space="0" w:color="auto"/>
        <w:bottom w:val="none" w:sz="0" w:space="0" w:color="auto"/>
        <w:right w:val="none" w:sz="0" w:space="0" w:color="auto"/>
      </w:divBdr>
    </w:div>
    <w:div w:id="229507158">
      <w:bodyDiv w:val="1"/>
      <w:marLeft w:val="0"/>
      <w:marRight w:val="0"/>
      <w:marTop w:val="0"/>
      <w:marBottom w:val="0"/>
      <w:divBdr>
        <w:top w:val="none" w:sz="0" w:space="0" w:color="auto"/>
        <w:left w:val="none" w:sz="0" w:space="0" w:color="auto"/>
        <w:bottom w:val="none" w:sz="0" w:space="0" w:color="auto"/>
        <w:right w:val="none" w:sz="0" w:space="0" w:color="auto"/>
      </w:divBdr>
    </w:div>
    <w:div w:id="230625529">
      <w:bodyDiv w:val="1"/>
      <w:marLeft w:val="0"/>
      <w:marRight w:val="0"/>
      <w:marTop w:val="0"/>
      <w:marBottom w:val="0"/>
      <w:divBdr>
        <w:top w:val="none" w:sz="0" w:space="0" w:color="auto"/>
        <w:left w:val="none" w:sz="0" w:space="0" w:color="auto"/>
        <w:bottom w:val="none" w:sz="0" w:space="0" w:color="auto"/>
        <w:right w:val="none" w:sz="0" w:space="0" w:color="auto"/>
      </w:divBdr>
    </w:div>
    <w:div w:id="238180394">
      <w:bodyDiv w:val="1"/>
      <w:marLeft w:val="0"/>
      <w:marRight w:val="0"/>
      <w:marTop w:val="0"/>
      <w:marBottom w:val="0"/>
      <w:divBdr>
        <w:top w:val="none" w:sz="0" w:space="0" w:color="auto"/>
        <w:left w:val="none" w:sz="0" w:space="0" w:color="auto"/>
        <w:bottom w:val="none" w:sz="0" w:space="0" w:color="auto"/>
        <w:right w:val="none" w:sz="0" w:space="0" w:color="auto"/>
      </w:divBdr>
    </w:div>
    <w:div w:id="252134359">
      <w:bodyDiv w:val="1"/>
      <w:marLeft w:val="0"/>
      <w:marRight w:val="0"/>
      <w:marTop w:val="0"/>
      <w:marBottom w:val="0"/>
      <w:divBdr>
        <w:top w:val="none" w:sz="0" w:space="0" w:color="auto"/>
        <w:left w:val="none" w:sz="0" w:space="0" w:color="auto"/>
        <w:bottom w:val="none" w:sz="0" w:space="0" w:color="auto"/>
        <w:right w:val="none" w:sz="0" w:space="0" w:color="auto"/>
      </w:divBdr>
      <w:divsChild>
        <w:div w:id="750011203">
          <w:marLeft w:val="0"/>
          <w:marRight w:val="0"/>
          <w:marTop w:val="0"/>
          <w:marBottom w:val="0"/>
          <w:divBdr>
            <w:top w:val="none" w:sz="0" w:space="0" w:color="auto"/>
            <w:left w:val="none" w:sz="0" w:space="0" w:color="auto"/>
            <w:bottom w:val="none" w:sz="0" w:space="0" w:color="auto"/>
            <w:right w:val="none" w:sz="0" w:space="0" w:color="auto"/>
          </w:divBdr>
          <w:divsChild>
            <w:div w:id="517740707">
              <w:marLeft w:val="0"/>
              <w:marRight w:val="0"/>
              <w:marTop w:val="0"/>
              <w:marBottom w:val="0"/>
              <w:divBdr>
                <w:top w:val="none" w:sz="0" w:space="0" w:color="auto"/>
                <w:left w:val="none" w:sz="0" w:space="0" w:color="auto"/>
                <w:bottom w:val="none" w:sz="0" w:space="0" w:color="auto"/>
                <w:right w:val="none" w:sz="0" w:space="0" w:color="auto"/>
              </w:divBdr>
              <w:divsChild>
                <w:div w:id="1708529853">
                  <w:marLeft w:val="0"/>
                  <w:marRight w:val="0"/>
                  <w:marTop w:val="375"/>
                  <w:marBottom w:val="300"/>
                  <w:divBdr>
                    <w:top w:val="none" w:sz="0" w:space="0" w:color="auto"/>
                    <w:left w:val="none" w:sz="0" w:space="0" w:color="auto"/>
                    <w:bottom w:val="none" w:sz="0" w:space="0" w:color="auto"/>
                    <w:right w:val="none" w:sz="0" w:space="0" w:color="auto"/>
                  </w:divBdr>
                  <w:divsChild>
                    <w:div w:id="572544008">
                      <w:marLeft w:val="0"/>
                      <w:marRight w:val="0"/>
                      <w:marTop w:val="0"/>
                      <w:marBottom w:val="0"/>
                      <w:divBdr>
                        <w:top w:val="none" w:sz="0" w:space="0" w:color="auto"/>
                        <w:left w:val="none" w:sz="0" w:space="0" w:color="auto"/>
                        <w:bottom w:val="none" w:sz="0" w:space="0" w:color="auto"/>
                        <w:right w:val="none" w:sz="0" w:space="0" w:color="auto"/>
                      </w:divBdr>
                      <w:divsChild>
                        <w:div w:id="10185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5947">
                  <w:marLeft w:val="225"/>
                  <w:marRight w:val="30"/>
                  <w:marTop w:val="0"/>
                  <w:marBottom w:val="0"/>
                  <w:divBdr>
                    <w:top w:val="none" w:sz="0" w:space="0" w:color="auto"/>
                    <w:left w:val="none" w:sz="0" w:space="0" w:color="auto"/>
                    <w:bottom w:val="none" w:sz="0" w:space="0" w:color="auto"/>
                    <w:right w:val="none" w:sz="0" w:space="0" w:color="auto"/>
                  </w:divBdr>
                  <w:divsChild>
                    <w:div w:id="388578416">
                      <w:marLeft w:val="0"/>
                      <w:marRight w:val="0"/>
                      <w:marTop w:val="0"/>
                      <w:marBottom w:val="0"/>
                      <w:divBdr>
                        <w:top w:val="none" w:sz="0" w:space="0" w:color="auto"/>
                        <w:left w:val="none" w:sz="0" w:space="0" w:color="auto"/>
                        <w:bottom w:val="none" w:sz="0" w:space="0" w:color="auto"/>
                        <w:right w:val="none" w:sz="0" w:space="0" w:color="auto"/>
                      </w:divBdr>
                    </w:div>
                    <w:div w:id="1083139989">
                      <w:marLeft w:val="0"/>
                      <w:marRight w:val="0"/>
                      <w:marTop w:val="0"/>
                      <w:marBottom w:val="0"/>
                      <w:divBdr>
                        <w:top w:val="none" w:sz="0" w:space="0" w:color="auto"/>
                        <w:left w:val="none" w:sz="0" w:space="0" w:color="auto"/>
                        <w:bottom w:val="none" w:sz="0" w:space="0" w:color="auto"/>
                        <w:right w:val="none" w:sz="0" w:space="0" w:color="auto"/>
                      </w:divBdr>
                    </w:div>
                  </w:divsChild>
                </w:div>
                <w:div w:id="1108549498">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486629474">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52452181">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82453955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1792363868">
                      <w:marLeft w:val="225"/>
                      <w:marRight w:val="105"/>
                      <w:marTop w:val="120"/>
                      <w:marBottom w:val="0"/>
                      <w:divBdr>
                        <w:top w:val="none" w:sz="0" w:space="0" w:color="auto"/>
                        <w:left w:val="none" w:sz="0" w:space="0" w:color="auto"/>
                        <w:bottom w:val="none" w:sz="0" w:space="0" w:color="auto"/>
                        <w:right w:val="none" w:sz="0" w:space="0" w:color="auto"/>
                      </w:divBdr>
                    </w:div>
                  </w:divsChild>
                </w:div>
                <w:div w:id="159693504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414398391">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337075919">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35227087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943801790">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1994749298">
                      <w:marLeft w:val="225"/>
                      <w:marRight w:val="105"/>
                      <w:marTop w:val="120"/>
                      <w:marBottom w:val="0"/>
                      <w:divBdr>
                        <w:top w:val="none" w:sz="0" w:space="0" w:color="auto"/>
                        <w:left w:val="none" w:sz="0" w:space="0" w:color="auto"/>
                        <w:bottom w:val="none" w:sz="0" w:space="0" w:color="auto"/>
                        <w:right w:val="none" w:sz="0" w:space="0" w:color="auto"/>
                      </w:divBdr>
                    </w:div>
                  </w:divsChild>
                </w:div>
                <w:div w:id="70884085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383647864">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1901014029">
                      <w:marLeft w:val="225"/>
                      <w:marRight w:val="105"/>
                      <w:marTop w:val="120"/>
                      <w:marBottom w:val="0"/>
                      <w:divBdr>
                        <w:top w:val="none" w:sz="0" w:space="0" w:color="auto"/>
                        <w:left w:val="none" w:sz="0" w:space="0" w:color="auto"/>
                        <w:bottom w:val="none" w:sz="0" w:space="0" w:color="auto"/>
                        <w:right w:val="none" w:sz="0" w:space="0" w:color="auto"/>
                      </w:divBdr>
                    </w:div>
                  </w:divsChild>
                </w:div>
                <w:div w:id="205260650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51676925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2024239427">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264264353">
                      <w:marLeft w:val="225"/>
                      <w:marRight w:val="105"/>
                      <w:marTop w:val="120"/>
                      <w:marBottom w:val="0"/>
                      <w:divBdr>
                        <w:top w:val="none" w:sz="0" w:space="0" w:color="auto"/>
                        <w:left w:val="none" w:sz="0" w:space="0" w:color="auto"/>
                        <w:bottom w:val="none" w:sz="0" w:space="0" w:color="auto"/>
                        <w:right w:val="none" w:sz="0" w:space="0" w:color="auto"/>
                      </w:divBdr>
                    </w:div>
                  </w:divsChild>
                </w:div>
                <w:div w:id="946616061">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874149777">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422382653">
                      <w:marLeft w:val="225"/>
                      <w:marRight w:val="105"/>
                      <w:marTop w:val="120"/>
                      <w:marBottom w:val="0"/>
                      <w:divBdr>
                        <w:top w:val="none" w:sz="0" w:space="0" w:color="auto"/>
                        <w:left w:val="none" w:sz="0" w:space="0" w:color="auto"/>
                        <w:bottom w:val="none" w:sz="0" w:space="0" w:color="auto"/>
                        <w:right w:val="none" w:sz="0" w:space="0" w:color="auto"/>
                      </w:divBdr>
                    </w:div>
                    <w:div w:id="465245404">
                      <w:marLeft w:val="225"/>
                      <w:marRight w:val="105"/>
                      <w:marTop w:val="120"/>
                      <w:marBottom w:val="0"/>
                      <w:divBdr>
                        <w:top w:val="none" w:sz="0" w:space="0" w:color="auto"/>
                        <w:left w:val="none" w:sz="0" w:space="0" w:color="auto"/>
                        <w:bottom w:val="none" w:sz="0" w:space="0" w:color="auto"/>
                        <w:right w:val="none" w:sz="0" w:space="0" w:color="auto"/>
                      </w:divBdr>
                    </w:div>
                    <w:div w:id="990324938">
                      <w:marLeft w:val="225"/>
                      <w:marRight w:val="10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55210047">
      <w:bodyDiv w:val="1"/>
      <w:marLeft w:val="0"/>
      <w:marRight w:val="0"/>
      <w:marTop w:val="0"/>
      <w:marBottom w:val="0"/>
      <w:divBdr>
        <w:top w:val="none" w:sz="0" w:space="0" w:color="auto"/>
        <w:left w:val="none" w:sz="0" w:space="0" w:color="auto"/>
        <w:bottom w:val="none" w:sz="0" w:space="0" w:color="auto"/>
        <w:right w:val="none" w:sz="0" w:space="0" w:color="auto"/>
      </w:divBdr>
    </w:div>
    <w:div w:id="265968210">
      <w:bodyDiv w:val="1"/>
      <w:marLeft w:val="0"/>
      <w:marRight w:val="0"/>
      <w:marTop w:val="0"/>
      <w:marBottom w:val="0"/>
      <w:divBdr>
        <w:top w:val="none" w:sz="0" w:space="0" w:color="auto"/>
        <w:left w:val="none" w:sz="0" w:space="0" w:color="auto"/>
        <w:bottom w:val="none" w:sz="0" w:space="0" w:color="auto"/>
        <w:right w:val="none" w:sz="0" w:space="0" w:color="auto"/>
      </w:divBdr>
      <w:divsChild>
        <w:div w:id="244073567">
          <w:marLeft w:val="0"/>
          <w:marRight w:val="0"/>
          <w:marTop w:val="0"/>
          <w:marBottom w:val="0"/>
          <w:divBdr>
            <w:top w:val="none" w:sz="0" w:space="0" w:color="auto"/>
            <w:left w:val="none" w:sz="0" w:space="0" w:color="auto"/>
            <w:bottom w:val="none" w:sz="0" w:space="0" w:color="auto"/>
            <w:right w:val="none" w:sz="0" w:space="0" w:color="auto"/>
          </w:divBdr>
          <w:divsChild>
            <w:div w:id="1643463531">
              <w:marLeft w:val="0"/>
              <w:marRight w:val="0"/>
              <w:marTop w:val="0"/>
              <w:marBottom w:val="0"/>
              <w:divBdr>
                <w:top w:val="none" w:sz="0" w:space="0" w:color="auto"/>
                <w:left w:val="none" w:sz="0" w:space="0" w:color="auto"/>
                <w:bottom w:val="none" w:sz="0" w:space="0" w:color="auto"/>
                <w:right w:val="none" w:sz="0" w:space="0" w:color="auto"/>
              </w:divBdr>
              <w:divsChild>
                <w:div w:id="36200685">
                  <w:marLeft w:val="0"/>
                  <w:marRight w:val="0"/>
                  <w:marTop w:val="375"/>
                  <w:marBottom w:val="300"/>
                  <w:divBdr>
                    <w:top w:val="none" w:sz="0" w:space="0" w:color="auto"/>
                    <w:left w:val="none" w:sz="0" w:space="0" w:color="auto"/>
                    <w:bottom w:val="none" w:sz="0" w:space="0" w:color="auto"/>
                    <w:right w:val="none" w:sz="0" w:space="0" w:color="auto"/>
                  </w:divBdr>
                  <w:divsChild>
                    <w:div w:id="1642231659">
                      <w:marLeft w:val="0"/>
                      <w:marRight w:val="0"/>
                      <w:marTop w:val="0"/>
                      <w:marBottom w:val="0"/>
                      <w:divBdr>
                        <w:top w:val="none" w:sz="0" w:space="0" w:color="auto"/>
                        <w:left w:val="none" w:sz="0" w:space="0" w:color="auto"/>
                        <w:bottom w:val="none" w:sz="0" w:space="0" w:color="auto"/>
                        <w:right w:val="none" w:sz="0" w:space="0" w:color="auto"/>
                      </w:divBdr>
                      <w:divsChild>
                        <w:div w:id="11113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3620">
                  <w:marLeft w:val="225"/>
                  <w:marRight w:val="30"/>
                  <w:marTop w:val="0"/>
                  <w:marBottom w:val="0"/>
                  <w:divBdr>
                    <w:top w:val="none" w:sz="0" w:space="0" w:color="auto"/>
                    <w:left w:val="none" w:sz="0" w:space="0" w:color="auto"/>
                    <w:bottom w:val="none" w:sz="0" w:space="0" w:color="auto"/>
                    <w:right w:val="none" w:sz="0" w:space="0" w:color="auto"/>
                  </w:divBdr>
                  <w:divsChild>
                    <w:div w:id="249393685">
                      <w:marLeft w:val="0"/>
                      <w:marRight w:val="0"/>
                      <w:marTop w:val="0"/>
                      <w:marBottom w:val="0"/>
                      <w:divBdr>
                        <w:top w:val="none" w:sz="0" w:space="0" w:color="auto"/>
                        <w:left w:val="none" w:sz="0" w:space="0" w:color="auto"/>
                        <w:bottom w:val="none" w:sz="0" w:space="0" w:color="auto"/>
                        <w:right w:val="none" w:sz="0" w:space="0" w:color="auto"/>
                      </w:divBdr>
                    </w:div>
                    <w:div w:id="770902272">
                      <w:marLeft w:val="0"/>
                      <w:marRight w:val="0"/>
                      <w:marTop w:val="0"/>
                      <w:marBottom w:val="0"/>
                      <w:divBdr>
                        <w:top w:val="none" w:sz="0" w:space="0" w:color="auto"/>
                        <w:left w:val="none" w:sz="0" w:space="0" w:color="auto"/>
                        <w:bottom w:val="none" w:sz="0" w:space="0" w:color="auto"/>
                        <w:right w:val="none" w:sz="0" w:space="0" w:color="auto"/>
                      </w:divBdr>
                    </w:div>
                  </w:divsChild>
                </w:div>
                <w:div w:id="58507083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382947164">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150054330">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840582921">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148983958">
                      <w:marLeft w:val="225"/>
                      <w:marRight w:val="105"/>
                      <w:marTop w:val="120"/>
                      <w:marBottom w:val="0"/>
                      <w:divBdr>
                        <w:top w:val="none" w:sz="0" w:space="0" w:color="auto"/>
                        <w:left w:val="none" w:sz="0" w:space="0" w:color="auto"/>
                        <w:bottom w:val="none" w:sz="0" w:space="0" w:color="auto"/>
                        <w:right w:val="none" w:sz="0" w:space="0" w:color="auto"/>
                      </w:divBdr>
                    </w:div>
                  </w:divsChild>
                </w:div>
                <w:div w:id="823544900">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853259712">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16535972">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48165578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384135269">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998655817">
                      <w:marLeft w:val="225"/>
                      <w:marRight w:val="105"/>
                      <w:marTop w:val="120"/>
                      <w:marBottom w:val="0"/>
                      <w:divBdr>
                        <w:top w:val="none" w:sz="0" w:space="0" w:color="auto"/>
                        <w:left w:val="none" w:sz="0" w:space="0" w:color="auto"/>
                        <w:bottom w:val="none" w:sz="0" w:space="0" w:color="auto"/>
                        <w:right w:val="none" w:sz="0" w:space="0" w:color="auto"/>
                      </w:divBdr>
                    </w:div>
                  </w:divsChild>
                </w:div>
                <w:div w:id="1001539748">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299451777">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1768230875">
                      <w:marLeft w:val="225"/>
                      <w:marRight w:val="105"/>
                      <w:marTop w:val="120"/>
                      <w:marBottom w:val="0"/>
                      <w:divBdr>
                        <w:top w:val="none" w:sz="0" w:space="0" w:color="auto"/>
                        <w:left w:val="none" w:sz="0" w:space="0" w:color="auto"/>
                        <w:bottom w:val="none" w:sz="0" w:space="0" w:color="auto"/>
                        <w:right w:val="none" w:sz="0" w:space="0" w:color="auto"/>
                      </w:divBdr>
                    </w:div>
                  </w:divsChild>
                </w:div>
                <w:div w:id="1193107877">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34637334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924798171">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466631946">
                      <w:marLeft w:val="225"/>
                      <w:marRight w:val="105"/>
                      <w:marTop w:val="120"/>
                      <w:marBottom w:val="0"/>
                      <w:divBdr>
                        <w:top w:val="none" w:sz="0" w:space="0" w:color="auto"/>
                        <w:left w:val="none" w:sz="0" w:space="0" w:color="auto"/>
                        <w:bottom w:val="none" w:sz="0" w:space="0" w:color="auto"/>
                        <w:right w:val="none" w:sz="0" w:space="0" w:color="auto"/>
                      </w:divBdr>
                    </w:div>
                  </w:divsChild>
                </w:div>
                <w:div w:id="14412942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13062929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976375061">
                      <w:marLeft w:val="225"/>
                      <w:marRight w:val="105"/>
                      <w:marTop w:val="120"/>
                      <w:marBottom w:val="0"/>
                      <w:divBdr>
                        <w:top w:val="none" w:sz="0" w:space="0" w:color="auto"/>
                        <w:left w:val="none" w:sz="0" w:space="0" w:color="auto"/>
                        <w:bottom w:val="none" w:sz="0" w:space="0" w:color="auto"/>
                        <w:right w:val="none" w:sz="0" w:space="0" w:color="auto"/>
                      </w:divBdr>
                    </w:div>
                    <w:div w:id="855727332">
                      <w:marLeft w:val="225"/>
                      <w:marRight w:val="105"/>
                      <w:marTop w:val="120"/>
                      <w:marBottom w:val="0"/>
                      <w:divBdr>
                        <w:top w:val="none" w:sz="0" w:space="0" w:color="auto"/>
                        <w:left w:val="none" w:sz="0" w:space="0" w:color="auto"/>
                        <w:bottom w:val="none" w:sz="0" w:space="0" w:color="auto"/>
                        <w:right w:val="none" w:sz="0" w:space="0" w:color="auto"/>
                      </w:divBdr>
                    </w:div>
                    <w:div w:id="864246655">
                      <w:marLeft w:val="225"/>
                      <w:marRight w:val="10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54959885">
      <w:bodyDiv w:val="1"/>
      <w:marLeft w:val="0"/>
      <w:marRight w:val="0"/>
      <w:marTop w:val="0"/>
      <w:marBottom w:val="0"/>
      <w:divBdr>
        <w:top w:val="none" w:sz="0" w:space="0" w:color="auto"/>
        <w:left w:val="none" w:sz="0" w:space="0" w:color="auto"/>
        <w:bottom w:val="none" w:sz="0" w:space="0" w:color="auto"/>
        <w:right w:val="none" w:sz="0" w:space="0" w:color="auto"/>
      </w:divBdr>
    </w:div>
    <w:div w:id="419447191">
      <w:bodyDiv w:val="1"/>
      <w:marLeft w:val="0"/>
      <w:marRight w:val="0"/>
      <w:marTop w:val="0"/>
      <w:marBottom w:val="0"/>
      <w:divBdr>
        <w:top w:val="none" w:sz="0" w:space="0" w:color="auto"/>
        <w:left w:val="none" w:sz="0" w:space="0" w:color="auto"/>
        <w:bottom w:val="none" w:sz="0" w:space="0" w:color="auto"/>
        <w:right w:val="none" w:sz="0" w:space="0" w:color="auto"/>
      </w:divBdr>
      <w:divsChild>
        <w:div w:id="152089513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480585576">
      <w:bodyDiv w:val="1"/>
      <w:marLeft w:val="0"/>
      <w:marRight w:val="0"/>
      <w:marTop w:val="0"/>
      <w:marBottom w:val="0"/>
      <w:divBdr>
        <w:top w:val="none" w:sz="0" w:space="0" w:color="auto"/>
        <w:left w:val="none" w:sz="0" w:space="0" w:color="auto"/>
        <w:bottom w:val="none" w:sz="0" w:space="0" w:color="auto"/>
        <w:right w:val="none" w:sz="0" w:space="0" w:color="auto"/>
      </w:divBdr>
    </w:div>
    <w:div w:id="493765362">
      <w:bodyDiv w:val="1"/>
      <w:marLeft w:val="0"/>
      <w:marRight w:val="0"/>
      <w:marTop w:val="0"/>
      <w:marBottom w:val="0"/>
      <w:divBdr>
        <w:top w:val="none" w:sz="0" w:space="0" w:color="auto"/>
        <w:left w:val="none" w:sz="0" w:space="0" w:color="auto"/>
        <w:bottom w:val="none" w:sz="0" w:space="0" w:color="auto"/>
        <w:right w:val="none" w:sz="0" w:space="0" w:color="auto"/>
      </w:divBdr>
    </w:div>
    <w:div w:id="725108137">
      <w:bodyDiv w:val="1"/>
      <w:marLeft w:val="0"/>
      <w:marRight w:val="0"/>
      <w:marTop w:val="0"/>
      <w:marBottom w:val="0"/>
      <w:divBdr>
        <w:top w:val="none" w:sz="0" w:space="0" w:color="auto"/>
        <w:left w:val="none" w:sz="0" w:space="0" w:color="auto"/>
        <w:bottom w:val="none" w:sz="0" w:space="0" w:color="auto"/>
        <w:right w:val="none" w:sz="0" w:space="0" w:color="auto"/>
      </w:divBdr>
    </w:div>
    <w:div w:id="910623824">
      <w:bodyDiv w:val="1"/>
      <w:marLeft w:val="0"/>
      <w:marRight w:val="0"/>
      <w:marTop w:val="0"/>
      <w:marBottom w:val="0"/>
      <w:divBdr>
        <w:top w:val="none" w:sz="0" w:space="0" w:color="auto"/>
        <w:left w:val="none" w:sz="0" w:space="0" w:color="auto"/>
        <w:bottom w:val="none" w:sz="0" w:space="0" w:color="auto"/>
        <w:right w:val="none" w:sz="0" w:space="0" w:color="auto"/>
      </w:divBdr>
    </w:div>
    <w:div w:id="922106620">
      <w:bodyDiv w:val="1"/>
      <w:marLeft w:val="0"/>
      <w:marRight w:val="0"/>
      <w:marTop w:val="0"/>
      <w:marBottom w:val="0"/>
      <w:divBdr>
        <w:top w:val="none" w:sz="0" w:space="0" w:color="auto"/>
        <w:left w:val="none" w:sz="0" w:space="0" w:color="auto"/>
        <w:bottom w:val="none" w:sz="0" w:space="0" w:color="auto"/>
        <w:right w:val="none" w:sz="0" w:space="0" w:color="auto"/>
      </w:divBdr>
      <w:divsChild>
        <w:div w:id="142688181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209880363">
      <w:bodyDiv w:val="1"/>
      <w:marLeft w:val="0"/>
      <w:marRight w:val="0"/>
      <w:marTop w:val="0"/>
      <w:marBottom w:val="0"/>
      <w:divBdr>
        <w:top w:val="none" w:sz="0" w:space="0" w:color="auto"/>
        <w:left w:val="none" w:sz="0" w:space="0" w:color="auto"/>
        <w:bottom w:val="none" w:sz="0" w:space="0" w:color="auto"/>
        <w:right w:val="none" w:sz="0" w:space="0" w:color="auto"/>
      </w:divBdr>
      <w:divsChild>
        <w:div w:id="684670820">
          <w:marLeft w:val="0"/>
          <w:marRight w:val="0"/>
          <w:marTop w:val="0"/>
          <w:marBottom w:val="0"/>
          <w:divBdr>
            <w:top w:val="none" w:sz="0" w:space="0" w:color="auto"/>
            <w:left w:val="none" w:sz="0" w:space="0" w:color="auto"/>
            <w:bottom w:val="none" w:sz="0" w:space="0" w:color="auto"/>
            <w:right w:val="none" w:sz="0" w:space="0" w:color="auto"/>
          </w:divBdr>
          <w:divsChild>
            <w:div w:id="9400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1271">
      <w:bodyDiv w:val="1"/>
      <w:marLeft w:val="0"/>
      <w:marRight w:val="0"/>
      <w:marTop w:val="0"/>
      <w:marBottom w:val="0"/>
      <w:divBdr>
        <w:top w:val="none" w:sz="0" w:space="0" w:color="auto"/>
        <w:left w:val="none" w:sz="0" w:space="0" w:color="auto"/>
        <w:bottom w:val="none" w:sz="0" w:space="0" w:color="auto"/>
        <w:right w:val="none" w:sz="0" w:space="0" w:color="auto"/>
      </w:divBdr>
      <w:divsChild>
        <w:div w:id="1669022254">
          <w:marLeft w:val="0"/>
          <w:marRight w:val="0"/>
          <w:marTop w:val="0"/>
          <w:marBottom w:val="0"/>
          <w:divBdr>
            <w:top w:val="none" w:sz="0" w:space="0" w:color="auto"/>
            <w:left w:val="none" w:sz="0" w:space="0" w:color="auto"/>
            <w:bottom w:val="none" w:sz="0" w:space="0" w:color="auto"/>
            <w:right w:val="none" w:sz="0" w:space="0" w:color="auto"/>
          </w:divBdr>
        </w:div>
      </w:divsChild>
    </w:div>
    <w:div w:id="1799760168">
      <w:bodyDiv w:val="1"/>
      <w:marLeft w:val="0"/>
      <w:marRight w:val="0"/>
      <w:marTop w:val="0"/>
      <w:marBottom w:val="0"/>
      <w:divBdr>
        <w:top w:val="none" w:sz="0" w:space="0" w:color="auto"/>
        <w:left w:val="none" w:sz="0" w:space="0" w:color="auto"/>
        <w:bottom w:val="none" w:sz="0" w:space="0" w:color="auto"/>
        <w:right w:val="none" w:sz="0" w:space="0" w:color="auto"/>
      </w:divBdr>
    </w:div>
    <w:div w:id="1806464766">
      <w:bodyDiv w:val="1"/>
      <w:marLeft w:val="0"/>
      <w:marRight w:val="0"/>
      <w:marTop w:val="0"/>
      <w:marBottom w:val="0"/>
      <w:divBdr>
        <w:top w:val="none" w:sz="0" w:space="0" w:color="auto"/>
        <w:left w:val="none" w:sz="0" w:space="0" w:color="auto"/>
        <w:bottom w:val="none" w:sz="0" w:space="0" w:color="auto"/>
        <w:right w:val="none" w:sz="0" w:space="0" w:color="auto"/>
      </w:divBdr>
    </w:div>
    <w:div w:id="1943612417">
      <w:bodyDiv w:val="1"/>
      <w:marLeft w:val="0"/>
      <w:marRight w:val="0"/>
      <w:marTop w:val="0"/>
      <w:marBottom w:val="0"/>
      <w:divBdr>
        <w:top w:val="none" w:sz="0" w:space="0" w:color="auto"/>
        <w:left w:val="none" w:sz="0" w:space="0" w:color="auto"/>
        <w:bottom w:val="none" w:sz="0" w:space="0" w:color="auto"/>
        <w:right w:val="none" w:sz="0" w:space="0" w:color="auto"/>
      </w:divBdr>
    </w:div>
    <w:div w:id="2025090816">
      <w:bodyDiv w:val="1"/>
      <w:marLeft w:val="0"/>
      <w:marRight w:val="0"/>
      <w:marTop w:val="0"/>
      <w:marBottom w:val="0"/>
      <w:divBdr>
        <w:top w:val="none" w:sz="0" w:space="0" w:color="auto"/>
        <w:left w:val="none" w:sz="0" w:space="0" w:color="auto"/>
        <w:bottom w:val="none" w:sz="0" w:space="0" w:color="auto"/>
        <w:right w:val="none" w:sz="0" w:space="0" w:color="auto"/>
      </w:divBdr>
    </w:div>
    <w:div w:id="2059626221">
      <w:bodyDiv w:val="1"/>
      <w:marLeft w:val="0"/>
      <w:marRight w:val="0"/>
      <w:marTop w:val="0"/>
      <w:marBottom w:val="0"/>
      <w:divBdr>
        <w:top w:val="none" w:sz="0" w:space="0" w:color="auto"/>
        <w:left w:val="none" w:sz="0" w:space="0" w:color="auto"/>
        <w:bottom w:val="none" w:sz="0" w:space="0" w:color="auto"/>
        <w:right w:val="none" w:sz="0" w:space="0" w:color="auto"/>
      </w:divBdr>
      <w:divsChild>
        <w:div w:id="16401104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69301200">
      <w:bodyDiv w:val="1"/>
      <w:marLeft w:val="0"/>
      <w:marRight w:val="0"/>
      <w:marTop w:val="0"/>
      <w:marBottom w:val="0"/>
      <w:divBdr>
        <w:top w:val="none" w:sz="0" w:space="0" w:color="auto"/>
        <w:left w:val="none" w:sz="0" w:space="0" w:color="auto"/>
        <w:bottom w:val="none" w:sz="0" w:space="0" w:color="auto"/>
        <w:right w:val="none" w:sz="0" w:space="0" w:color="auto"/>
      </w:divBdr>
      <w:divsChild>
        <w:div w:id="70290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04090">
              <w:marLeft w:val="0"/>
              <w:marRight w:val="0"/>
              <w:marTop w:val="0"/>
              <w:marBottom w:val="0"/>
              <w:divBdr>
                <w:top w:val="none" w:sz="0" w:space="0" w:color="auto"/>
                <w:left w:val="none" w:sz="0" w:space="0" w:color="auto"/>
                <w:bottom w:val="none" w:sz="0" w:space="0" w:color="auto"/>
                <w:right w:val="none" w:sz="0" w:space="0" w:color="auto"/>
              </w:divBdr>
              <w:divsChild>
                <w:div w:id="1789006665">
                  <w:marLeft w:val="0"/>
                  <w:marRight w:val="0"/>
                  <w:marTop w:val="0"/>
                  <w:marBottom w:val="0"/>
                  <w:divBdr>
                    <w:top w:val="none" w:sz="0" w:space="0" w:color="auto"/>
                    <w:left w:val="none" w:sz="0" w:space="0" w:color="auto"/>
                    <w:bottom w:val="none" w:sz="0" w:space="0" w:color="auto"/>
                    <w:right w:val="none" w:sz="0" w:space="0" w:color="auto"/>
                  </w:divBdr>
                  <w:divsChild>
                    <w:div w:id="20464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3390">
      <w:bodyDiv w:val="1"/>
      <w:marLeft w:val="0"/>
      <w:marRight w:val="0"/>
      <w:marTop w:val="0"/>
      <w:marBottom w:val="0"/>
      <w:divBdr>
        <w:top w:val="none" w:sz="0" w:space="0" w:color="auto"/>
        <w:left w:val="none" w:sz="0" w:space="0" w:color="auto"/>
        <w:bottom w:val="none" w:sz="0" w:space="0" w:color="auto"/>
        <w:right w:val="none" w:sz="0" w:space="0" w:color="auto"/>
      </w:divBdr>
      <w:divsChild>
        <w:div w:id="106590695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b.archive.org/web/20170922100023/http:/www.christopherketcham.com:80/wp-content/uploads/2006/11/Israeli%20Art%20Student%20Mystery%20story,%20Salon%202002.htm" TargetMode="External"/><Relationship Id="rId21" Type="http://schemas.openxmlformats.org/officeDocument/2006/relationships/hyperlink" Target="https://www.unz.com/CONTENTS/EBOOK/911Truth.epub" TargetMode="External"/><Relationship Id="rId42" Type="http://schemas.openxmlformats.org/officeDocument/2006/relationships/hyperlink" Target="https://www.amazon.com/dp/1400069718/" TargetMode="External"/><Relationship Id="rId47" Type="http://schemas.openxmlformats.org/officeDocument/2006/relationships/hyperlink" Target="https://www.amazon.com/dp/1400069718/" TargetMode="External"/><Relationship Id="rId63" Type="http://schemas.openxmlformats.org/officeDocument/2006/relationships/hyperlink" Target="https://www.counterpunch.org/2007/03/07/ketcham-s-story/" TargetMode="External"/><Relationship Id="rId68" Type="http://schemas.openxmlformats.org/officeDocument/2006/relationships/hyperlink" Target="http://www.spiegel.de/international/germany/questioning-9-11-the-politician-turned-conspiracy-theorist-a-784673.html" TargetMode="External"/><Relationship Id="rId84" Type="http://schemas.openxmlformats.org/officeDocument/2006/relationships/image" Target="media/image8.jpeg"/><Relationship Id="rId89" Type="http://schemas.openxmlformats.org/officeDocument/2006/relationships/hyperlink" Target="https://www.haaretz.com/1.4764706" TargetMode="External"/><Relationship Id="rId112" Type="http://schemas.openxmlformats.org/officeDocument/2006/relationships/image" Target="https://images-na.ssl-images-amazon.com/images/I/51C0Eh+7aUL.jpg" TargetMode="External"/><Relationship Id="rId16" Type="http://schemas.openxmlformats.org/officeDocument/2006/relationships/image" Target="https://www.unz.com/IMAGES/FileDownload32px.png" TargetMode="External"/><Relationship Id="rId107" Type="http://schemas.openxmlformats.org/officeDocument/2006/relationships/image" Target="https://images-na.ssl-images-amazon.com/images/I/41RJzMuVYnL.jpg" TargetMode="External"/><Relationship Id="rId11" Type="http://schemas.openxmlformats.org/officeDocument/2006/relationships/hyperlink" Target="https://www.unz.com/runz/remembering-the-9-11-truth-movement/" TargetMode="External"/><Relationship Id="rId32" Type="http://schemas.openxmlformats.org/officeDocument/2006/relationships/hyperlink" Target="https://www.unz.com/runz/alex-jones-cass-sunstein-and-cognitive-infiltration/" TargetMode="External"/><Relationship Id="rId37" Type="http://schemas.openxmlformats.org/officeDocument/2006/relationships/hyperlink" Target="https://www.unz.com/page/audio-files-podcasts/" TargetMode="External"/><Relationship Id="rId53" Type="http://schemas.openxmlformats.org/officeDocument/2006/relationships/hyperlink" Target="http://www.chicagotribune.com/chi-liberty_tuesoct02-story.html" TargetMode="External"/><Relationship Id="rId58" Type="http://schemas.openxmlformats.org/officeDocument/2006/relationships/hyperlink" Target="https://www.youtube.com/watch?v=8k43_NKYs50" TargetMode="External"/><Relationship Id="rId74" Type="http://schemas.openxmlformats.org/officeDocument/2006/relationships/hyperlink" Target="https://www.ae911truth.org/" TargetMode="External"/><Relationship Id="rId79" Type="http://schemas.openxmlformats.org/officeDocument/2006/relationships/hyperlink" Target="https://www.counterpunch.org/author/jurubasp4ge3uye/" TargetMode="External"/><Relationship Id="rId102" Type="http://schemas.openxmlformats.org/officeDocument/2006/relationships/hyperlink" Target="https://en.wikipedia.org/wiki/Alan_Hart_(writer)" TargetMode="External"/><Relationship Id="rId123" Type="http://schemas.openxmlformats.org/officeDocument/2006/relationships/hyperlink" Target="https://www.unz.com/runz/alex-jones-cass-sunstein-and-cognitive-infiltration/"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globalresearch.ca/we-re-going-to-take-out-7-countries-in-5-years-iraq-syria-lebanon-libya-somalia-sudan-iran/5166" TargetMode="External"/><Relationship Id="rId95" Type="http://schemas.openxmlformats.org/officeDocument/2006/relationships/hyperlink" Target="https://vineyardsaker.blogspot.com/2010/03/full-transcript-of-sabrosky-interview.html" TargetMode="External"/><Relationship Id="rId22" Type="http://schemas.openxmlformats.org/officeDocument/2006/relationships/hyperlink" Target="https://www.unz.com/wp-content/uploads/2023/09/Ron_Unz_American_Pravda_Remembering_the_9_11_Truth_Movement.pdf" TargetMode="External"/><Relationship Id="rId27" Type="http://schemas.openxmlformats.org/officeDocument/2006/relationships/hyperlink" Target="https://www.unz.com/article/out-thought-out-bought-out-fought-why-the-9-11-truth-movement-failed/" TargetMode="External"/><Relationship Id="rId43" Type="http://schemas.openxmlformats.org/officeDocument/2006/relationships/image" Target="media/image5.jpeg"/><Relationship Id="rId48" Type="http://schemas.openxmlformats.org/officeDocument/2006/relationships/hyperlink" Target="https://www.unz.com/runz/remembering-the-9-11-truth-movement/" TargetMode="External"/><Relationship Id="rId64" Type="http://schemas.openxmlformats.org/officeDocument/2006/relationships/hyperlink" Target="https://web.archive.org/web/20070319234605/http:/www.informationclearinghouse.info/article17260.htm" TargetMode="External"/><Relationship Id="rId69" Type="http://schemas.openxmlformats.org/officeDocument/2006/relationships/hyperlink" Target="https://www.globalresearch.ca/ex-italian-president-intel-agencies-know-9-11-an-inside-job/7550" TargetMode="External"/><Relationship Id="rId113" Type="http://schemas.openxmlformats.org/officeDocument/2006/relationships/hyperlink" Target="https://www.amazon.com/dp/1615776397/" TargetMode="External"/><Relationship Id="rId118" Type="http://schemas.openxmlformats.org/officeDocument/2006/relationships/hyperlink" Target="http://www.informationclearinghouse.info/article17260.htm" TargetMode="External"/><Relationship Id="rId80" Type="http://schemas.openxmlformats.org/officeDocument/2006/relationships/hyperlink" Target="https://redice.tv/red-ice-radio/thermitic-material-in-the-world-trade-center-dust-and-building-7" TargetMode="External"/><Relationship Id="rId85" Type="http://schemas.openxmlformats.org/officeDocument/2006/relationships/image" Target="https://images-na.ssl-images-amazon.com/images/I/51XdjYZU2xL.jpg" TargetMode="External"/><Relationship Id="rId12" Type="http://schemas.openxmlformats.org/officeDocument/2006/relationships/image" Target="media/image1.jpeg"/><Relationship Id="rId17" Type="http://schemas.openxmlformats.org/officeDocument/2006/relationships/hyperlink" Target="https://www.unz.com/runz/remembering-the-9-11-truth-movement/" TargetMode="External"/><Relationship Id="rId33" Type="http://schemas.openxmlformats.org/officeDocument/2006/relationships/hyperlink" Target="https://www.unz.com/article/the-9-11-double-cross-conspiracy-theory/" TargetMode="External"/><Relationship Id="rId38" Type="http://schemas.openxmlformats.org/officeDocument/2006/relationships/hyperlink" Target="https://rumble.com/embed/v29q10c/" TargetMode="External"/><Relationship Id="rId59" Type="http://schemas.openxmlformats.org/officeDocument/2006/relationships/hyperlink" Target="https://www.amazon.com/dp/0595296823/" TargetMode="External"/><Relationship Id="rId103" Type="http://schemas.openxmlformats.org/officeDocument/2006/relationships/hyperlink" Target="http://www.salem-news.com/articles/may262010/hart-911kb.php" TargetMode="External"/><Relationship Id="rId108" Type="http://schemas.openxmlformats.org/officeDocument/2006/relationships/hyperlink" Target="https://www.amazon.com/dp/0985322586/" TargetMode="External"/><Relationship Id="rId124" Type="http://schemas.openxmlformats.org/officeDocument/2006/relationships/hyperlink" Target="https://www.unz.com/runz/american-pravda-the-destruction-of-twa-flight-800/" TargetMode="External"/><Relationship Id="rId129" Type="http://schemas.openxmlformats.org/officeDocument/2006/relationships/fontTable" Target="fontTable.xml"/><Relationship Id="rId54" Type="http://schemas.openxmlformats.org/officeDocument/2006/relationships/hyperlink" Target="https://www.unz.com/runz/american-pravda-911-conspiracy-theories/" TargetMode="External"/><Relationship Id="rId70" Type="http://schemas.openxmlformats.org/officeDocument/2006/relationships/hyperlink" Target="https://www.amazon.com/dp/1566566592/" TargetMode="External"/><Relationship Id="rId75" Type="http://schemas.openxmlformats.org/officeDocument/2006/relationships/hyperlink" Target="http://911truth.org/william-a-bill-christison-1928-2010/" TargetMode="External"/><Relationship Id="rId91" Type="http://schemas.openxmlformats.org/officeDocument/2006/relationships/hyperlink" Target="http://www.informationclearinghouse.info/article23460.htm" TargetMode="External"/><Relationship Id="rId96" Type="http://schemas.openxmlformats.org/officeDocument/2006/relationships/hyperlink" Target="https://www.bitchute.com/video/BigWEQyw6Cb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4.jpeg"/><Relationship Id="rId28" Type="http://schemas.openxmlformats.org/officeDocument/2006/relationships/hyperlink" Target="https://en.wikipedia.org/wiki/Architects_%26_Engineers_for_9/11_Truth" TargetMode="External"/><Relationship Id="rId49" Type="http://schemas.openxmlformats.org/officeDocument/2006/relationships/hyperlink" Target="https://www.unz.com/runz/american-pravda-911-conspiracy-theories/" TargetMode="External"/><Relationship Id="rId114" Type="http://schemas.openxmlformats.org/officeDocument/2006/relationships/hyperlink" Target="https://www.unz.com/article/911-was-an-israeli-job/" TargetMode="External"/><Relationship Id="rId119" Type="http://schemas.openxmlformats.org/officeDocument/2006/relationships/hyperlink" Target="https://www.youtube.com/watch?v=2XHm56O2NTI" TargetMode="External"/><Relationship Id="rId44" Type="http://schemas.openxmlformats.org/officeDocument/2006/relationships/image" Target="https://images-na.ssl-images-amazon.com/images/I/51JR8YeLk7L.jpg" TargetMode="External"/><Relationship Id="rId60" Type="http://schemas.openxmlformats.org/officeDocument/2006/relationships/image" Target="media/image6.jpeg"/><Relationship Id="rId65" Type="http://schemas.openxmlformats.org/officeDocument/2006/relationships/hyperlink" Target="https://www.counterpunch.org/2011/05/04/bin-laden-the-vindicator/" TargetMode="External"/><Relationship Id="rId81" Type="http://schemas.openxmlformats.org/officeDocument/2006/relationships/hyperlink" Target="http://911review.com/coverup/oralhistories.html" TargetMode="External"/><Relationship Id="rId86" Type="http://schemas.openxmlformats.org/officeDocument/2006/relationships/hyperlink" Target="https://www.amazon.com/dp/0932863604/" TargetMode="External"/><Relationship Id="rId130" Type="http://schemas.openxmlformats.org/officeDocument/2006/relationships/theme" Target="theme/theme1.xml"/><Relationship Id="rId13" Type="http://schemas.openxmlformats.org/officeDocument/2006/relationships/image" Target="https://www.unz.com/wp-content/uploads/2023/09/WTC911-600x456.jpg" TargetMode="External"/><Relationship Id="rId18" Type="http://schemas.openxmlformats.org/officeDocument/2006/relationships/hyperlink" Target="https://www.unz.com/ebook/9-11-truth-ebook/" TargetMode="External"/><Relationship Id="rId39" Type="http://schemas.openxmlformats.org/officeDocument/2006/relationships/hyperlink" Target="https://rumble.com/embed/v29q1pm/" TargetMode="External"/><Relationship Id="rId109" Type="http://schemas.openxmlformats.org/officeDocument/2006/relationships/hyperlink" Target="http://www.bollyn.com/solving-9-11-the-book" TargetMode="External"/><Relationship Id="rId34" Type="http://schemas.openxmlformats.org/officeDocument/2006/relationships/hyperlink" Target="https://www.unz.com/article/the-demolition-of-the-world-trade-center/" TargetMode="External"/><Relationship Id="rId50" Type="http://schemas.openxmlformats.org/officeDocument/2006/relationships/hyperlink" Target="https://en.wikipedia.org/wiki/King_David_Hotel_bombing" TargetMode="External"/><Relationship Id="rId55" Type="http://schemas.openxmlformats.org/officeDocument/2006/relationships/hyperlink" Target="https://www.unz.com/print/" TargetMode="External"/><Relationship Id="rId76" Type="http://schemas.openxmlformats.org/officeDocument/2006/relationships/hyperlink" Target="http://dissidentvoice.org/Aug06/Christison14.htm" TargetMode="External"/><Relationship Id="rId97" Type="http://schemas.openxmlformats.org/officeDocument/2006/relationships/hyperlink" Target="https://www.veteranstodayarchives.com/2011/07/23/dutch-demolition-expert-danny-jowenko-dies-in-car-crash/" TargetMode="External"/><Relationship Id="rId104" Type="http://schemas.openxmlformats.org/officeDocument/2006/relationships/hyperlink" Target="https://www.veteranstoday.com/2018/01/18/hart/" TargetMode="External"/><Relationship Id="rId120" Type="http://schemas.openxmlformats.org/officeDocument/2006/relationships/hyperlink" Target="https://web.archive.org/web/20060615061125/http:/aztlan.net:80/mexcongressterror.htm" TargetMode="External"/><Relationship Id="rId125" Type="http://schemas.openxmlformats.org/officeDocument/2006/relationships/hyperlink" Target="https://www.unz.com/runz/american-pravda-mossad-assassinations/" TargetMode="External"/><Relationship Id="rId7" Type="http://schemas.openxmlformats.org/officeDocument/2006/relationships/endnotes" Target="endnotes.xml"/><Relationship Id="rId71" Type="http://schemas.openxmlformats.org/officeDocument/2006/relationships/hyperlink" Target="https://www.amazon.com/dp/1566566592/" TargetMode="External"/><Relationship Id="rId92" Type="http://schemas.openxmlformats.org/officeDocument/2006/relationships/hyperlink" Target="https://dissidentvoice.org/2011/06/demystifying-911-israel-and-the-tactics-of-mistake/" TargetMode="External"/><Relationship Id="rId2" Type="http://schemas.openxmlformats.org/officeDocument/2006/relationships/numbering" Target="numbering.xml"/><Relationship Id="rId29" Type="http://schemas.openxmlformats.org/officeDocument/2006/relationships/hyperlink" Target="https://www.adl.org/resources/backgrounder/richard-gage-and-911-conspiracy-theories" TargetMode="External"/><Relationship Id="rId24" Type="http://schemas.openxmlformats.org/officeDocument/2006/relationships/image" Target="https://www.unz.com/wp-content/uploads/2013/09/ViewAsPDF2.jpg" TargetMode="External"/><Relationship Id="rId40" Type="http://schemas.openxmlformats.org/officeDocument/2006/relationships/hyperlink" Target="https://www.unz.com/runz/seeking-9-11-truth-after-twenty-years/" TargetMode="External"/><Relationship Id="rId45" Type="http://schemas.openxmlformats.org/officeDocument/2006/relationships/hyperlink" Target="https://www.unz.com/runz/american-pravda-911-conspiracy-theories/" TargetMode="External"/><Relationship Id="rId66" Type="http://schemas.openxmlformats.org/officeDocument/2006/relationships/hyperlink" Target="http://www.cnn.com/2001/US/09/16/inv.binladen.denial/" TargetMode="External"/><Relationship Id="rId87" Type="http://schemas.openxmlformats.org/officeDocument/2006/relationships/hyperlink" Target="https://www.counterpunch.org/2006/09/09/the-9-11-conspiracy-nuts/" TargetMode="External"/><Relationship Id="rId110" Type="http://schemas.openxmlformats.org/officeDocument/2006/relationships/hyperlink" Target="https://www.amazon.com/dp/1615776397/" TargetMode="External"/><Relationship Id="rId115" Type="http://schemas.openxmlformats.org/officeDocument/2006/relationships/hyperlink" Target="https://www.amazon.com/dp/0595296823/" TargetMode="External"/><Relationship Id="rId61" Type="http://schemas.openxmlformats.org/officeDocument/2006/relationships/image" Target="https://images-na.ssl-images-amazon.com/images/I/51FpE4hhYnL.jpg" TargetMode="External"/><Relationship Id="rId82" Type="http://schemas.openxmlformats.org/officeDocument/2006/relationships/hyperlink" Target="https://www.unz.com/runz/remembering-the-9-11-truth-movement/" TargetMode="External"/><Relationship Id="rId19" Type="http://schemas.openxmlformats.org/officeDocument/2006/relationships/image" Target="media/image3.jpeg"/><Relationship Id="rId14" Type="http://schemas.openxmlformats.org/officeDocument/2006/relationships/hyperlink" Target="https://www.unz.com/CONTENTS/AUDIO/runz/Unz-AmPravda-Remembering911Truth.mp3?_=1" TargetMode="External"/><Relationship Id="rId30" Type="http://schemas.openxmlformats.org/officeDocument/2006/relationships/hyperlink" Target="https://slate.com/news-and-politics/2021/08/spike-lee-hbo-documentary-richard-gage.html" TargetMode="External"/><Relationship Id="rId35" Type="http://schemas.openxmlformats.org/officeDocument/2006/relationships/hyperlink" Target="https://www.unz.com/runz/american-pravda-the-destruction-of-twa-flight-800/" TargetMode="External"/><Relationship Id="rId56" Type="http://schemas.openxmlformats.org/officeDocument/2006/relationships/hyperlink" Target="https://www.nytimes.com/2008/06/05/us/05odom.html" TargetMode="External"/><Relationship Id="rId77" Type="http://schemas.openxmlformats.org/officeDocument/2006/relationships/hyperlink" Target="https://www.amazon.com/gp/product/156656686X/" TargetMode="External"/><Relationship Id="rId100" Type="http://schemas.openxmlformats.org/officeDocument/2006/relationships/hyperlink" Target="https://soundcloud.com/guns-and-butter-1/zionism-deconstructing-the-power-paradigm-part-two-alan-sabrosky-391" TargetMode="External"/><Relationship Id="rId105" Type="http://schemas.openxmlformats.org/officeDocument/2006/relationships/hyperlink" Target="https://www.amazon.com/dp/0985322586/" TargetMode="External"/><Relationship Id="rId126" Type="http://schemas.openxmlformats.org/officeDocument/2006/relationships/hyperlink" Target="https://www.unz.com/article/911-was-an-israeli-job/" TargetMode="External"/><Relationship Id="rId8" Type="http://schemas.openxmlformats.org/officeDocument/2006/relationships/hyperlink" Target="http://chasegalleryconnect.org/FNC_C/Micron_F/homeplace_.html" TargetMode="External"/><Relationship Id="rId51" Type="http://schemas.openxmlformats.org/officeDocument/2006/relationships/hyperlink" Target="http://www.chicagotribune.com/chi-liberty_tuesoct02-story.html" TargetMode="External"/><Relationship Id="rId72" Type="http://schemas.openxmlformats.org/officeDocument/2006/relationships/image" Target="media/image7.jpeg"/><Relationship Id="rId93" Type="http://schemas.openxmlformats.org/officeDocument/2006/relationships/hyperlink" Target="https://www.unz.com/print/author/SabroskyAlanN/" TargetMode="External"/><Relationship Id="rId98" Type="http://schemas.openxmlformats.org/officeDocument/2006/relationships/hyperlink" Target="https://en.wikipedia.org/wiki/Press_TV" TargetMode="External"/><Relationship Id="rId121" Type="http://schemas.openxmlformats.org/officeDocument/2006/relationships/hyperlink" Target="https://rense.com/general17/mossadagentsarrested.htm" TargetMode="External"/><Relationship Id="rId3" Type="http://schemas.openxmlformats.org/officeDocument/2006/relationships/styles" Target="styles.xml"/><Relationship Id="rId25" Type="http://schemas.openxmlformats.org/officeDocument/2006/relationships/hyperlink" Target="https://www.unz.com/kbarrett/9-11-22-years-later-will-we-ever-get-the-truth/" TargetMode="External"/><Relationship Id="rId46" Type="http://schemas.openxmlformats.org/officeDocument/2006/relationships/hyperlink" Target="https://www.unz.com/runz/american-pravda-mossad-assassinations/" TargetMode="External"/><Relationship Id="rId67" Type="http://schemas.openxmlformats.org/officeDocument/2006/relationships/hyperlink" Target="https://www.unz.com/emargolis/911-the-mother-of-all-coincidences/" TargetMode="External"/><Relationship Id="rId116" Type="http://schemas.openxmlformats.org/officeDocument/2006/relationships/image" Target="https://images-na.ssl-images-amazon.com/images/I/51FpE4hhYnL.jpg" TargetMode="External"/><Relationship Id="rId20" Type="http://schemas.openxmlformats.org/officeDocument/2006/relationships/image" Target="https://www.unz.com/wp-content/uploads/2022/01/911Truth-Cover-200x300.jpg" TargetMode="External"/><Relationship Id="rId41" Type="http://schemas.openxmlformats.org/officeDocument/2006/relationships/hyperlink" Target="https://www.unz.com/runz/remembering-the-9-11-truth-movement/" TargetMode="External"/><Relationship Id="rId62" Type="http://schemas.openxmlformats.org/officeDocument/2006/relationships/hyperlink" Target="https://www.amazon.com/dp/0595296823/" TargetMode="External"/><Relationship Id="rId83" Type="http://schemas.openxmlformats.org/officeDocument/2006/relationships/hyperlink" Target="https://www.amazon.com/dp/0932863604/" TargetMode="External"/><Relationship Id="rId88" Type="http://schemas.openxmlformats.org/officeDocument/2006/relationships/hyperlink" Target="https://en.wikipedia.org/wiki/Project_for_the_New_American_Century" TargetMode="External"/><Relationship Id="rId111" Type="http://schemas.openxmlformats.org/officeDocument/2006/relationships/image" Target="media/image10.jpeg"/><Relationship Id="rId15" Type="http://schemas.openxmlformats.org/officeDocument/2006/relationships/image" Target="media/image2.png"/><Relationship Id="rId36" Type="http://schemas.openxmlformats.org/officeDocument/2006/relationships/hyperlink" Target="https://www.unz.com/runz/american-pravda-the-destruction-of-twa-flight-800/" TargetMode="External"/><Relationship Id="rId57" Type="http://schemas.openxmlformats.org/officeDocument/2006/relationships/hyperlink" Target="https://web.archive.org/web/20170922100023/http:/www.christopherketcham.com:80/wp-content/uploads/2006/11/Israeli%20Art%20Student%20Mystery%20story,%20Salon%202002.htm" TargetMode="External"/><Relationship Id="rId106" Type="http://schemas.openxmlformats.org/officeDocument/2006/relationships/image" Target="media/image9.jpeg"/><Relationship Id="rId127" Type="http://schemas.openxmlformats.org/officeDocument/2006/relationships/hyperlink" Target="https://www.unz.com/runz/filling-the-blank-spots-in-our-national-history/" TargetMode="External"/><Relationship Id="rId10" Type="http://schemas.openxmlformats.org/officeDocument/2006/relationships/hyperlink" Target="https://www.unz.com/CONTENTS/AUDIO/runz/Unz-AmPravda-Remembering911Truth.mp3" TargetMode="External"/><Relationship Id="rId31" Type="http://schemas.openxmlformats.org/officeDocument/2006/relationships/hyperlink" Target="https://www.unz.com/runz/alex-jones-cass-sunstein-and-cognitive-infiltration/" TargetMode="External"/><Relationship Id="rId52" Type="http://schemas.openxmlformats.org/officeDocument/2006/relationships/hyperlink" Target="https://ifamericaknew.org/history/ref-giladi.html" TargetMode="External"/><Relationship Id="rId73" Type="http://schemas.openxmlformats.org/officeDocument/2006/relationships/image" Target="https://images-na.ssl-images-amazon.com/images/I/51WPGAN75KL.jpg" TargetMode="External"/><Relationship Id="rId78" Type="http://schemas.openxmlformats.org/officeDocument/2006/relationships/hyperlink" Target="https://www.organicconsumers.org/news/seven-cia-veterans-challenge-911-commission-report" TargetMode="External"/><Relationship Id="rId94" Type="http://schemas.openxmlformats.org/officeDocument/2006/relationships/hyperlink" Target="https://www.bitchute.com/video/tpYjyFbJzPZh/" TargetMode="External"/><Relationship Id="rId99" Type="http://schemas.openxmlformats.org/officeDocument/2006/relationships/hyperlink" Target="http://deeptruth.info/panels/" TargetMode="External"/><Relationship Id="rId101" Type="http://schemas.openxmlformats.org/officeDocument/2006/relationships/hyperlink" Target="http://gunsandbutter.org/blog/2018/08/16/guns-and-butter-banned-and-removed-from-kpfa-radio" TargetMode="External"/><Relationship Id="rId122" Type="http://schemas.openxmlformats.org/officeDocument/2006/relationships/hyperlink" Target="https://www.unz.com/runz/seeking-9-11-truth-after-twenty-years/" TargetMode="External"/><Relationship Id="rId4" Type="http://schemas.openxmlformats.org/officeDocument/2006/relationships/settings" Target="settings.xml"/><Relationship Id="rId9" Type="http://schemas.openxmlformats.org/officeDocument/2006/relationships/hyperlink" Target="https://www.unz.com/runz/remembering-the-9-11-truth-movement/" TargetMode="External"/><Relationship Id="rId26" Type="http://schemas.openxmlformats.org/officeDocument/2006/relationships/hyperlink" Target="https://www.unz.com/article/demystifying-9-11-israel-and-the-tactics-of-mistak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unz.com/runz/remembering-the-9-11-truth-mov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Information%20Systems%20-%20IT\Computers%20(Hosts)%20-%20Hardware%20&amp;%20OSs\Software\Word%20Processors\MS%20Word%20template%20examples\Fred's%20Commentary%20Template%20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4EA2A-27F9-4EA8-8EA1-9F3812DF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Fred's Commentary Template 011.dot</Template>
  <TotalTime>258</TotalTime>
  <Pages>1</Pages>
  <Words>13603</Words>
  <Characters>77543</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90965</CharactersWithSpaces>
  <SharedDoc>false</SharedDoc>
  <HLinks>
    <vt:vector size="18" baseType="variant">
      <vt:variant>
        <vt:i4>983090</vt:i4>
      </vt:variant>
      <vt:variant>
        <vt:i4>15</vt:i4>
      </vt:variant>
      <vt:variant>
        <vt:i4>0</vt:i4>
      </vt:variant>
      <vt:variant>
        <vt:i4>5</vt:i4>
      </vt:variant>
      <vt:variant>
        <vt:lpwstr>http://chasegalleryconnect.org/FNC_C/Micron_F/homeplace_.html</vt:lpwstr>
      </vt:variant>
      <vt:variant>
        <vt:lpwstr/>
      </vt:variant>
      <vt:variant>
        <vt:i4>1769524</vt:i4>
      </vt:variant>
      <vt:variant>
        <vt:i4>8</vt:i4>
      </vt:variant>
      <vt:variant>
        <vt:i4>0</vt:i4>
      </vt:variant>
      <vt:variant>
        <vt:i4>5</vt:i4>
      </vt:variant>
      <vt:variant>
        <vt:lpwstr/>
      </vt:variant>
      <vt:variant>
        <vt:lpwstr>_Toc473200397</vt:lpwstr>
      </vt:variant>
      <vt:variant>
        <vt:i4>1769524</vt:i4>
      </vt:variant>
      <vt:variant>
        <vt:i4>2</vt:i4>
      </vt:variant>
      <vt:variant>
        <vt:i4>0</vt:i4>
      </vt:variant>
      <vt:variant>
        <vt:i4>5</vt:i4>
      </vt:variant>
      <vt:variant>
        <vt:lpwstr/>
      </vt:variant>
      <vt:variant>
        <vt:lpwstr>_Toc473200396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N. Chase</dc:creator>
  <cp:keywords/>
  <dc:description/>
  <cp:lastModifiedBy>Frederick Chase</cp:lastModifiedBy>
  <cp:revision>20</cp:revision>
  <cp:lastPrinted>2014-01-08T11:42:00Z</cp:lastPrinted>
  <dcterms:created xsi:type="dcterms:W3CDTF">2023-09-11T18:54:00Z</dcterms:created>
  <dcterms:modified xsi:type="dcterms:W3CDTF">2023-09-16T20:01:00Z</dcterms:modified>
</cp:coreProperties>
</file>